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1D5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1D5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1D5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1D5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1D5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1D5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B1D5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B1D5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1D57"/>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3AC7-0001-4493-95E5-182DC200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2019-11-12T13:34:00Z</dcterms:created>
  <dcterms:modified xsi:type="dcterms:W3CDTF">2019-11-12T13:34:00Z</dcterms:modified>
</cp:coreProperties>
</file>