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D4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D4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D4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D4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D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D4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D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D4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2D48"/>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FB40-EE88-4D96-B189-C3105EFC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2019-11-19T08:16:00Z</dcterms:created>
  <dcterms:modified xsi:type="dcterms:W3CDTF">2019-11-19T08:16:00Z</dcterms:modified>
</cp:coreProperties>
</file>