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-311150</wp:posOffset>
            </wp:positionV>
            <wp:extent cx="75565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3620406</wp:posOffset>
            </wp:positionH>
            <wp:positionV relativeFrom="paragraph">
              <wp:posOffset>88746</wp:posOffset>
            </wp:positionV>
            <wp:extent cx="2153862" cy="23175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3862" cy="231755"/>
                    </a:xfrm>
                    <a:custGeom>
                      <a:rect l="l" t="t" r="r" b="b"/>
                      <a:pathLst>
                        <a:path w="2153862" h="231755">
                          <a:moveTo>
                            <a:pt x="0" y="231755"/>
                          </a:moveTo>
                          <a:lnTo>
                            <a:pt x="2153862" y="231755"/>
                          </a:lnTo>
                          <a:lnTo>
                            <a:pt x="215386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3644382</wp:posOffset>
            </wp:positionH>
            <wp:positionV relativeFrom="paragraph">
              <wp:posOffset>136578</wp:posOffset>
            </wp:positionV>
            <wp:extent cx="1970045" cy="26372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70045" cy="263721"/>
                    </a:xfrm>
                    <a:custGeom>
                      <a:rect l="l" t="t" r="r" b="b"/>
                      <a:pathLst>
                        <a:path w="1970045" h="263721">
                          <a:moveTo>
                            <a:pt x="0" y="263721"/>
                          </a:moveTo>
                          <a:lnTo>
                            <a:pt x="1970045" y="263721"/>
                          </a:lnTo>
                          <a:lnTo>
                            <a:pt x="19700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7" behindDoc="1" locked="0" layoutInCell="1" allowOverlap="1">
            <wp:simplePos x="0" y="0"/>
            <wp:positionH relativeFrom="page">
              <wp:posOffset>731274</wp:posOffset>
            </wp:positionH>
            <wp:positionV relativeFrom="paragraph">
              <wp:posOffset>-76136</wp:posOffset>
            </wp:positionV>
            <wp:extent cx="2625394" cy="67528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25394" cy="675285"/>
                    </a:xfrm>
                    <a:custGeom>
                      <a:rect l="l" t="t" r="r" b="b"/>
                      <a:pathLst>
                        <a:path w="2625394" h="675285">
                          <a:moveTo>
                            <a:pt x="0" y="675285"/>
                          </a:moveTo>
                          <a:lnTo>
                            <a:pt x="2625394" y="675285"/>
                          </a:lnTo>
                          <a:lnTo>
                            <a:pt x="26253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3706" w:tblpY="-270"/>
        <w:tblOverlap w:val="never"/>
        "
        <w:tblW w:w="7921" w:type="dxa"/>
        <w:tblLook w:val="04A0" w:firstRow="1" w:lastRow="0" w:firstColumn="1" w:lastColumn="0" w:noHBand="0" w:noVBand="1"/>
      </w:tblPr>
      <w:tblGrid>
        <w:gridCol w:w="3404"/>
        <w:gridCol w:w="119"/>
        <w:gridCol w:w="4417"/>
      </w:tblGrid>
      <w:tr>
        <w:trPr>
          <w:trHeight w:val="1082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  <w:tr>
        <w:trPr>
          <w:trHeight w:val="1340"/>
        </w:trPr>
        <w:tc>
          <w:tcPr>
            <w:tcW w:w="3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0" w:h="16830"/>
          <w:pgMar w:top="500" w:right="231" w:bottom="400" w:left="500" w:header="708" w:footer="708" w:gutter="0"/>
          <w:docGrid w:linePitch="360"/>
        </w:sectPr>
      </w:pPr>
      <w:r/>
    </w:p>
    <w:p>
      <w:r/>
    </w:p>
    <w:sectPr>
      <w:type w:val="continuous"/>
      <w:pgSz w:w="11910" w:h="16830"/>
      <w:pgMar w:top="500" w:right="231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2020-02-11T09:38:39Z</dcterms:created>
  <dcterms:modified xsi:type="dcterms:W3CDTF">2020-02-11T09:38:39Z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