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4CAF" w:rsidP="00614CA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D4B7E" w:rsidRPr="0023747B" w:rsidRDefault="002D4B7E" w:rsidP="002D4B7E">
      <w:pPr>
        <w:numPr>
          <w:ilvl w:val="1"/>
          <w:numId w:val="21"/>
        </w:numPr>
      </w:pPr>
      <w:bookmarkStart w:id="0" w:name="_GoBack"/>
      <w:r>
        <w:t>x</w:t>
      </w:r>
    </w:p>
    <w:p w:rsidR="002D4B7E" w:rsidRPr="0023747B" w:rsidRDefault="002D4B7E" w:rsidP="002D4B7E">
      <w:pPr>
        <w:numPr>
          <w:ilvl w:val="1"/>
          <w:numId w:val="21"/>
        </w:numPr>
      </w:pPr>
      <w:r>
        <w:t>x</w:t>
      </w:r>
    </w:p>
    <w:p w:rsidR="002D4B7E" w:rsidRPr="0023747B" w:rsidRDefault="002D4B7E" w:rsidP="002D4B7E">
      <w:pPr>
        <w:numPr>
          <w:ilvl w:val="2"/>
          <w:numId w:val="21"/>
        </w:numPr>
      </w:pPr>
      <w:r>
        <w:t>x</w:t>
      </w:r>
    </w:p>
    <w:p w:rsidR="002D4B7E" w:rsidRPr="0023747B" w:rsidRDefault="002D4B7E" w:rsidP="002D4B7E">
      <w:pPr>
        <w:numPr>
          <w:ilvl w:val="2"/>
          <w:numId w:val="21"/>
        </w:numPr>
      </w:pPr>
      <w:r>
        <w:t>x</w:t>
      </w:r>
    </w:p>
    <w:p w:rsidR="002D4B7E" w:rsidRPr="0023747B" w:rsidRDefault="002D4B7E" w:rsidP="002D4B7E">
      <w:pPr>
        <w:numPr>
          <w:ilvl w:val="1"/>
          <w:numId w:val="21"/>
        </w:numPr>
      </w:pPr>
      <w:r>
        <w:t>x</w:t>
      </w:r>
    </w:p>
    <w:p w:rsidR="002D4B7E" w:rsidRPr="0023747B" w:rsidRDefault="002D4B7E" w:rsidP="002D4B7E">
      <w:pPr>
        <w:numPr>
          <w:ilvl w:val="3"/>
          <w:numId w:val="21"/>
        </w:numPr>
      </w:pPr>
      <w:r>
        <w:t>x</w:t>
      </w:r>
    </w:p>
    <w:p w:rsidR="002D4B7E" w:rsidRPr="0023747B" w:rsidRDefault="002D4B7E" w:rsidP="002D4B7E">
      <w:pPr>
        <w:numPr>
          <w:ilvl w:val="3"/>
          <w:numId w:val="21"/>
        </w:numPr>
      </w:pPr>
      <w:r>
        <w:t>x</w:t>
      </w:r>
    </w:p>
    <w:p w:rsidR="002D4B7E" w:rsidRPr="0023747B" w:rsidRDefault="002D4B7E" w:rsidP="002D4B7E">
      <w:pPr>
        <w:numPr>
          <w:ilvl w:val="3"/>
          <w:numId w:val="21"/>
        </w:numPr>
      </w:pPr>
      <w:r>
        <w:t>x</w:t>
      </w:r>
    </w:p>
    <w:p w:rsidR="002D4B7E" w:rsidRDefault="002D4B7E" w:rsidP="002D4B7E">
      <w:pPr>
        <w:numPr>
          <w:ilvl w:val="3"/>
          <w:numId w:val="21"/>
        </w:numPr>
      </w:pPr>
      <w:r>
        <w:t>x</w:t>
      </w:r>
    </w:p>
    <w:p w:rsidR="002D4B7E" w:rsidRPr="0023747B" w:rsidRDefault="002D4B7E" w:rsidP="002D4B7E">
      <w:pPr>
        <w:numPr>
          <w:ilvl w:val="3"/>
          <w:numId w:val="21"/>
        </w:numPr>
      </w:pPr>
      <w:r>
        <w:t>x</w:t>
      </w:r>
    </w:p>
    <w:p w:rsidR="002D4B7E" w:rsidRPr="0023747B" w:rsidRDefault="002D4B7E" w:rsidP="002D4B7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D4B7E" w:rsidRPr="0023747B" w:rsidRDefault="002D4B7E" w:rsidP="002D4B7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D4B7E" w:rsidRPr="0023747B" w:rsidRDefault="002D4B7E" w:rsidP="002D4B7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D4B7E" w:rsidRPr="0023747B" w:rsidRDefault="002D4B7E" w:rsidP="002D4B7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D4B7E" w:rsidRPr="0023747B" w:rsidRDefault="002D4B7E" w:rsidP="002D4B7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2D4B7E" w:rsidRDefault="002D4B7E" w:rsidP="002D4B7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14CAF" w:rsidRDefault="002D4B7E" w:rsidP="002D4B7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  <w:bookmarkEnd w:id="0"/>
    </w:p>
    <w:p w:rsidR="00614CAF" w:rsidRDefault="00614CAF" w:rsidP="00614CA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14CAF" w:rsidRDefault="00614CAF" w:rsidP="00614CAF">
      <w:pPr>
        <w:numPr>
          <w:ilvl w:val="0"/>
          <w:numId w:val="0"/>
        </w:numPr>
        <w:spacing w:before="120" w:after="0" w:line="240" w:lineRule="auto"/>
        <w:jc w:val="both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both"/>
        <w:sectPr w:rsidR="00614CA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both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both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54617">
        <w:t>…………………….</w:t>
      </w:r>
      <w:r>
        <w:t xml:space="preserve"> dne 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</w:pP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14CAF" w:rsidRDefault="00614CAF" w:rsidP="00614CAF">
      <w:pPr>
        <w:numPr>
          <w:ilvl w:val="0"/>
          <w:numId w:val="0"/>
        </w:numPr>
        <w:spacing w:after="0" w:line="240" w:lineRule="auto"/>
        <w:jc w:val="center"/>
      </w:pPr>
    </w:p>
    <w:p w:rsidR="00614CAF" w:rsidRDefault="002D4B7E" w:rsidP="00614CA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14CAF" w:rsidRPr="00614CAF" w:rsidRDefault="002D4B7E" w:rsidP="00614CA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614CAF" w:rsidRPr="00614CAF" w:rsidSect="00614C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D4B7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D4B7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3A9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0D4DD" wp14:editId="4D72F29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14CA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D219B9" wp14:editId="103199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14CA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982707-1445/2016 -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E95E79" wp14:editId="68DA2C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FED4294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3"/>
  </w:num>
  <w:num w:numId="20">
    <w:abstractNumId w:val="20"/>
  </w:num>
  <w:num w:numId="21">
    <w:abstractNumId w:val="14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B7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4617"/>
    <w:rsid w:val="0057375C"/>
    <w:rsid w:val="005903FC"/>
    <w:rsid w:val="0059319D"/>
    <w:rsid w:val="005960F2"/>
    <w:rsid w:val="005A2863"/>
    <w:rsid w:val="005A4070"/>
    <w:rsid w:val="005E426D"/>
    <w:rsid w:val="00614CAF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3A98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376D2-7844-4215-8547-4CC537C4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2017-02-16T13:50:00Z</dcterms:created>
  <dcterms:modified xsi:type="dcterms:W3CDTF">2017-02-16T13:50:00Z</dcterms:modified>
</cp:coreProperties>
</file>