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10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O/04/20200109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713989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27139891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713989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CZ27139891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ALBET stavební,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ALBET stavební,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Vrážská 144/1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Vrážská 144/12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9.6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29.6.2020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oprava a zpevnění zatravňovacích pasů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oprava a zpevnění zatravňovacích pasů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oprava a zpevnění zatravňovacích pasů v ul. Lošetická, Praha - Radotín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oprava a zpevnění zatravňovacích pasů v ul. Lošetická, Praha - Radotín,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01 156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101 156,00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AC48D2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7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31.7.2020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AC48D2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AC48D2" w:rsidRPr="00B247B6" w:rsidRDefault="00AC48D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Ing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Ing.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082" w:rsidRDefault="00A31082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082" w:rsidRDefault="00A31082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AC48D2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A31082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55187485" r:id="rId2"/>
            </w:obje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082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48D2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EF82308B-84DD-4350-92C9-140C9FD9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28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3</TotalTime>
  <Pages>1</Pages>
  <Words>94</Words>
  <Characters>795</Characters>
  <Application>Microsoft Office Word</Application>
  <DocSecurity>0</DocSecurity>
  <Lines>6</Lines>
  <Paragraphs>1</Paragraphs>
  <ScaleCrop>false</ScaleCrop>
  <Company>ReDesign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2020-06-29T07:17:00Z</cp:lastPrinted>
  <dcterms:created xsi:type="dcterms:W3CDTF">2020-06-29T07:19:00Z</dcterms:created>
  <dcterms:modified xsi:type="dcterms:W3CDTF">2020-07-02T07:32:00Z</dcterms:modified>
</cp:coreProperties>
</file>