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5FCB84A0"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1C62A317" w:rsidR="00B414BF" w:rsidRPr="002A2A0A" w:rsidRDefault="00C37D6C"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651301A3" w:rsidR="00B414BF" w:rsidRPr="002A2A0A" w:rsidRDefault="00207B13"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w:t>
            </w:r>
            <w:r w:rsidR="00C37D6C">
              <w:rPr>
                <w:rFonts w:ascii="Arial" w:eastAsia="Times New Roman" w:hAnsi="Arial" w:cs="Arial"/>
                <w:sz w:val="20"/>
                <w:szCs w:val="20"/>
                <w:lang w:eastAsia="cs-CZ"/>
              </w:rPr>
              <w:t>56</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1DABDD9F"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18E9694E" w:rsidR="00BC4DC7" w:rsidRPr="002A2A0A" w:rsidRDefault="00C37D6C"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0FC11E8A" w:rsidR="00B414BF" w:rsidRPr="002A2A0A" w:rsidRDefault="00C37D6C"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12.6</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5D66B689"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C37D6C">
              <w:rPr>
                <w:rFonts w:ascii="Arial" w:hAnsi="Arial" w:cs="Arial"/>
              </w:rPr>
              <w:t>červe</w:t>
            </w:r>
            <w:r w:rsidR="00DF14FD">
              <w:rPr>
                <w:rFonts w:ascii="Arial" w:hAnsi="Arial" w:cs="Arial"/>
              </w:rPr>
              <w:t xml:space="preserve">n 2020 dodání </w:t>
            </w:r>
            <w:r w:rsidR="00C37D6C">
              <w:rPr>
                <w:rFonts w:ascii="Arial" w:hAnsi="Arial" w:cs="Arial"/>
              </w:rPr>
              <w:t>131</w:t>
            </w:r>
            <w:r w:rsidR="00DF14FD">
              <w:rPr>
                <w:rFonts w:ascii="Arial" w:hAnsi="Arial" w:cs="Arial"/>
              </w:rPr>
              <w:t xml:space="preserve"> tun dřevní štěpky za cenu 9</w:t>
            </w:r>
            <w:r w:rsidR="00C640EE">
              <w:rPr>
                <w:rFonts w:ascii="Arial" w:hAnsi="Arial" w:cs="Arial"/>
              </w:rPr>
              <w:t>0</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6561DB06" w:rsidR="00B932CC" w:rsidRPr="00582A42" w:rsidRDefault="00B932CC" w:rsidP="00467F53">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A2686" w14:textId="77777777" w:rsidR="0018163B" w:rsidRDefault="0018163B" w:rsidP="00BB75C9">
      <w:pPr>
        <w:spacing w:after="0" w:line="240" w:lineRule="auto"/>
      </w:pPr>
      <w:r>
        <w:separator/>
      </w:r>
    </w:p>
  </w:endnote>
  <w:endnote w:type="continuationSeparator" w:id="0">
    <w:p w14:paraId="009AE06D" w14:textId="77777777" w:rsidR="0018163B" w:rsidRDefault="0018163B"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B31B4" w14:textId="77777777" w:rsidR="0018163B" w:rsidRDefault="0018163B" w:rsidP="00BB75C9">
      <w:pPr>
        <w:spacing w:after="0" w:line="240" w:lineRule="auto"/>
      </w:pPr>
      <w:r>
        <w:separator/>
      </w:r>
    </w:p>
  </w:footnote>
  <w:footnote w:type="continuationSeparator" w:id="0">
    <w:p w14:paraId="1E9BFF14" w14:textId="77777777" w:rsidR="0018163B" w:rsidRDefault="0018163B"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32E0B"/>
    <w:rsid w:val="001458C6"/>
    <w:rsid w:val="00156755"/>
    <w:rsid w:val="0018163B"/>
    <w:rsid w:val="00184BBF"/>
    <w:rsid w:val="001A4F31"/>
    <w:rsid w:val="001B2511"/>
    <w:rsid w:val="001C41C5"/>
    <w:rsid w:val="001C7A6C"/>
    <w:rsid w:val="001D2E40"/>
    <w:rsid w:val="001E25A3"/>
    <w:rsid w:val="001F236C"/>
    <w:rsid w:val="001F2C31"/>
    <w:rsid w:val="00207B13"/>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24EC2"/>
    <w:rsid w:val="004354CA"/>
    <w:rsid w:val="00443847"/>
    <w:rsid w:val="0045676B"/>
    <w:rsid w:val="00461BEA"/>
    <w:rsid w:val="0046261B"/>
    <w:rsid w:val="004634DC"/>
    <w:rsid w:val="00466FE9"/>
    <w:rsid w:val="00467F53"/>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55F"/>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37D6C"/>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5606F-B23B-431D-90CC-5AE6651A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257</Words>
  <Characters>1521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2020-04-14T11:26:00Z</cp:lastPrinted>
  <dcterms:created xsi:type="dcterms:W3CDTF">2020-07-08T09:08:00Z</dcterms:created>
  <dcterms:modified xsi:type="dcterms:W3CDTF">2020-07-08T09:08:00Z</dcterms:modified>
</cp:coreProperties>
</file>