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6641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6641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6641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6641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6641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6641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6641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6641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6641B"/>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CE2C-CADD-4A74-9163-8AE9E682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2020-09-29T13:05:00Z</dcterms:created>
  <dcterms:modified xsi:type="dcterms:W3CDTF">2020-09-29T13:05:00Z</dcterms:modified>
</cp:coreProperties>
</file>