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0629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0629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0629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0629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0629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0629B">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0629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0629B">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29B"/>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8F62-9A3F-4276-9D6B-7D189B21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2021-01-04T11:51:00Z</dcterms:created>
  <dcterms:modified xsi:type="dcterms:W3CDTF">2021-01-04T11:51:00Z</dcterms:modified>
</cp:coreProperties>
</file>