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02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0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02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0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0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0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0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0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029"/>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4BB4E-CA76-4B4D-96C5-8D34DE84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2022-06-21T12:04:00Z</dcterms:created>
  <dcterms:modified xsi:type="dcterms:W3CDTF">2022-06-21T12:04:00Z</dcterms:modified>
</cp:coreProperties>
</file>