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49F" w:rsidRDefault="0015017F" w:rsidP="00B94B25">
      <w:pPr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B94B25">
        <w:rPr>
          <w:rFonts w:ascii="Arial" w:hAnsi="Arial" w:cs="Arial"/>
          <w:sz w:val="32"/>
          <w:szCs w:val="32"/>
        </w:rPr>
        <w:t>Specifikace k potisku veletržního vybavení KVK</w:t>
      </w:r>
    </w:p>
    <w:p w:rsidR="00B94B25" w:rsidRPr="00B94B25" w:rsidRDefault="00B94B25">
      <w:pPr>
        <w:rPr>
          <w:rFonts w:ascii="Arial" w:hAnsi="Arial" w:cs="Arial"/>
          <w:sz w:val="32"/>
          <w:szCs w:val="32"/>
        </w:rPr>
      </w:pPr>
    </w:p>
    <w:p w:rsidR="0015017F" w:rsidRPr="00B94B25" w:rsidRDefault="0015017F" w:rsidP="0015017F">
      <w:pPr>
        <w:pStyle w:val="Odstavecseseznamem"/>
        <w:numPr>
          <w:ilvl w:val="0"/>
          <w:numId w:val="1"/>
        </w:numPr>
        <w:rPr>
          <w:b/>
        </w:rPr>
      </w:pPr>
      <w:r w:rsidRPr="00B94B25">
        <w:rPr>
          <w:b/>
        </w:rPr>
        <w:t>Nůžkový stan 2 x 3 m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>Bílý s černým potiskem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>Potisk límce – 4 strany; pouze název knihovny: Krajská vědecká knihovna v Liberci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>Potisk bočních stěn – delší i kratší varianta (2m a 3m) – grafika logo + verše a tečky, na každou stěnu uzavřená varianta s logem</w:t>
      </w:r>
    </w:p>
    <w:p w:rsidR="0015017F" w:rsidRDefault="0015017F" w:rsidP="0015017F"/>
    <w:p w:rsidR="0015017F" w:rsidRPr="00B94B25" w:rsidRDefault="0015017F" w:rsidP="0015017F">
      <w:pPr>
        <w:pStyle w:val="Odstavecseseznamem"/>
        <w:numPr>
          <w:ilvl w:val="0"/>
          <w:numId w:val="1"/>
        </w:numPr>
        <w:rPr>
          <w:b/>
        </w:rPr>
      </w:pPr>
      <w:r w:rsidRPr="00B94B25">
        <w:rPr>
          <w:b/>
        </w:rPr>
        <w:t xml:space="preserve">Sedací vak 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>1 x M – černý, potisk dole 3 x logo v pásu veršů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 xml:space="preserve">2 x </w:t>
      </w:r>
      <w:r w:rsidR="00C8467E">
        <w:t xml:space="preserve">S – </w:t>
      </w:r>
      <w:r>
        <w:t>oranžova, potisk viz výše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 xml:space="preserve">1 x </w:t>
      </w:r>
      <w:r w:rsidR="00C8467E">
        <w:t xml:space="preserve">S – </w:t>
      </w:r>
      <w:r>
        <w:t>šedá, potisk viz výše</w:t>
      </w:r>
    </w:p>
    <w:p w:rsidR="0015017F" w:rsidRDefault="0015017F" w:rsidP="0015017F"/>
    <w:p w:rsidR="0015017F" w:rsidRPr="00B94B25" w:rsidRDefault="0015017F" w:rsidP="0015017F">
      <w:pPr>
        <w:pStyle w:val="Odstavecseseznamem"/>
        <w:numPr>
          <w:ilvl w:val="0"/>
          <w:numId w:val="1"/>
        </w:numPr>
        <w:rPr>
          <w:b/>
        </w:rPr>
      </w:pPr>
      <w:r w:rsidRPr="00B94B25">
        <w:rPr>
          <w:b/>
        </w:rPr>
        <w:t>Skládací kostka úložná s víkem</w:t>
      </w:r>
    </w:p>
    <w:p w:rsidR="0015017F" w:rsidRDefault="00807FC8" w:rsidP="0015017F">
      <w:pPr>
        <w:pStyle w:val="Odstavecseseznamem"/>
        <w:numPr>
          <w:ilvl w:val="0"/>
          <w:numId w:val="2"/>
        </w:numPr>
      </w:pPr>
      <w:r>
        <w:t>Velikost S</w:t>
      </w:r>
      <w:r w:rsidR="0015017F">
        <w:t xml:space="preserve"> – 12 kusů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 xml:space="preserve">Potisk: 6 x </w:t>
      </w:r>
      <w:r w:rsidR="00645473">
        <w:t xml:space="preserve">potisk </w:t>
      </w:r>
      <w:r>
        <w:t>bočnice kolem dokola logo v pásu veršů (barvy 2 černá, 2 šedá, 2 oranžová)</w:t>
      </w:r>
    </w:p>
    <w:p w:rsidR="0015017F" w:rsidRDefault="0015017F" w:rsidP="0015017F">
      <w:pPr>
        <w:pStyle w:val="Odstavecseseznamem"/>
        <w:numPr>
          <w:ilvl w:val="0"/>
          <w:numId w:val="2"/>
        </w:numPr>
      </w:pPr>
      <w:r>
        <w:t>6 x potisk pouze logo z jedné boční strany + barvy viz výše (2+2+2)</w:t>
      </w:r>
    </w:p>
    <w:p w:rsidR="0015017F" w:rsidRDefault="0015017F" w:rsidP="0015017F"/>
    <w:p w:rsidR="0015017F" w:rsidRPr="00B94B25" w:rsidRDefault="0015017F" w:rsidP="0015017F">
      <w:pPr>
        <w:pStyle w:val="Odstavecseseznamem"/>
        <w:numPr>
          <w:ilvl w:val="0"/>
          <w:numId w:val="1"/>
        </w:numPr>
        <w:rPr>
          <w:b/>
        </w:rPr>
      </w:pPr>
      <w:r w:rsidRPr="00B94B25">
        <w:rPr>
          <w:b/>
        </w:rPr>
        <w:t xml:space="preserve">Skládací lehátko </w:t>
      </w:r>
      <w:r w:rsidR="00056299" w:rsidRPr="00B94B25">
        <w:rPr>
          <w:b/>
        </w:rPr>
        <w:t xml:space="preserve">se zadní záclonkou </w:t>
      </w:r>
      <w:r w:rsidRPr="00B94B25">
        <w:rPr>
          <w:b/>
        </w:rPr>
        <w:t>– 4 kusy</w:t>
      </w:r>
    </w:p>
    <w:p w:rsidR="0015017F" w:rsidRDefault="00056299" w:rsidP="0015017F">
      <w:pPr>
        <w:pStyle w:val="Odstavecseseznamem"/>
        <w:numPr>
          <w:ilvl w:val="0"/>
          <w:numId w:val="2"/>
        </w:numPr>
      </w:pPr>
      <w:r>
        <w:t>P</w:t>
      </w:r>
      <w:r w:rsidR="0015017F">
        <w:t>otisk</w:t>
      </w:r>
      <w:r>
        <w:t xml:space="preserve"> zpředu včetně záclonky – tedy logo 2 x – na zádovou opěrku + na záclonku</w:t>
      </w:r>
    </w:p>
    <w:p w:rsidR="00056299" w:rsidRDefault="00056299" w:rsidP="0015017F">
      <w:pPr>
        <w:pStyle w:val="Odstavecseseznamem"/>
        <w:numPr>
          <w:ilvl w:val="0"/>
          <w:numId w:val="2"/>
        </w:numPr>
      </w:pPr>
      <w:r>
        <w:t>Barvy – 2x černá + 2x oranžová</w:t>
      </w:r>
    </w:p>
    <w:p w:rsidR="00056299" w:rsidRDefault="00056299" w:rsidP="00056299"/>
    <w:p w:rsidR="00056299" w:rsidRPr="00B94B25" w:rsidRDefault="00056299" w:rsidP="00056299">
      <w:pPr>
        <w:pStyle w:val="Odstavecseseznamem"/>
        <w:numPr>
          <w:ilvl w:val="0"/>
          <w:numId w:val="1"/>
        </w:numPr>
        <w:rPr>
          <w:b/>
        </w:rPr>
      </w:pPr>
      <w:r w:rsidRPr="00B94B25">
        <w:rPr>
          <w:b/>
        </w:rPr>
        <w:t>Slunečník osmiboký – průměr 2,5 m</w:t>
      </w:r>
    </w:p>
    <w:p w:rsidR="00056299" w:rsidRDefault="00056299" w:rsidP="00056299">
      <w:pPr>
        <w:pStyle w:val="Odstavecseseznamem"/>
        <w:numPr>
          <w:ilvl w:val="0"/>
          <w:numId w:val="2"/>
        </w:numPr>
      </w:pPr>
      <w:r>
        <w:t xml:space="preserve">Potisk jako stan – bílý podklad + černý tisk – </w:t>
      </w:r>
      <w:r w:rsidR="00B94B25">
        <w:t xml:space="preserve">potisk </w:t>
      </w:r>
      <w:r>
        <w:t xml:space="preserve">logo </w:t>
      </w:r>
      <w:r w:rsidR="00B94B25">
        <w:t xml:space="preserve">pouze </w:t>
      </w:r>
      <w:r>
        <w:t>na každý druhý cíp</w:t>
      </w:r>
    </w:p>
    <w:p w:rsidR="00056299" w:rsidRDefault="00056299" w:rsidP="00056299"/>
    <w:p w:rsidR="00056299" w:rsidRDefault="00695693" w:rsidP="0005629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Vlajka kapka – velikost S</w:t>
      </w:r>
      <w:r w:rsidR="00056299" w:rsidRPr="00B94B25">
        <w:rPr>
          <w:b/>
        </w:rPr>
        <w:t xml:space="preserve"> – 2 kusy</w:t>
      </w:r>
    </w:p>
    <w:p w:rsidR="00B94B25" w:rsidRPr="00B94B25" w:rsidRDefault="00B94B25" w:rsidP="00B94B25">
      <w:pPr>
        <w:pStyle w:val="Odstavecseseznamem"/>
        <w:numPr>
          <w:ilvl w:val="0"/>
          <w:numId w:val="2"/>
        </w:numPr>
        <w:rPr>
          <w:b/>
        </w:rPr>
      </w:pPr>
      <w:r>
        <w:t xml:space="preserve">Výška text. </w:t>
      </w:r>
      <w:proofErr w:type="gramStart"/>
      <w:r>
        <w:t>části</w:t>
      </w:r>
      <w:proofErr w:type="gramEnd"/>
      <w:r>
        <w:t xml:space="preserve"> 135 cm, výška celková i se stožárem 175 cm</w:t>
      </w:r>
    </w:p>
    <w:p w:rsidR="00056299" w:rsidRDefault="00056299" w:rsidP="00056299">
      <w:pPr>
        <w:pStyle w:val="Odstavecseseznamem"/>
        <w:numPr>
          <w:ilvl w:val="0"/>
          <w:numId w:val="2"/>
        </w:numPr>
      </w:pPr>
      <w:r>
        <w:t>Potisk černé logo s grafikou na bílém podkladu</w:t>
      </w:r>
    </w:p>
    <w:sectPr w:rsidR="00056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222A3"/>
    <w:multiLevelType w:val="hybridMultilevel"/>
    <w:tmpl w:val="D444B2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96FA0"/>
    <w:multiLevelType w:val="hybridMultilevel"/>
    <w:tmpl w:val="551A503C"/>
    <w:lvl w:ilvl="0" w:tplc="FFE20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F"/>
    <w:rsid w:val="00056299"/>
    <w:rsid w:val="0015017F"/>
    <w:rsid w:val="00645473"/>
    <w:rsid w:val="00695693"/>
    <w:rsid w:val="00807FC8"/>
    <w:rsid w:val="00B94B25"/>
    <w:rsid w:val="00C8467E"/>
    <w:rsid w:val="00F8749F"/>
    <w:rsid w:val="00F9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6E98-C666-4DFF-A7C2-77946FD8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50357C37</Template>
  <TotalTime>2</TotalTime>
  <Pages>1</Pages>
  <Words>154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sidlofova</dc:creator>
  <cp:keywords/>
  <dc:description/>
  <cp:lastModifiedBy>Kuzelkova</cp:lastModifiedBy>
  <cp:revision>2</cp:revision>
  <dcterms:created xsi:type="dcterms:W3CDTF">2023-11-16T12:57:00Z</dcterms:created>
  <dcterms:modified xsi:type="dcterms:W3CDTF">2023-11-16T12:57:00Z</dcterms:modified>
</cp:coreProperties>
</file>