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05ABF41B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C46DB7">
        <w:rPr>
          <w:rFonts w:ascii="Arial" w:hAnsi="Arial" w:cs="Arial"/>
          <w:bCs/>
          <w:sz w:val="24"/>
        </w:rPr>
        <w:t>EKOLIFE - družstvo Orlické Záhoří</w:t>
      </w:r>
      <w:bookmarkEnd w:id="0"/>
    </w:p>
    <w:p w14:paraId="44E4413E" w14:textId="248E2133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C46DB7">
        <w:rPr>
          <w:rFonts w:ascii="Arial" w:hAnsi="Arial" w:cs="Arial"/>
          <w:bCs/>
        </w:rPr>
        <w:t>č. p. 8</w:t>
      </w:r>
      <w:bookmarkEnd w:id="1"/>
    </w:p>
    <w:p w14:paraId="03A7CE1B" w14:textId="30C06934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C46DB7">
        <w:rPr>
          <w:rFonts w:ascii="Arial" w:hAnsi="Arial" w:cs="Arial"/>
          <w:bCs/>
        </w:rPr>
        <w:t>51764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C46DB7">
        <w:rPr>
          <w:rFonts w:ascii="Arial" w:hAnsi="Arial" w:cs="Arial"/>
          <w:bCs/>
        </w:rPr>
        <w:t>Orlické Záhoří</w:t>
      </w:r>
      <w:bookmarkEnd w:id="3"/>
    </w:p>
    <w:p w14:paraId="579A8878" w14:textId="469A3272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C46DB7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212608B7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BF74CD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11AA6CB3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BF74CD">
        <w:t>xxx</w:t>
      </w:r>
    </w:p>
    <w:p w14:paraId="6B8BBFE7" w14:textId="77777777" w:rsidR="004707BF" w:rsidRPr="005B3A75" w:rsidRDefault="007B4588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5D37F40B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C46DB7">
        <w:rPr>
          <w:rFonts w:ascii="Arial" w:hAnsi="Arial" w:cs="Arial"/>
          <w:i w:val="0"/>
          <w:sz w:val="17"/>
          <w:szCs w:val="17"/>
        </w:rPr>
        <w:t>02857/SVSL/23</w:t>
      </w:r>
      <w:bookmarkEnd w:id="5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r w:rsidR="00C46DB7">
        <w:rPr>
          <w:rFonts w:ascii="Arial" w:hAnsi="Arial" w:cs="Arial"/>
          <w:i w:val="0"/>
          <w:sz w:val="17"/>
          <w:szCs w:val="17"/>
        </w:rPr>
        <w:t>16.02.2023</w:t>
      </w:r>
      <w:bookmarkEnd w:id="6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2E61138E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C46DB7">
        <w:rPr>
          <w:rFonts w:ascii="Arial" w:hAnsi="Arial" w:cs="Arial"/>
          <w:b/>
          <w:sz w:val="22"/>
          <w:szCs w:val="22"/>
          <w:u w:val="single"/>
        </w:rPr>
        <w:t>2023</w:t>
      </w:r>
      <w:bookmarkEnd w:id="7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6090CEF9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C46DB7">
        <w:rPr>
          <w:rFonts w:ascii="Arial" w:hAnsi="Arial" w:cs="Arial"/>
          <w:sz w:val="22"/>
          <w:szCs w:val="22"/>
        </w:rPr>
        <w:t>2023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C46DB7">
        <w:rPr>
          <w:rFonts w:ascii="Arial" w:hAnsi="Arial" w:cs="Arial"/>
          <w:sz w:val="22"/>
          <w:szCs w:val="22"/>
        </w:rPr>
        <w:t>15,10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563A3B75" w:rsidR="00443B62" w:rsidRPr="008C73D9" w:rsidRDefault="00C46DB7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PO-16/11345/SVSL/16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312FE986" w:rsidR="00443B62" w:rsidRPr="008C73D9" w:rsidRDefault="00C46DB7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29102910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2EF6FC84" w:rsidR="00625156" w:rsidRPr="008C73D9" w:rsidRDefault="00C46DB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899" w:type="dxa"/>
          </w:tcPr>
          <w:p w14:paraId="228AF6EC" w14:textId="05CA65A0" w:rsidR="00625156" w:rsidRPr="008C73D9" w:rsidRDefault="00C46DB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8496</w:t>
            </w:r>
          </w:p>
        </w:tc>
        <w:tc>
          <w:tcPr>
            <w:tcW w:w="1124" w:type="dxa"/>
          </w:tcPr>
          <w:p w14:paraId="482F7A60" w14:textId="3DC15E8E" w:rsidR="00625156" w:rsidRPr="008C73D9" w:rsidRDefault="00C46DB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15,10</w:t>
            </w:r>
          </w:p>
        </w:tc>
        <w:tc>
          <w:tcPr>
            <w:tcW w:w="2678" w:type="dxa"/>
          </w:tcPr>
          <w:p w14:paraId="60768905" w14:textId="696E0916" w:rsidR="00625156" w:rsidRPr="008C73D9" w:rsidRDefault="00C46DB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1282,87</w:t>
            </w:r>
          </w:p>
        </w:tc>
        <w:tc>
          <w:tcPr>
            <w:tcW w:w="1831" w:type="dxa"/>
          </w:tcPr>
          <w:p w14:paraId="3E735DFB" w14:textId="12A60721" w:rsidR="00625156" w:rsidRPr="008C73D9" w:rsidRDefault="00C46DB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9778,68</w:t>
            </w:r>
          </w:p>
        </w:tc>
        <w:tc>
          <w:tcPr>
            <w:tcW w:w="1831" w:type="dxa"/>
          </w:tcPr>
          <w:p w14:paraId="6AE945DD" w14:textId="0035AF47" w:rsidR="00625156" w:rsidRPr="008C73D9" w:rsidRDefault="00C46DB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1831" w:type="dxa"/>
          </w:tcPr>
          <w:p w14:paraId="122A2DC4" w14:textId="2691DCD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024B2C4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18EF7AB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364371C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5471ECF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319B8BC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374D396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28A06A3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2D18214B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11C1F525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58E63713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12DBBB4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12AD6C4A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22201B4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44C2C50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7F0CDE9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2BC4A3F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31D33BD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0FAB32F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35CE3C3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5767AD3F" w:rsidR="00625156" w:rsidRPr="008C73D9" w:rsidRDefault="00C46DB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5F997201" w:rsidR="00625156" w:rsidRPr="008C73D9" w:rsidRDefault="00C46DB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9778,68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482F27FD" w:rsidR="00625156" w:rsidRPr="008C73D9" w:rsidRDefault="00C46DB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19632430" w:rsidR="00625156" w:rsidRPr="008C73D9" w:rsidRDefault="00C46DB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9779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61C945" w:rsidR="00C46DB7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p w14:paraId="623DE790" w14:textId="77777777" w:rsidR="00C46DB7" w:rsidRDefault="00C46DB7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br w:type="page"/>
      </w:r>
    </w:p>
    <w:p w14:paraId="489DE383" w14:textId="78D04DAA" w:rsidR="00C46DB7" w:rsidRDefault="00BF74CD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xxx</w:t>
      </w:r>
      <w:bookmarkStart w:id="10" w:name="_GoBack"/>
      <w:bookmarkEnd w:id="10"/>
    </w:p>
    <w:sectPr w:rsidR="00C46DB7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2EC5A" w14:textId="77777777" w:rsidR="007B4588" w:rsidRDefault="007B4588">
      <w:r>
        <w:separator/>
      </w:r>
    </w:p>
  </w:endnote>
  <w:endnote w:type="continuationSeparator" w:id="0">
    <w:p w14:paraId="5F5CFF7D" w14:textId="77777777" w:rsidR="007B4588" w:rsidRDefault="007B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9F66D" w14:textId="77777777" w:rsidR="007B4588" w:rsidRDefault="007B4588">
      <w:r>
        <w:separator/>
      </w:r>
    </w:p>
  </w:footnote>
  <w:footnote w:type="continuationSeparator" w:id="0">
    <w:p w14:paraId="35F5DDA6" w14:textId="77777777" w:rsidR="007B4588" w:rsidRDefault="007B4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005DBE68" w:rsidR="001759CA" w:rsidRDefault="00BF74CD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21A2DF50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B4588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BF74CD"/>
    <w:rsid w:val="00C04C58"/>
    <w:rsid w:val="00C30648"/>
    <w:rsid w:val="00C3567F"/>
    <w:rsid w:val="00C46DB7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3</Pages>
  <Words>272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1879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2023-02-21T15:46:00Z</dcterms:created>
  <dcterms:modified xsi:type="dcterms:W3CDTF">2023-02-21T15:46:00Z</dcterms:modified>
</cp:coreProperties>
</file>