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FF" w:rsidRDefault="00AA1BF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7"/>
        </w:rPr>
      </w:pPr>
    </w:p>
    <w:p w:rsidR="00E63786" w:rsidRDefault="00F230AC">
      <w:pPr>
        <w:suppressAutoHyphens/>
        <w:spacing w:after="0" w:line="240" w:lineRule="auto"/>
        <w:jc w:val="center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b/>
          <w:sz w:val="27"/>
        </w:rPr>
        <w:t xml:space="preserve">SMLOUVA O DÍLO </w:t>
      </w:r>
    </w:p>
    <w:p w:rsidR="00E63786" w:rsidRDefault="00F230AC">
      <w:pPr>
        <w:suppressAutoHyphens/>
        <w:spacing w:after="0" w:line="240" w:lineRule="auto"/>
        <w:jc w:val="center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 xml:space="preserve">č.061GC17 </w:t>
      </w:r>
    </w:p>
    <w:p w:rsidR="00E63786" w:rsidRDefault="00AA1BFF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750/4149/17</w:t>
      </w:r>
    </w:p>
    <w:p w:rsidR="00AA1BFF" w:rsidRDefault="00AA1BFF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E63786" w:rsidRDefault="00F230A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 dodávce a instalaci vjezdové závory </w:t>
      </w:r>
      <w:r>
        <w:rPr>
          <w:rFonts w:ascii="Arial" w:eastAsia="Arial" w:hAnsi="Arial" w:cs="Arial"/>
          <w:b/>
          <w:sz w:val="28"/>
        </w:rPr>
        <w:t>„</w:t>
      </w:r>
      <w:r>
        <w:rPr>
          <w:rFonts w:ascii="Arial" w:eastAsia="Arial" w:hAnsi="Arial" w:cs="Arial"/>
          <w:sz w:val="28"/>
        </w:rPr>
        <w:t>Závora – parkoviště Dukelská, Třeboň</w:t>
      </w:r>
      <w:r>
        <w:rPr>
          <w:rFonts w:ascii="Arial" w:eastAsia="Arial" w:hAnsi="Arial" w:cs="Arial"/>
          <w:b/>
          <w:sz w:val="28"/>
        </w:rPr>
        <w:t>“</w:t>
      </w:r>
    </w:p>
    <w:p w:rsidR="00E63786" w:rsidRDefault="00F230A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uzavřená podle </w:t>
      </w:r>
      <w:proofErr w:type="spellStart"/>
      <w:r>
        <w:rPr>
          <w:rFonts w:ascii="Arial" w:eastAsia="Arial" w:hAnsi="Arial" w:cs="Arial"/>
          <w:b/>
          <w:sz w:val="20"/>
        </w:rPr>
        <w:t>ust</w:t>
      </w:r>
      <w:proofErr w:type="spellEnd"/>
      <w:r>
        <w:rPr>
          <w:rFonts w:ascii="Arial" w:eastAsia="Arial" w:hAnsi="Arial" w:cs="Arial"/>
          <w:b/>
          <w:sz w:val="20"/>
        </w:rPr>
        <w:t>. § 2586 a násl. zákona č. 89/2012 Sb., občanského zákoníku, v platném znění</w:t>
      </w:r>
    </w:p>
    <w:p w:rsidR="00E63786" w:rsidRDefault="00E637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3786" w:rsidRDefault="00E63786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:rsidR="00E63786" w:rsidRDefault="00F230A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I.</w:t>
      </w:r>
    </w:p>
    <w:p w:rsidR="00E63786" w:rsidRDefault="00F230AC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eastAsia="Arial" w:hAnsi="Arial" w:cs="Arial"/>
          <w:i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Smluvní strany  </w:t>
      </w:r>
    </w:p>
    <w:p w:rsidR="00E63786" w:rsidRDefault="00E6378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05" w:right="452" w:hanging="70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Město Třeboň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Sídlo: Palackého nám. 46/II, 379 01 Třeboň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Zastoupený 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 věcech smluvních: Mgr. Terezií </w:t>
      </w:r>
      <w:proofErr w:type="spellStart"/>
      <w:r>
        <w:rPr>
          <w:rFonts w:ascii="Arial" w:eastAsia="Arial" w:hAnsi="Arial" w:cs="Arial"/>
          <w:sz w:val="20"/>
        </w:rPr>
        <w:t>Jenisovou</w:t>
      </w:r>
      <w:proofErr w:type="spellEnd"/>
      <w:r>
        <w:rPr>
          <w:rFonts w:ascii="Arial" w:eastAsia="Arial" w:hAnsi="Arial" w:cs="Arial"/>
          <w:sz w:val="20"/>
        </w:rPr>
        <w:t>, starostkou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technických: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  <w:r>
        <w:rPr>
          <w:rFonts w:ascii="Arial" w:eastAsia="Arial" w:hAnsi="Arial" w:cs="Arial"/>
          <w:sz w:val="20"/>
        </w:rPr>
        <w:t>, odbor rozvoje a investic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IČO: 00247618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DIČ: CZ00247618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Bankovní spojení, č. účtu: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jako objednatel na straně jedné </w:t>
      </w:r>
    </w:p>
    <w:p w:rsidR="00E63786" w:rsidRDefault="00F230AC">
      <w:pPr>
        <w:numPr>
          <w:ilvl w:val="0"/>
          <w:numId w:val="3"/>
        </w:numPr>
        <w:suppressAutoHyphens/>
        <w:spacing w:after="0" w:line="240" w:lineRule="auto"/>
        <w:ind w:left="72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(dále jen „objednatel“)</w:t>
      </w:r>
    </w:p>
    <w:p w:rsidR="00E63786" w:rsidRDefault="00E63786">
      <w:pPr>
        <w:suppressAutoHyphens/>
        <w:spacing w:after="0" w:line="240" w:lineRule="auto"/>
        <w:ind w:left="705" w:right="452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360" w:right="452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: </w:t>
      </w:r>
      <w:r>
        <w:rPr>
          <w:rFonts w:ascii="Arial" w:eastAsia="Arial" w:hAnsi="Arial" w:cs="Arial"/>
          <w:b/>
          <w:sz w:val="20"/>
        </w:rPr>
        <w:t>GREEN Center s.r.o.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Sídlo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Zenklova 39, 180 00 Praha 8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Zastoupený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ve věcech smluvních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Ing. Jiří Zelený, jednatel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6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technických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: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manager</w:t>
      </w:r>
      <w:proofErr w:type="spellEnd"/>
      <w:r>
        <w:rPr>
          <w:rFonts w:ascii="Arial" w:eastAsia="Arial" w:hAnsi="Arial" w:cs="Arial"/>
          <w:sz w:val="20"/>
        </w:rPr>
        <w:t xml:space="preserve"> servisu a realizací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Kontaktní údaje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+420</w:t>
      </w:r>
      <w:r w:rsidR="00AA1BFF" w:rsidRPr="00AA1BFF">
        <w:rPr>
          <w:rFonts w:ascii="Arial" w:eastAsia="Arial" w:hAnsi="Arial" w:cs="Arial"/>
          <w:sz w:val="20"/>
        </w:rPr>
        <w:t xml:space="preserve">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  <w:r>
        <w:rPr>
          <w:rFonts w:ascii="Arial" w:eastAsia="Arial" w:hAnsi="Arial" w:cs="Arial"/>
          <w:sz w:val="20"/>
        </w:rPr>
        <w:t> 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mail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: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IČO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47121572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DIČ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: CZ47121572</w:t>
      </w:r>
    </w:p>
    <w:p w:rsidR="00E63786" w:rsidRDefault="00F230AC">
      <w:pPr>
        <w:numPr>
          <w:ilvl w:val="0"/>
          <w:numId w:val="4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Bankovní spojení / č. účtu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: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účet č.</w:t>
      </w:r>
      <w:r w:rsidR="00AA1BFF" w:rsidRPr="00AA1BFF">
        <w:rPr>
          <w:rFonts w:ascii="Arial" w:eastAsia="Arial" w:hAnsi="Arial" w:cs="Arial"/>
          <w:sz w:val="20"/>
        </w:rPr>
        <w:t xml:space="preserve"> </w:t>
      </w:r>
      <w:proofErr w:type="spellStart"/>
      <w:r w:rsidR="00AA1BFF">
        <w:rPr>
          <w:rFonts w:ascii="Arial" w:eastAsia="Arial" w:hAnsi="Arial" w:cs="Arial"/>
          <w:sz w:val="20"/>
        </w:rPr>
        <w:t>xxxxx</w:t>
      </w:r>
      <w:proofErr w:type="spellEnd"/>
    </w:p>
    <w:p w:rsidR="00E63786" w:rsidRDefault="00F230AC">
      <w:pPr>
        <w:numPr>
          <w:ilvl w:val="0"/>
          <w:numId w:val="5"/>
        </w:numPr>
        <w:suppressAutoHyphens/>
        <w:spacing w:after="0" w:line="240" w:lineRule="auto"/>
        <w:ind w:left="284"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Společnost je zapsána v obchodním rejstříku vedeném Městským soudem </w:t>
      </w:r>
      <w:r>
        <w:rPr>
          <w:rFonts w:ascii="Arial" w:eastAsia="Arial" w:hAnsi="Arial" w:cs="Arial"/>
          <w:sz w:val="20"/>
        </w:rPr>
        <w:tab/>
        <w:t>v Praze, oddíl C, vložka 13315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left="708"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Objednatel a zhotovitel, dále též označováni jako „smluvní strany“, níže uvedeného dne, měsíce a roku uzavírají tuto smlouvu o dílo (dále jen „smlouva“).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b/>
          <w:sz w:val="20"/>
        </w:rPr>
        <w:t>Čl. II.</w:t>
      </w: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Úvodní ustanovení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  <w:u w:val="single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2.1</w:t>
      </w:r>
      <w:r>
        <w:rPr>
          <w:rFonts w:ascii="Arial" w:eastAsia="Arial" w:hAnsi="Arial" w:cs="Arial"/>
          <w:sz w:val="20"/>
        </w:rPr>
        <w:tab/>
        <w:t>Obě smluvní strany se zavazují, že při řešení eventuálních sporů budou postupovat s maximálním úsilím vedoucím k vzájemné dohodě.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</w:t>
      </w:r>
      <w:r>
        <w:rPr>
          <w:rFonts w:ascii="Arial" w:eastAsia="Arial" w:hAnsi="Arial" w:cs="Arial"/>
          <w:sz w:val="20"/>
        </w:rPr>
        <w:tab/>
        <w:t xml:space="preserve">Právní vztahy, neupravené touto smlouvou se řídí příslušnými ustanoveními zákona 89/2012 Sb., občanského zákoníku, uvedených v části Díl 2 – Smlouva, § 1724 - § 1736 v platném znění.  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2.3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Jestliže objednatel nebo zhotovitel některá práva, vyplývající z této smlouvy nebo z příslušných právních norem nevykonává, nezříká se jich.</w:t>
      </w:r>
    </w:p>
    <w:p w:rsidR="00E63786" w:rsidRDefault="00F230AC">
      <w:pPr>
        <w:suppressAutoHyphens/>
        <w:spacing w:after="0" w:line="240" w:lineRule="auto"/>
        <w:ind w:left="708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2.4</w:t>
      </w:r>
      <w:r>
        <w:rPr>
          <w:rFonts w:ascii="Arial" w:eastAsia="Arial" w:hAnsi="Arial" w:cs="Arial"/>
          <w:sz w:val="20"/>
        </w:rPr>
        <w:tab/>
        <w:t>Zhotovitel prohlašuje, že je oprávněn provést dílo tak, jak je níže specifikováno a dále, že disponuje takovými materiálními prostředky a profesemi, že je schopen provést dílo řádně a v dohodnutém termínu.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2.5</w:t>
      </w:r>
      <w:r>
        <w:rPr>
          <w:rFonts w:ascii="Arial" w:eastAsia="Arial" w:hAnsi="Arial" w:cs="Arial"/>
          <w:sz w:val="20"/>
        </w:rPr>
        <w:tab/>
        <w:t>Objednatel prohlašuje, že disponuje minimálně takovou finanční hotovostí, která je postačující k úhradě ceny za předmětné dílo dle této smlouvy.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2.6</w:t>
      </w:r>
      <w:r>
        <w:rPr>
          <w:rFonts w:ascii="Arial" w:eastAsia="Arial" w:hAnsi="Arial" w:cs="Arial"/>
          <w:sz w:val="20"/>
        </w:rPr>
        <w:tab/>
        <w:t xml:space="preserve">Objednatel se stává vlastníkem díla (předmětem) až po jeho úplném zaplacení </w:t>
      </w:r>
      <w:r>
        <w:rPr>
          <w:rFonts w:ascii="Arial" w:eastAsia="Arial" w:hAnsi="Arial" w:cs="Arial"/>
          <w:sz w:val="20"/>
        </w:rPr>
        <w:tab/>
        <w:t>zhotoviteli.</w:t>
      </w:r>
    </w:p>
    <w:p w:rsidR="00E63786" w:rsidRDefault="00E63786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III.</w:t>
      </w:r>
    </w:p>
    <w:p w:rsidR="00E63786" w:rsidRDefault="00F230AC">
      <w:pPr>
        <w:keepNext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Předmět plnění</w:t>
      </w:r>
    </w:p>
    <w:p w:rsidR="00E63786" w:rsidRDefault="00E63786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3.1</w:t>
      </w:r>
      <w:r>
        <w:rPr>
          <w:rFonts w:ascii="Arial" w:eastAsia="Arial" w:hAnsi="Arial" w:cs="Arial"/>
          <w:sz w:val="20"/>
        </w:rPr>
        <w:tab/>
        <w:t xml:space="preserve">Objednatel zadává a zhotovitel se zavazuje provést za podmínek stanovených touto smlouvou a obecně závaznými předpisy toto dílo: Dodávka a instalace parkovacího systému </w:t>
      </w:r>
      <w:r>
        <w:rPr>
          <w:rFonts w:ascii="Arial" w:eastAsia="Arial" w:hAnsi="Arial" w:cs="Arial"/>
          <w:sz w:val="28"/>
        </w:rPr>
        <w:t>„</w:t>
      </w:r>
      <w:r>
        <w:rPr>
          <w:rFonts w:ascii="Arial" w:eastAsia="Arial" w:hAnsi="Arial" w:cs="Arial"/>
          <w:b/>
          <w:sz w:val="28"/>
        </w:rPr>
        <w:t>Závora – parkoviště Dukelská, Třeboň</w:t>
      </w:r>
      <w:r>
        <w:rPr>
          <w:rFonts w:ascii="Arial" w:eastAsia="Arial" w:hAnsi="Arial" w:cs="Arial"/>
          <w:sz w:val="28"/>
        </w:rPr>
        <w:t>“</w:t>
      </w:r>
      <w:r>
        <w:rPr>
          <w:rFonts w:ascii="Arial" w:eastAsia="Arial" w:hAnsi="Arial" w:cs="Arial"/>
          <w:sz w:val="20"/>
        </w:rPr>
        <w:t>. Bližší specifikace předmětu dodávky je určena v cenové nabídce dodavatele č.: 1703037323tře, která je nedílnou součástí této smlouvy.</w:t>
      </w: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3.2</w:t>
      </w:r>
      <w:r>
        <w:rPr>
          <w:rFonts w:ascii="Arial" w:eastAsia="Arial" w:hAnsi="Arial" w:cs="Arial"/>
          <w:sz w:val="20"/>
        </w:rPr>
        <w:tab/>
        <w:t>Zhotovitel prohlašuje, že je mu předmět a rozsah díla dostatečně znám.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3.3</w:t>
      </w:r>
      <w:r>
        <w:rPr>
          <w:rFonts w:ascii="Arial" w:eastAsia="Arial" w:hAnsi="Arial" w:cs="Arial"/>
          <w:sz w:val="20"/>
        </w:rPr>
        <w:tab/>
        <w:t xml:space="preserve">Změny předmětu plnění, či rozsahu smlouvy mohou být provedeny pouze písemně, a to formou dodatku této smlouvy. 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3.4</w:t>
      </w:r>
      <w:r>
        <w:rPr>
          <w:rFonts w:ascii="Arial" w:eastAsia="Arial" w:hAnsi="Arial" w:cs="Arial"/>
          <w:sz w:val="20"/>
        </w:rPr>
        <w:tab/>
        <w:t>V případě vzniku víceprací vyvolaných technologickým procesem v průběhu provádění díla, jejichž provedení je nezbytné anebo v důsledku požadavků či změn objednatele, je povinen zhotovitel tyto provést a objednatel je povinen tyto zaplatit. Zhotovitel je však předem povinen projednat cenové navýšení s objednatelem.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b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b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IV.</w:t>
      </w:r>
    </w:p>
    <w:p w:rsidR="00E63786" w:rsidRDefault="00F230AC">
      <w:pPr>
        <w:keepNext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Místo provádění díla</w:t>
      </w:r>
    </w:p>
    <w:p w:rsidR="00E63786" w:rsidRDefault="00E63786">
      <w:pPr>
        <w:suppressAutoHyphens/>
        <w:spacing w:after="0" w:line="240" w:lineRule="auto"/>
        <w:ind w:right="452"/>
        <w:rPr>
          <w:rFonts w:ascii="Times New Roman" w:eastAsia="Times New Roman" w:hAnsi="Times New Roman" w:cs="Times New Roman"/>
          <w:sz w:val="20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4.1</w:t>
      </w:r>
      <w:r>
        <w:rPr>
          <w:rFonts w:ascii="Arial" w:eastAsia="Arial" w:hAnsi="Arial" w:cs="Arial"/>
          <w:sz w:val="20"/>
        </w:rPr>
        <w:tab/>
        <w:t xml:space="preserve">Dílo uvedené v čl. III. této smlouvy bude provedeno na akci: Dodávka a instalace </w:t>
      </w:r>
      <w:r>
        <w:rPr>
          <w:rFonts w:ascii="Arial" w:eastAsia="Arial" w:hAnsi="Arial" w:cs="Arial"/>
          <w:sz w:val="28"/>
        </w:rPr>
        <w:t>„</w:t>
      </w:r>
      <w:r>
        <w:rPr>
          <w:rFonts w:ascii="Arial" w:eastAsia="Arial" w:hAnsi="Arial" w:cs="Arial"/>
          <w:b/>
          <w:sz w:val="28"/>
        </w:rPr>
        <w:t>Závora – parkoviště Dukelská, Třeboň</w:t>
      </w:r>
      <w:r>
        <w:rPr>
          <w:rFonts w:ascii="Arial" w:eastAsia="Arial" w:hAnsi="Arial" w:cs="Arial"/>
          <w:sz w:val="28"/>
        </w:rPr>
        <w:t>“</w:t>
      </w:r>
      <w:r>
        <w:rPr>
          <w:rFonts w:ascii="Arial" w:eastAsia="Arial" w:hAnsi="Arial" w:cs="Arial"/>
          <w:sz w:val="20"/>
        </w:rPr>
        <w:t xml:space="preserve"> . Uvedené místo plnění je i místem předání převzetí provedeného díla. Toto místo je současně místem pro zajišťování záručního servisu ze strany zhotovitele.</w:t>
      </w:r>
    </w:p>
    <w:p w:rsidR="00E63786" w:rsidRDefault="00E637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3786" w:rsidRDefault="00E637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63786" w:rsidRDefault="00F230AC">
      <w:pPr>
        <w:keepNext/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Čl. V</w:t>
      </w:r>
    </w:p>
    <w:p w:rsidR="00E63786" w:rsidRDefault="00F230AC">
      <w:pPr>
        <w:keepNext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Termíny plnění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5.1 </w:t>
      </w:r>
      <w:r>
        <w:rPr>
          <w:rFonts w:ascii="Arial" w:eastAsia="Arial" w:hAnsi="Arial" w:cs="Arial"/>
          <w:sz w:val="20"/>
        </w:rPr>
        <w:tab/>
        <w:t xml:space="preserve">Zhotovitel se zavazuje provést dílo specifikované v čl. III v termínu do 8 týdnů od </w:t>
      </w:r>
      <w:r>
        <w:rPr>
          <w:rFonts w:ascii="Arial" w:eastAsia="Arial" w:hAnsi="Arial" w:cs="Arial"/>
          <w:sz w:val="20"/>
        </w:rPr>
        <w:tab/>
        <w:t>podpisu této smlouvy.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5.2</w:t>
      </w:r>
      <w:r>
        <w:rPr>
          <w:rFonts w:ascii="Arial" w:eastAsia="Arial" w:hAnsi="Arial" w:cs="Arial"/>
          <w:sz w:val="20"/>
        </w:rPr>
        <w:tab/>
        <w:t>Termín dokončení díla se posune, pokud zhotovitel nebude moci provádět dílo z důvodu překážky na straně objednatele nebo z důvodů tzv. vyšší moci (okolnosti, které vznikly po uzavření smlouvy v důsledku stranami nepředvídatelných, neodvratitelných událostí mimořádné povahy, které mají bezprostřední vliv na plnění této smlouvy). V tomto případě zhotovitel neručí za posunutí termínu dokončení díla. Termín plnění díla pak bude předmětem jednání obou smluvních stran.</w:t>
      </w:r>
    </w:p>
    <w:p w:rsidR="00E63786" w:rsidRDefault="00E63786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VI.</w:t>
      </w:r>
    </w:p>
    <w:p w:rsidR="00E63786" w:rsidRDefault="00F230AC">
      <w:pPr>
        <w:keepNext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Cena za dílo, platební podmínky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 w:rsidP="00BA3D3C">
      <w:pPr>
        <w:suppressAutoHyphens/>
        <w:spacing w:after="0" w:line="240" w:lineRule="auto"/>
        <w:ind w:left="708" w:right="452" w:hanging="70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6.1       Cena za dílo specifikované v čl. III. byla stanovena dle skutečností známých </w:t>
      </w:r>
      <w:r>
        <w:rPr>
          <w:rFonts w:ascii="Arial" w:eastAsia="Arial" w:hAnsi="Arial" w:cs="Arial"/>
          <w:sz w:val="20"/>
        </w:rPr>
        <w:tab/>
        <w:t xml:space="preserve">k datu podpisu této    </w:t>
      </w: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smlouvy dle cenové nabídky jako cena smluvní ve výši: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4"/>
        </w:rPr>
        <w:t>178 479,- Kč</w:t>
      </w:r>
      <w:r>
        <w:rPr>
          <w:rFonts w:ascii="Arial" w:eastAsia="Arial" w:hAnsi="Arial" w:cs="Arial"/>
          <w:sz w:val="20"/>
        </w:rPr>
        <w:t xml:space="preserve"> </w:t>
      </w:r>
    </w:p>
    <w:p w:rsidR="00E63786" w:rsidRDefault="00E63786">
      <w:pPr>
        <w:suppressAutoHyphens/>
        <w:spacing w:after="0" w:line="240" w:lineRule="auto"/>
        <w:ind w:left="2124"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 w:firstLine="70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Cena je uvedena bez DPH, které bude vyčísleno dle zákonných předpisů.</w:t>
      </w: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6.2    </w:t>
      </w:r>
      <w:r>
        <w:rPr>
          <w:rFonts w:ascii="Arial" w:eastAsia="Arial" w:hAnsi="Arial" w:cs="Arial"/>
          <w:sz w:val="20"/>
        </w:rPr>
        <w:tab/>
        <w:t>Cenová nabídka tvoří nedílnou přílohu smlouvy a jako taková obnáší nejen cenu, ale i rozsah prací ceně odpovídající.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6.3</w:t>
      </w:r>
      <w:r>
        <w:rPr>
          <w:rFonts w:ascii="Arial" w:eastAsia="Arial" w:hAnsi="Arial" w:cs="Arial"/>
          <w:sz w:val="20"/>
        </w:rPr>
        <w:tab/>
        <w:t xml:space="preserve">Pokud v průběhu realizace stavby vznikne nutnost provedení víceprací nebo činností uvedených v odst. 3.4 čl. III., a to jak na základě technologické realizace stavby, tak i na základě požadavku objednatele, je zhotovitel povinen tyto provést, pokud jsou pro dokončení díla nezbytné a pokud odpovídají odborné kvalifikaci zhotovitele, a objednatel </w:t>
      </w:r>
      <w:r>
        <w:rPr>
          <w:rFonts w:ascii="Arial" w:eastAsia="Arial" w:hAnsi="Arial" w:cs="Arial"/>
          <w:sz w:val="20"/>
        </w:rPr>
        <w:lastRenderedPageBreak/>
        <w:t>je povinen tyto vícepráce zaplatit, přičemž cena se stanoví obdobným způsobem jako cenová nabídka. Tyto vícepráce budou fakturovány samostatně.</w:t>
      </w:r>
    </w:p>
    <w:p w:rsidR="00E63786" w:rsidRDefault="00F230AC">
      <w:pPr>
        <w:tabs>
          <w:tab w:val="left" w:pos="0"/>
        </w:tabs>
        <w:suppressAutoHyphens/>
        <w:spacing w:after="0" w:line="240" w:lineRule="auto"/>
        <w:ind w:left="708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6.4</w:t>
      </w:r>
      <w:r>
        <w:rPr>
          <w:rFonts w:ascii="Arial" w:eastAsia="Arial" w:hAnsi="Arial" w:cs="Arial"/>
          <w:sz w:val="20"/>
        </w:rPr>
        <w:tab/>
        <w:t xml:space="preserve">Smluvní strany se dohodly na platebních podmínkách takto: objednatel uhradí celou částku, bankovním převodem na účet zhotovitele do 21 kalendářních dnů po převzetí oboustranně potvrzeného Protokolu o převzetí předmětu díla (nedílná příloha smlouvy) a doručení faktury objednateli na e-mailovou adresu </w:t>
      </w:r>
      <w:r w:rsidRPr="00F230AC">
        <w:rPr>
          <w:rFonts w:ascii="Arial" w:eastAsia="Arial" w:hAnsi="Arial" w:cs="Arial"/>
          <w:sz w:val="20"/>
        </w:rPr>
        <w:t>posta@mesto-trebon.cz</w:t>
      </w:r>
      <w:r>
        <w:rPr>
          <w:rFonts w:ascii="Arial" w:eastAsia="Arial" w:hAnsi="Arial" w:cs="Arial"/>
          <w:sz w:val="20"/>
        </w:rPr>
        <w:t xml:space="preserve">. DPH bude účtováno podle právních předpisů účinných v době uskutečnění plnění. </w:t>
      </w:r>
    </w:p>
    <w:p w:rsidR="00E63786" w:rsidRDefault="00F230AC">
      <w:pPr>
        <w:tabs>
          <w:tab w:val="left" w:pos="705"/>
        </w:tabs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6.5</w:t>
      </w:r>
      <w:r>
        <w:rPr>
          <w:rFonts w:ascii="Arial" w:eastAsia="Arial" w:hAnsi="Arial" w:cs="Arial"/>
          <w:sz w:val="20"/>
        </w:rPr>
        <w:tab/>
        <w:t xml:space="preserve">Pokud je objednatel v prodlení s placením faktur zhotovitele, je zhotovitel oprávněn zadržet dosud nedodané dodávky, případně posunout termín dodání uvedený v odst. 5.1 čl. V., aniž to znamená porušení smlouvy nebo právo na odstoupení od ní. </w:t>
      </w:r>
    </w:p>
    <w:p w:rsidR="00E63786" w:rsidRDefault="00F230AC">
      <w:pPr>
        <w:tabs>
          <w:tab w:val="left" w:pos="705"/>
        </w:tabs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6.6</w:t>
      </w:r>
      <w:r>
        <w:rPr>
          <w:rFonts w:ascii="Arial" w:eastAsia="Arial" w:hAnsi="Arial" w:cs="Arial"/>
          <w:sz w:val="20"/>
        </w:rPr>
        <w:tab/>
        <w:t>V případě, že během předání díla byly zjištěny vady a nedodělky díla nebránící provozu, bude po společné dohodě obou smluvních stran stanoven termín odstranění. Objednatel má v tomto případě nárok na zádržné ve výši 10 % celkové ceny díla až do odstranění všech vad a nedodělků. Splatnost zádržného se posouvá o dobu odstranění.</w:t>
      </w:r>
    </w:p>
    <w:p w:rsidR="00E63786" w:rsidRDefault="00E63786">
      <w:pPr>
        <w:tabs>
          <w:tab w:val="left" w:pos="705"/>
        </w:tabs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tabs>
          <w:tab w:val="left" w:pos="705"/>
        </w:tabs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tabs>
          <w:tab w:val="left" w:pos="705"/>
        </w:tabs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VII.</w:t>
      </w:r>
    </w:p>
    <w:p w:rsidR="00E63786" w:rsidRDefault="00F230AC">
      <w:pPr>
        <w:keepNext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Spolupůsobení objednatele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7.1      Objednatel předá zhotoviteli místo instalace, včetně zdroje elektrické energie </w:t>
      </w:r>
    </w:p>
    <w:p w:rsidR="00E63786" w:rsidRDefault="00F230AC">
      <w:pPr>
        <w:suppressAutoHyphens/>
        <w:spacing w:after="0" w:line="240" w:lineRule="auto"/>
        <w:ind w:left="360"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(bezplatně) společně s písemným potvrzením.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7.2</w:t>
      </w:r>
      <w:r>
        <w:rPr>
          <w:rFonts w:ascii="Arial" w:eastAsia="Arial" w:hAnsi="Arial" w:cs="Arial"/>
          <w:sz w:val="20"/>
        </w:rPr>
        <w:tab/>
        <w:t xml:space="preserve">Objednatel předá objekt zhotoviteli k uvedené instalaci technologie nejpozději 10 </w:t>
      </w:r>
      <w:r>
        <w:rPr>
          <w:rFonts w:ascii="Arial" w:eastAsia="Arial" w:hAnsi="Arial" w:cs="Arial"/>
          <w:sz w:val="20"/>
        </w:rPr>
        <w:tab/>
        <w:t xml:space="preserve">dní před předpokládaným termínem zahájení realizace díla. </w:t>
      </w:r>
    </w:p>
    <w:p w:rsidR="00E63786" w:rsidRDefault="00F230AC" w:rsidP="00BA3D3C">
      <w:pPr>
        <w:suppressAutoHyphens/>
        <w:spacing w:after="0" w:line="240" w:lineRule="auto"/>
        <w:ind w:left="705" w:right="452" w:hanging="70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7.3</w:t>
      </w:r>
      <w:r>
        <w:rPr>
          <w:rFonts w:ascii="Arial" w:eastAsia="Arial" w:hAnsi="Arial" w:cs="Arial"/>
          <w:sz w:val="20"/>
        </w:rPr>
        <w:tab/>
        <w:t xml:space="preserve">Objednatel je povinen postarat se o to, aby práce zhotovitele na předmětu díla </w:t>
      </w:r>
      <w:r>
        <w:rPr>
          <w:rFonts w:ascii="Arial" w:eastAsia="Arial" w:hAnsi="Arial" w:cs="Arial"/>
          <w:sz w:val="20"/>
        </w:rPr>
        <w:tab/>
        <w:t>nebyly omezeny právy třetích osob.</w:t>
      </w: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VIII.</w:t>
      </w:r>
    </w:p>
    <w:p w:rsidR="00E63786" w:rsidRDefault="00F230AC">
      <w:pPr>
        <w:keepNext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Další ujednání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8.1</w:t>
      </w:r>
      <w:r>
        <w:rPr>
          <w:rFonts w:ascii="Arial" w:eastAsia="Arial" w:hAnsi="Arial" w:cs="Arial"/>
          <w:sz w:val="20"/>
        </w:rPr>
        <w:tab/>
        <w:t>Zhotovitel bude při provádění díla postupovat s odbornou péčí, dodržovat obecně závazné předpisy a podmínky této smlouvy. Bude se řídit výchozími podklady a pokyny objednatele, zápisy a dohodami oprávněných osob a rozhodnutím orgánů státní správy a dalších oprávněných subjektů. Pokud by tyto pokyny a rozhodnutí měly vliv na změnu ceny nebo termínu plnění, musí být toto neprodleně projednáno a písemně odsouhlaseno oběma smluvními stranami.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8.2</w:t>
      </w:r>
      <w:r>
        <w:rPr>
          <w:rFonts w:ascii="Arial" w:eastAsia="Arial" w:hAnsi="Arial" w:cs="Arial"/>
          <w:sz w:val="20"/>
        </w:rPr>
        <w:tab/>
        <w:t>V ceně je zahrnuta komplexní dodávka zařízení vč. veškeré dokumentace a výchozí el. revize. Zhotovitel si vyhrazuje právo změny technického řešení systému, bude-li tato změna mít za následek zlepšení funkce nebo parametrů systému proti navrhovanému řešení.</w:t>
      </w:r>
    </w:p>
    <w:p w:rsidR="00E63786" w:rsidRDefault="00F230AC" w:rsidP="00BA3D3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8.3</w:t>
      </w:r>
      <w:r>
        <w:rPr>
          <w:rFonts w:ascii="Arial" w:eastAsia="Arial" w:hAnsi="Arial" w:cs="Arial"/>
          <w:sz w:val="20"/>
        </w:rPr>
        <w:tab/>
        <w:t xml:space="preserve">Zhotovitel prohlašuje, že má uzavřené pojištění k odpovědnosti za škodu, pro </w:t>
      </w:r>
      <w:r>
        <w:rPr>
          <w:rFonts w:ascii="Arial" w:eastAsia="Arial" w:hAnsi="Arial" w:cs="Arial"/>
          <w:sz w:val="20"/>
        </w:rPr>
        <w:tab/>
        <w:t>případ způsobení škody svou činností třetím osobám.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8.4</w:t>
      </w:r>
      <w:r>
        <w:rPr>
          <w:rFonts w:ascii="Arial" w:eastAsia="Arial" w:hAnsi="Arial" w:cs="Arial"/>
          <w:sz w:val="20"/>
        </w:rPr>
        <w:tab/>
        <w:t>Zhotovitel prohlašuje, že je seznámen s předpisy o BOZP a PO a zajistí, aby jeho pracovníci dodržovali podmínky vyplývající z předpisů BOZP a PO ve vztahu k realizaci díla a podmínkách stavby.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8.5</w:t>
      </w:r>
      <w:r>
        <w:rPr>
          <w:rFonts w:ascii="Arial" w:eastAsia="Arial" w:hAnsi="Arial" w:cs="Arial"/>
          <w:sz w:val="20"/>
        </w:rPr>
        <w:tab/>
        <w:t>Smluvní strany se zavazují zachovávat mlčenlivost o skutečnostech, týkajících se předmětu díla   a této smlouvy, a to i po skončení a předání díla. Zavazují se, že bez souhlasu druhé smluvní strany nebudou zveřejňovány údaje, vyplývající z tohoto smluvního vztahu.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IX.</w:t>
      </w:r>
    </w:p>
    <w:p w:rsidR="00E63786" w:rsidRDefault="00F230AC">
      <w:pPr>
        <w:keepNext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Předání a převzetí díla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</w:t>
      </w:r>
      <w:r>
        <w:rPr>
          <w:rFonts w:ascii="Arial" w:eastAsia="Arial" w:hAnsi="Arial" w:cs="Arial"/>
          <w:sz w:val="20"/>
        </w:rPr>
        <w:tab/>
        <w:t>Po ukončení prací na díle oznámí neprodleně zhotovitel objednateli, písemně nebo ústně, že dílo je připraveno k předání zhotovitelem objednateli.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9.2</w:t>
      </w:r>
      <w:r>
        <w:rPr>
          <w:rFonts w:ascii="Arial" w:eastAsia="Arial" w:hAnsi="Arial" w:cs="Arial"/>
          <w:sz w:val="20"/>
        </w:rPr>
        <w:tab/>
        <w:t>O předání díla zhotovitelem objednateli bude vyhotoven protokol o předání a převzetí díla. Viz nedílná příloha této smlouvy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9.3</w:t>
      </w:r>
      <w:r>
        <w:rPr>
          <w:rFonts w:ascii="Arial" w:eastAsia="Arial" w:hAnsi="Arial" w:cs="Arial"/>
          <w:sz w:val="20"/>
        </w:rPr>
        <w:tab/>
        <w:t>Dílo se považuje za dokončené po odstranění všech vad a nedodělků podle zápisu o předání a převzetí díla. Podepsání protokolu o odstranění těchto vad a nedodělků počíná běžet záruční doba.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9.4</w:t>
      </w:r>
      <w:r>
        <w:rPr>
          <w:rFonts w:ascii="Arial" w:eastAsia="Arial" w:hAnsi="Arial" w:cs="Arial"/>
          <w:sz w:val="20"/>
        </w:rPr>
        <w:tab/>
        <w:t>Objednatel je povinen převzít dílo i v případě, že se v průběhu přejímacího řízení objeví některé nepodstatné ojedinělé vady a nedodělky, které nebrání řádnému užívání a provozu díla, zaváže-li se zhotovitel tyto odstranit v termínu společně dohodnutém.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9.5</w:t>
      </w:r>
      <w:r>
        <w:rPr>
          <w:rFonts w:ascii="Arial" w:eastAsia="Arial" w:hAnsi="Arial" w:cs="Arial"/>
          <w:sz w:val="20"/>
        </w:rPr>
        <w:tab/>
        <w:t>Dílo je splněno i tehdy, jestliže zhotovitel dodá dohodnuté dílo v souladu s touto smlouvou a dokumentací, kterou měl při provádění díla k dispozici, avšak přejímací řízení nebude ukončeno z důvodů stojících na straně objednatele.</w:t>
      </w: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X.</w:t>
      </w:r>
    </w:p>
    <w:p w:rsidR="00E63786" w:rsidRDefault="00F230AC">
      <w:pPr>
        <w:keepNext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Záruční doba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10.1</w:t>
      </w:r>
      <w:r>
        <w:rPr>
          <w:rFonts w:ascii="Arial" w:eastAsia="Arial" w:hAnsi="Arial" w:cs="Arial"/>
          <w:sz w:val="20"/>
        </w:rPr>
        <w:tab/>
        <w:t>Zhotovitel ručí za kvalitní a úplné provedení díla v rozsahu prováděném dle této smlouvy a podmínek daných samotným objektem, na kterém je dílo prováděno, ve lhůtě 24 měsíců ode dne předání a převzetí díla objednatelem za předpokladu provádění pravidelné preventivní údržby předepsané výrobcem. Případné prodloužení záruky řeší servisní smlouva.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10.2</w:t>
      </w:r>
      <w:r>
        <w:rPr>
          <w:rFonts w:ascii="Arial" w:eastAsia="Arial" w:hAnsi="Arial" w:cs="Arial"/>
          <w:sz w:val="20"/>
        </w:rPr>
        <w:tab/>
        <w:t>Objednatel je povinen případnou reklamaci vady díla uplatnit bez zbytečného odkladu po jejím projevení se, a to písemnou formou do rukou oprávněného zástupce zhotovitele.</w:t>
      </w:r>
    </w:p>
    <w:p w:rsidR="00E63786" w:rsidRDefault="00E63786">
      <w:pPr>
        <w:suppressAutoHyphens/>
        <w:spacing w:after="0" w:line="240" w:lineRule="auto"/>
        <w:ind w:right="452" w:firstLine="708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 w:firstLine="708"/>
        <w:jc w:val="both"/>
        <w:rPr>
          <w:rFonts w:ascii="Arial" w:eastAsia="Arial" w:hAnsi="Arial" w:cs="Arial"/>
          <w:sz w:val="20"/>
        </w:rPr>
      </w:pPr>
    </w:p>
    <w:p w:rsidR="00E63786" w:rsidRDefault="00F230AC">
      <w:pPr>
        <w:keepNext/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XI</w:t>
      </w:r>
    </w:p>
    <w:p w:rsidR="00E63786" w:rsidRDefault="00F230AC">
      <w:pPr>
        <w:keepNext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Smluvní pokuty a odstoupení od smlouvy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11.1</w:t>
      </w:r>
      <w:r>
        <w:rPr>
          <w:rFonts w:ascii="Arial" w:eastAsia="Arial" w:hAnsi="Arial" w:cs="Arial"/>
          <w:sz w:val="20"/>
        </w:rPr>
        <w:tab/>
        <w:t>Pokud bude zhotovitel v prodlení s dokončením díla ze své viny, má objednatel právo na zaplacení smluvní pokuty ve výši 0,1 % z ceny díla za každý den prodlení. Toto neplatí, pokud dojde k prodlení z viny na straně objednatele, nebo vyšší moci.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11.2</w:t>
      </w:r>
      <w:r>
        <w:rPr>
          <w:rFonts w:ascii="Arial" w:eastAsia="Arial" w:hAnsi="Arial" w:cs="Arial"/>
          <w:sz w:val="20"/>
        </w:rPr>
        <w:tab/>
        <w:t>Pokud bude objednatel v prodlení splněním svých peněžitých závazků plynoucích z této smlouvy, má zhotovitel právo na zaplacení smluvní pokuty ve výši 0,1 % z dlužné částky za každý den tohoto prodlení, a to včetně zálohových faktur.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11.3</w:t>
      </w:r>
      <w:r>
        <w:rPr>
          <w:rFonts w:ascii="Arial" w:eastAsia="Arial" w:hAnsi="Arial" w:cs="Arial"/>
          <w:sz w:val="20"/>
        </w:rPr>
        <w:tab/>
        <w:t>Ustanovení o smluvních pokutách nezbavuje žádnou ze smluvních stran povinnosti k náhradě škody, která by vznikla porušením ustanovení této smlouvy, či obecně platných předpisů.</w:t>
      </w:r>
    </w:p>
    <w:p w:rsidR="00E63786" w:rsidRDefault="00F230AC">
      <w:pPr>
        <w:tabs>
          <w:tab w:val="left" w:pos="0"/>
        </w:tabs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11.4 </w:t>
      </w:r>
      <w:r w:rsidR="007167F5">
        <w:rPr>
          <w:rFonts w:ascii="Arial" w:eastAsia="Arial" w:hAnsi="Arial" w:cs="Arial"/>
          <w:sz w:val="20"/>
        </w:rPr>
        <w:tab/>
      </w:r>
      <w:bookmarkStart w:id="0" w:name="_GoBack"/>
      <w:bookmarkEnd w:id="0"/>
      <w:r w:rsidR="007167F5">
        <w:rPr>
          <w:rFonts w:ascii="Arial" w:eastAsia="Arial" w:hAnsi="Arial" w:cs="Arial"/>
          <w:sz w:val="20"/>
        </w:rPr>
        <w:t>Z</w:t>
      </w:r>
      <w:r>
        <w:rPr>
          <w:rFonts w:ascii="Arial" w:eastAsia="Arial" w:hAnsi="Arial" w:cs="Arial"/>
          <w:sz w:val="20"/>
        </w:rPr>
        <w:t xml:space="preserve">hotovitel může odstoupit od smlouvy v případě, že objednatel je v prodlení </w:t>
      </w:r>
      <w:r>
        <w:rPr>
          <w:rFonts w:ascii="Arial" w:eastAsia="Arial" w:hAnsi="Arial" w:cs="Arial"/>
          <w:sz w:val="20"/>
        </w:rPr>
        <w:tab/>
        <w:t>s úhradou svých jednotlivých závazků delším než 60 dnů.</w:t>
      </w:r>
    </w:p>
    <w:p w:rsidR="00E63786" w:rsidRDefault="00F230AC">
      <w:pPr>
        <w:suppressAutoHyphens/>
        <w:spacing w:after="0" w:line="240" w:lineRule="auto"/>
        <w:ind w:left="708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11.5</w:t>
      </w:r>
      <w:r>
        <w:rPr>
          <w:rFonts w:ascii="Arial" w:eastAsia="Arial" w:hAnsi="Arial" w:cs="Arial"/>
          <w:sz w:val="20"/>
        </w:rPr>
        <w:tab/>
        <w:t>Objednatel může odstoupit od smlouvy v případě, že zhotovitel je v prodlení s termínem dokončení a předání díla delším než 60 dnů nebo hrubým a závažným způsobem porušuje příslušné technické normy nebo závazné předpisy státní správy, nebo státních orgánů, popř. hrubým způsobem porušuje podmínky této smlouvy.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11.6</w:t>
      </w:r>
      <w:r>
        <w:rPr>
          <w:rFonts w:ascii="Arial" w:eastAsia="Arial" w:hAnsi="Arial" w:cs="Arial"/>
          <w:sz w:val="20"/>
        </w:rPr>
        <w:tab/>
        <w:t>V případě odstoupení od smlouvy kteroukoliv smluvní stranou se smluvní strany zavazují k vzájemnému finančnímu vypořádání ve vztahu k rozsahu a kvalitě provedení díla nebo jeho části.</w:t>
      </w: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b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Čl. XII.</w:t>
      </w:r>
    </w:p>
    <w:p w:rsidR="00E63786" w:rsidRDefault="00F230AC">
      <w:pPr>
        <w:keepNext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right="452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Závěrečná ustanovení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12.1  </w:t>
      </w:r>
      <w:r>
        <w:rPr>
          <w:rFonts w:ascii="Arial" w:eastAsia="Arial" w:hAnsi="Arial" w:cs="Arial"/>
          <w:sz w:val="20"/>
        </w:rPr>
        <w:tab/>
        <w:t xml:space="preserve">Tato smlouva nabývá platnosti a účinnosti dnem podpisu oběma smluvními </w:t>
      </w:r>
      <w:r>
        <w:rPr>
          <w:rFonts w:ascii="Arial" w:eastAsia="Arial" w:hAnsi="Arial" w:cs="Arial"/>
          <w:sz w:val="20"/>
        </w:rPr>
        <w:tab/>
        <w:t>stranami.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12.2</w:t>
      </w:r>
      <w:r>
        <w:rPr>
          <w:rFonts w:ascii="Arial" w:eastAsia="Arial" w:hAnsi="Arial" w:cs="Arial"/>
          <w:sz w:val="20"/>
        </w:rPr>
        <w:tab/>
        <w:t>Smlouva je vyhotovena ve dvou výtiscích, po jednom pro každou smluvní stranu.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12.3</w:t>
      </w:r>
      <w:r>
        <w:rPr>
          <w:rFonts w:ascii="Arial" w:eastAsia="Arial" w:hAnsi="Arial" w:cs="Arial"/>
          <w:sz w:val="20"/>
        </w:rPr>
        <w:tab/>
        <w:t>Obě smluvní strany prohlašují, že smlouva byla sepsána podle jejich pravé a svobodné vůle, nikoliv v tísni nebo za jinak jednostranně nevýhodných podmínek, že si ji řádně přečetly, souhlasí s ní a na důkaz závaznosti a souhlasu ji podepisují.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12.4</w:t>
      </w:r>
      <w:r>
        <w:rPr>
          <w:rFonts w:ascii="Arial" w:eastAsia="Arial" w:hAnsi="Arial" w:cs="Arial"/>
          <w:sz w:val="20"/>
        </w:rPr>
        <w:tab/>
        <w:t>Zhotovitel tímto uděluje souhlas s uveřejněním této smlouvy o dílo, všech jejích příloh i dodatků a údajů o uzavřených objednávkách dle zákona č. 340/2015 Sb. o zvláštních podmínkách účinnosti některých smluv, uveřejňování těchto smluv a o registru smluv (dále jen „zákon o registru smluv“), a dále dle zákona č. 134/2016 Sb., o zadávání veřejných zakázek a zákona č. 106/1999 Sb. o svobodném přístupu k informacím.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12.5</w:t>
      </w:r>
      <w:r>
        <w:rPr>
          <w:rFonts w:ascii="Arial" w:eastAsia="Arial" w:hAnsi="Arial" w:cs="Arial"/>
          <w:sz w:val="20"/>
        </w:rPr>
        <w:tab/>
        <w:t>Smluvní strany souhlasí s uveřejněním svých osobních údajů.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12.6</w:t>
      </w:r>
      <w:r>
        <w:rPr>
          <w:rFonts w:ascii="Arial" w:eastAsia="Arial" w:hAnsi="Arial" w:cs="Arial"/>
          <w:sz w:val="20"/>
        </w:rPr>
        <w:tab/>
        <w:t>Smluvní strany se dohodly, že Objednatel uveřejní smlouvu v Registru smluv ve lhůtě dané zákonem o registru smluv, a o tomto Zhotovitele ke dni uveřejnění informuje.</w:t>
      </w:r>
    </w:p>
    <w:p w:rsidR="00E63786" w:rsidRDefault="00F230AC">
      <w:pPr>
        <w:suppressAutoHyphens/>
        <w:spacing w:after="0" w:line="240" w:lineRule="auto"/>
        <w:ind w:left="705" w:right="452" w:hanging="70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12. 7</w:t>
      </w:r>
      <w:r>
        <w:rPr>
          <w:rFonts w:ascii="Arial" w:eastAsia="Arial" w:hAnsi="Arial" w:cs="Arial"/>
          <w:sz w:val="20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 nebo bankovní tajemství.</w:t>
      </w:r>
    </w:p>
    <w:p w:rsidR="00E63786" w:rsidRDefault="00E63786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Přílohy: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č. 1 – Cenová nabídka č. 1703037323tře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č. 2 – Výpis z obchodního rejstříku Zhotovitele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č. 3 – Živnostenské oprávnění Zhotovitele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č. 4 – předávací protokol</w:t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:rsidR="00E63786" w:rsidRDefault="00F230AC">
      <w:pPr>
        <w:suppressAutoHyphens/>
        <w:spacing w:after="0" w:line="240" w:lineRule="auto"/>
        <w:ind w:right="45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 Třeboni dne: </w:t>
      </w:r>
      <w:r w:rsidR="00BA3D3C">
        <w:rPr>
          <w:rFonts w:ascii="Arial" w:eastAsia="Arial" w:hAnsi="Arial" w:cs="Arial"/>
          <w:sz w:val="20"/>
        </w:rPr>
        <w:t xml:space="preserve">07.08.2017 </w:t>
      </w:r>
      <w:r w:rsidR="00BA3D3C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V Praze dne: </w:t>
      </w:r>
      <w:r w:rsidR="00BA3D3C">
        <w:rPr>
          <w:rFonts w:ascii="Arial" w:eastAsia="Arial" w:hAnsi="Arial" w:cs="Arial"/>
          <w:sz w:val="20"/>
        </w:rPr>
        <w:t>31.07.2017</w:t>
      </w: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E63786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</w:t>
      </w:r>
      <w:r>
        <w:rPr>
          <w:rFonts w:ascii="Arial" w:eastAsia="Arial" w:hAnsi="Arial" w:cs="Arial"/>
          <w:sz w:val="20"/>
        </w:rPr>
        <w:tab/>
        <w:t xml:space="preserve">      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………………..…………………….</w:t>
      </w:r>
    </w:p>
    <w:p w:rsidR="00E63786" w:rsidRDefault="00F230AC">
      <w:pPr>
        <w:suppressAutoHyphens/>
        <w:spacing w:after="0" w:line="240" w:lineRule="auto"/>
        <w:ind w:right="45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     Objednatel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   Zhotovitel</w:t>
      </w:r>
    </w:p>
    <w:sectPr w:rsidR="00E6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751"/>
    <w:multiLevelType w:val="multilevel"/>
    <w:tmpl w:val="43489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67992"/>
    <w:multiLevelType w:val="multilevel"/>
    <w:tmpl w:val="644AD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C0E11"/>
    <w:multiLevelType w:val="multilevel"/>
    <w:tmpl w:val="84AAD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508A6"/>
    <w:multiLevelType w:val="multilevel"/>
    <w:tmpl w:val="121C0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07EE4"/>
    <w:multiLevelType w:val="multilevel"/>
    <w:tmpl w:val="7F14B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02945"/>
    <w:multiLevelType w:val="multilevel"/>
    <w:tmpl w:val="F9BA0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9B5D1B"/>
    <w:multiLevelType w:val="multilevel"/>
    <w:tmpl w:val="274E3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91DA8"/>
    <w:multiLevelType w:val="multilevel"/>
    <w:tmpl w:val="E6DE50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DC1F72"/>
    <w:multiLevelType w:val="multilevel"/>
    <w:tmpl w:val="25C2C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49050E"/>
    <w:multiLevelType w:val="multilevel"/>
    <w:tmpl w:val="3B9AE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D80099"/>
    <w:multiLevelType w:val="multilevel"/>
    <w:tmpl w:val="3C48E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FB39F7"/>
    <w:multiLevelType w:val="multilevel"/>
    <w:tmpl w:val="CFE2B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885715"/>
    <w:multiLevelType w:val="multilevel"/>
    <w:tmpl w:val="0DBA0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DE62B6"/>
    <w:multiLevelType w:val="multilevel"/>
    <w:tmpl w:val="6CC43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7A59CD"/>
    <w:multiLevelType w:val="multilevel"/>
    <w:tmpl w:val="AF8E5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86"/>
    <w:rsid w:val="007167F5"/>
    <w:rsid w:val="00AA1BFF"/>
    <w:rsid w:val="00B73B89"/>
    <w:rsid w:val="00BA3D3C"/>
    <w:rsid w:val="00E63786"/>
    <w:rsid w:val="00F2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30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3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397DC84</Template>
  <TotalTime>6</TotalTime>
  <Pages>5</Pages>
  <Words>1769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Radim Filípek</dc:creator>
  <cp:lastModifiedBy>Radim Filípek</cp:lastModifiedBy>
  <cp:revision>4</cp:revision>
  <dcterms:created xsi:type="dcterms:W3CDTF">2017-08-08T07:13:00Z</dcterms:created>
  <dcterms:modified xsi:type="dcterms:W3CDTF">2017-08-08T07:19:00Z</dcterms:modified>
</cp:coreProperties>
</file>