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03979289" w14:textId="77777777">
        <w:trPr>
          <w:trHeight w:val="568"/>
        </w:trPr>
        <w:tc>
          <w:tcPr>
            <w:tcW w:w="1678" w:type="dxa"/>
            <w:vAlign w:val="center"/>
          </w:tcPr>
          <w:p w14:paraId="621580AF" w14:textId="77171780" w:rsidR="00C61485" w:rsidRPr="00E30C8D" w:rsidRDefault="00442359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551286CF" wp14:editId="4A8E6EE8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6DF6A17F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299E82DE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410F50B2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8DD4B63" w14:textId="2BBB468E" w:rsidR="00C61485" w:rsidRPr="00E30C8D" w:rsidRDefault="00442359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3ED61C" wp14:editId="486026BF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83859756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991D3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ED61C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449991D3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DFAB044" w14:textId="77777777">
        <w:trPr>
          <w:trHeight w:val="1773"/>
        </w:trPr>
        <w:tc>
          <w:tcPr>
            <w:tcW w:w="4754" w:type="dxa"/>
          </w:tcPr>
          <w:p w14:paraId="0CA208F5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3F3E5960" w14:textId="726456E9" w:rsidR="00C61485" w:rsidRPr="00E30C8D" w:rsidRDefault="004D5B0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ENVItech Bohemia s.r.o.</w:t>
            </w:r>
          </w:p>
          <w:p w14:paraId="55F77E75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14:paraId="12BB2C64" w14:textId="2507507B" w:rsidR="00C61485" w:rsidRPr="00E30C8D" w:rsidRDefault="004D5B0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Ovocná 1021</w:t>
            </w:r>
          </w:p>
          <w:p w14:paraId="31A2C2A8" w14:textId="01D3CDE8" w:rsidR="00C61485" w:rsidRPr="00E30C8D" w:rsidRDefault="004D5B0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161 </w:t>
            </w: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6</w:t>
            </w:r>
          </w:p>
          <w:p w14:paraId="4C128810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15491478" w14:textId="77777777" w:rsidR="00C61485" w:rsidRPr="00E30C8D" w:rsidRDefault="00C61485">
      <w:pPr>
        <w:rPr>
          <w:rFonts w:ascii="Verdana" w:hAnsi="Verdana" w:cs="Tahoma"/>
        </w:rPr>
      </w:pPr>
    </w:p>
    <w:p w14:paraId="2FA30B7F" w14:textId="77777777" w:rsidR="00C61485" w:rsidRPr="00E30C8D" w:rsidRDefault="00C61485">
      <w:pPr>
        <w:rPr>
          <w:rFonts w:ascii="Verdana" w:hAnsi="Verdana" w:cs="Tahoma"/>
        </w:rPr>
      </w:pPr>
    </w:p>
    <w:p w14:paraId="1CFCE10E" w14:textId="2D25A334" w:rsidR="00C61485" w:rsidRPr="00E30C8D" w:rsidRDefault="00442359">
      <w:pPr>
        <w:rPr>
          <w:rFonts w:ascii="Verdana" w:hAnsi="Verdana" w:cs="Tahoma"/>
        </w:rPr>
      </w:pPr>
      <w:r w:rsidRPr="00FD7B49">
        <w:rPr>
          <w:noProof/>
        </w:rPr>
        <w:drawing>
          <wp:inline distT="0" distB="0" distL="0" distR="0" wp14:anchorId="340DFF55" wp14:editId="350C1F9D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885D" w14:textId="77777777" w:rsidR="00C61485" w:rsidRPr="00E30C8D" w:rsidRDefault="00C61485">
      <w:pPr>
        <w:rPr>
          <w:rFonts w:ascii="Verdana" w:hAnsi="Verdana" w:cs="Tahoma"/>
        </w:rPr>
      </w:pPr>
    </w:p>
    <w:p w14:paraId="75462D0D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203B40B0" w14:textId="36EB90D9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4D5B03">
        <w:rPr>
          <w:rFonts w:ascii="Verdana" w:hAnsi="Verdana" w:cs="Tahoma"/>
          <w:noProof/>
          <w:sz w:val="22"/>
          <w:szCs w:val="22"/>
        </w:rPr>
        <w:t>47119209</w:t>
      </w:r>
      <w:r w:rsidRPr="00E30C8D">
        <w:rPr>
          <w:rFonts w:ascii="Verdana" w:hAnsi="Verdana" w:cs="Tahoma"/>
          <w:sz w:val="22"/>
          <w:szCs w:val="22"/>
        </w:rPr>
        <w:t xml:space="preserve"> ,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 DIČ: </w:t>
      </w:r>
      <w:r w:rsidR="004D5B03">
        <w:rPr>
          <w:rFonts w:ascii="Verdana" w:hAnsi="Verdana" w:cs="Tahoma"/>
          <w:noProof/>
          <w:sz w:val="22"/>
          <w:szCs w:val="22"/>
        </w:rPr>
        <w:t>CZ47119209</w:t>
      </w:r>
    </w:p>
    <w:p w14:paraId="1C2D683F" w14:textId="77777777" w:rsidR="00C61485" w:rsidRPr="00E30C8D" w:rsidRDefault="00C61485">
      <w:pPr>
        <w:rPr>
          <w:rFonts w:ascii="Verdana" w:hAnsi="Verdana" w:cs="Tahoma"/>
        </w:rPr>
      </w:pPr>
    </w:p>
    <w:p w14:paraId="1504F73B" w14:textId="15602AB3" w:rsidR="00C61485" w:rsidRPr="00E30C8D" w:rsidRDefault="004D5B03">
      <w:pPr>
        <w:rPr>
          <w:rFonts w:ascii="Verdana" w:hAnsi="Verdana" w:cs="Tahoma"/>
        </w:rPr>
      </w:pPr>
      <w:r>
        <w:rPr>
          <w:rFonts w:ascii="Verdana" w:hAnsi="Verdana" w:cs="Tahoma"/>
        </w:rPr>
        <w:t>Č.j.</w:t>
      </w:r>
      <w:r w:rsidR="00442359">
        <w:rPr>
          <w:rFonts w:ascii="Verdana" w:hAnsi="Verdana" w:cs="Tahoma"/>
        </w:rPr>
        <w:t xml:space="preserve"> MSNS/7458/2024/OMIRR</w:t>
      </w:r>
    </w:p>
    <w:p w14:paraId="7A8D4AB4" w14:textId="6F1AC821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4D5B03">
        <w:rPr>
          <w:rFonts w:ascii="Verdana" w:hAnsi="Verdana" w:cs="Tahoma"/>
          <w:b/>
          <w:noProof/>
        </w:rPr>
        <w:t>54/24/02</w:t>
      </w:r>
    </w:p>
    <w:p w14:paraId="1977C50B" w14:textId="77777777" w:rsidR="00C61485" w:rsidRPr="00E30C8D" w:rsidRDefault="00C61485">
      <w:pPr>
        <w:rPr>
          <w:rFonts w:ascii="Verdana" w:hAnsi="Verdana" w:cs="Tahoma"/>
        </w:rPr>
      </w:pPr>
    </w:p>
    <w:p w14:paraId="22CEEEF8" w14:textId="0FFE29A4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4D5B03">
        <w:rPr>
          <w:rFonts w:ascii="Verdana" w:hAnsi="Verdana" w:cs="Tahoma"/>
        </w:rPr>
        <w:t xml:space="preserve"> </w:t>
      </w:r>
    </w:p>
    <w:p w14:paraId="77B26DDE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3383"/>
        <w:gridCol w:w="1559"/>
        <w:gridCol w:w="1417"/>
        <w:gridCol w:w="1843"/>
      </w:tblGrid>
      <w:tr w:rsidR="00C61485" w:rsidRPr="00E30C8D" w14:paraId="49909788" w14:textId="77777777" w:rsidTr="00BD03BB">
        <w:tc>
          <w:tcPr>
            <w:tcW w:w="6096" w:type="dxa"/>
            <w:gridSpan w:val="3"/>
            <w:tcBorders>
              <w:bottom w:val="single" w:sz="4" w:space="0" w:color="auto"/>
              <w:right w:val="nil"/>
            </w:tcBorders>
          </w:tcPr>
          <w:p w14:paraId="132DCC5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F04243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CEDC47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0897FB4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0E8F16AD" w14:textId="77777777" w:rsidTr="00BD03BB">
        <w:trPr>
          <w:trHeight w:val="631"/>
        </w:trPr>
        <w:tc>
          <w:tcPr>
            <w:tcW w:w="6096" w:type="dxa"/>
            <w:gridSpan w:val="3"/>
            <w:tcBorders>
              <w:bottom w:val="thinThickSmallGap" w:sz="24" w:space="0" w:color="auto"/>
              <w:right w:val="nil"/>
            </w:tcBorders>
          </w:tcPr>
          <w:p w14:paraId="4B121F16" w14:textId="1AC2167B" w:rsidR="00C61485" w:rsidRPr="00E30C8D" w:rsidRDefault="004D5B0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Objednáváme monitoring prašného spadu ve Světlé nad Sázavou - podle cenové nabídky N2401016 </w:t>
            </w:r>
            <w:r w:rsidR="00BD03BB">
              <w:rPr>
                <w:rFonts w:ascii="Verdana" w:hAnsi="Verdana" w:cs="Tahoma"/>
                <w:noProof/>
              </w:rPr>
              <w:t>ze dne 11.1.2024 – varianta 1 Odběr prašného spadu a analýza výluhu ze sumačního vzorku</w:t>
            </w:r>
          </w:p>
        </w:tc>
        <w:tc>
          <w:tcPr>
            <w:tcW w:w="1559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13F714D" w14:textId="58BBCA1B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417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9EA5670" w14:textId="3745603A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843" w:type="dxa"/>
            <w:tcBorders>
              <w:left w:val="nil"/>
              <w:bottom w:val="thinThickSmallGap" w:sz="24" w:space="0" w:color="auto"/>
            </w:tcBorders>
          </w:tcPr>
          <w:p w14:paraId="3E02DAC2" w14:textId="483A3594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456DD989" w14:textId="77777777" w:rsidTr="00BD03BB">
        <w:tc>
          <w:tcPr>
            <w:tcW w:w="6096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2265A84A" w14:textId="6975BC8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847748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0F5F6A0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703267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7EE8D630" w14:textId="758E681F" w:rsidR="00C61485" w:rsidRPr="00E30C8D" w:rsidRDefault="004D5B0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86 031,00</w:t>
            </w:r>
          </w:p>
        </w:tc>
      </w:tr>
      <w:tr w:rsidR="00C61485" w:rsidRPr="00E30C8D" w14:paraId="77C30660" w14:textId="77777777" w:rsidTr="00BD03BB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23F3E6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6F49C2E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94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BC69DF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DA7C1D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4DE2BEF7" w14:textId="77777777" w:rsidTr="00BD03BB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88B7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E7A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533C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031C8" w14:textId="717C88BB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68F72786" w14:textId="77777777" w:rsidTr="00BD03BB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4E67F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B44AB" w14:textId="1531C02C" w:rsidR="00C61485" w:rsidRPr="00E30C8D" w:rsidRDefault="004D5B0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24. 4. 2024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6263E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BC5F55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462A64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20C85" w14:textId="12EE6A66" w:rsidR="00C61485" w:rsidRPr="00E30C8D" w:rsidRDefault="004D5B0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Gabriela Poulová</w:t>
            </w:r>
          </w:p>
        </w:tc>
      </w:tr>
    </w:tbl>
    <w:p w14:paraId="6CB43E62" w14:textId="77777777" w:rsidR="00C61485" w:rsidRPr="00E30C8D" w:rsidRDefault="00C61485">
      <w:pPr>
        <w:rPr>
          <w:rFonts w:ascii="Verdana" w:hAnsi="Verdana" w:cs="Tahoma"/>
        </w:rPr>
      </w:pPr>
    </w:p>
    <w:p w14:paraId="59CA155C" w14:textId="77777777" w:rsidR="00C61485" w:rsidRPr="00E30C8D" w:rsidRDefault="00C61485">
      <w:pPr>
        <w:rPr>
          <w:rFonts w:ascii="Verdana" w:hAnsi="Verdana" w:cs="Tahoma"/>
        </w:rPr>
      </w:pPr>
    </w:p>
    <w:p w14:paraId="38A249A8" w14:textId="5F748E1D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</w:p>
    <w:p w14:paraId="44F086B3" w14:textId="2EF68CDD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D5B0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D5B0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A6C649B" w14:textId="40E401C8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4D5B03">
        <w:rPr>
          <w:rFonts w:ascii="Verdana" w:hAnsi="Verdana" w:cs="Tahoma"/>
          <w:noProof/>
        </w:rPr>
        <w:t>Město Světlá nad Sázavou</w:t>
      </w:r>
    </w:p>
    <w:p w14:paraId="0B5C7783" w14:textId="639E0DA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D5B0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D5B03">
        <w:rPr>
          <w:rFonts w:ascii="Verdana" w:hAnsi="Verdana" w:cs="Tahoma"/>
          <w:noProof/>
        </w:rPr>
        <w:t>582 91</w:t>
      </w:r>
    </w:p>
    <w:p w14:paraId="756190F6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3B032C4C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B633" w14:textId="77777777" w:rsidR="003C1247" w:rsidRDefault="003C1247">
      <w:pPr>
        <w:spacing w:after="0"/>
      </w:pPr>
      <w:r>
        <w:separator/>
      </w:r>
    </w:p>
  </w:endnote>
  <w:endnote w:type="continuationSeparator" w:id="0">
    <w:p w14:paraId="1AB26009" w14:textId="77777777" w:rsidR="003C1247" w:rsidRDefault="003C12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8F29" w14:textId="77777777" w:rsidR="003C1247" w:rsidRDefault="003C1247">
      <w:pPr>
        <w:spacing w:after="0"/>
      </w:pPr>
      <w:r>
        <w:separator/>
      </w:r>
    </w:p>
  </w:footnote>
  <w:footnote w:type="continuationSeparator" w:id="0">
    <w:p w14:paraId="13693E7C" w14:textId="77777777" w:rsidR="003C1247" w:rsidRDefault="003C12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03"/>
    <w:rsid w:val="000039FB"/>
    <w:rsid w:val="00034B7C"/>
    <w:rsid w:val="000F45A2"/>
    <w:rsid w:val="001413BE"/>
    <w:rsid w:val="002B23E9"/>
    <w:rsid w:val="003C1247"/>
    <w:rsid w:val="00442359"/>
    <w:rsid w:val="004A754C"/>
    <w:rsid w:val="004D5B03"/>
    <w:rsid w:val="0055075A"/>
    <w:rsid w:val="005B7B70"/>
    <w:rsid w:val="00623906"/>
    <w:rsid w:val="00664FD1"/>
    <w:rsid w:val="007C0F21"/>
    <w:rsid w:val="00847748"/>
    <w:rsid w:val="009E0BB9"/>
    <w:rsid w:val="00B336D0"/>
    <w:rsid w:val="00BC5896"/>
    <w:rsid w:val="00BD03BB"/>
    <w:rsid w:val="00C61485"/>
    <w:rsid w:val="00E30C8D"/>
    <w:rsid w:val="00F032A9"/>
    <w:rsid w:val="00F41101"/>
    <w:rsid w:val="00F855C4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F5D68"/>
  <w15:chartTrackingRefBased/>
  <w15:docId w15:val="{EDC239A8-6A3B-40EF-BAC1-B6F756E2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Gabriela Poulová</dc:creator>
  <cp:keywords/>
  <dc:description/>
  <cp:lastModifiedBy>Gabriela Poulová</cp:lastModifiedBy>
  <cp:revision>3</cp:revision>
  <cp:lastPrinted>2003-10-23T10:21:00Z</cp:lastPrinted>
  <dcterms:created xsi:type="dcterms:W3CDTF">2024-04-24T13:00:00Z</dcterms:created>
  <dcterms:modified xsi:type="dcterms:W3CDTF">2024-04-24T13:00:00Z</dcterms:modified>
</cp:coreProperties>
</file>