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A812" w14:textId="3510D470" w:rsidR="00B97A71" w:rsidRDefault="00B97A71" w:rsidP="00C42D71">
      <w:pPr>
        <w:pStyle w:val="Identifikace"/>
        <w:suppressAutoHyphens/>
      </w:pPr>
      <w:r>
        <w:t xml:space="preserve">Číslo </w:t>
      </w:r>
      <w:r w:rsidR="00F04797">
        <w:t>prodávajícího</w:t>
      </w:r>
      <w:r>
        <w:t>:</w:t>
      </w:r>
      <w:r>
        <w:tab/>
      </w:r>
      <w:r w:rsidR="00AC667F" w:rsidRPr="00AC667F">
        <w:rPr>
          <w:b/>
        </w:rPr>
        <w:t>2</w:t>
      </w:r>
      <w:r w:rsidR="006D58F1">
        <w:rPr>
          <w:b/>
        </w:rPr>
        <w:t>4</w:t>
      </w:r>
      <w:r w:rsidR="00AC667F" w:rsidRPr="00AC667F">
        <w:rPr>
          <w:b/>
        </w:rPr>
        <w:t>/SML</w:t>
      </w:r>
      <w:r w:rsidR="00C7549E">
        <w:rPr>
          <w:b/>
        </w:rPr>
        <w:t>2662</w:t>
      </w:r>
      <w:r w:rsidR="00AC667F" w:rsidRPr="00AC667F">
        <w:rPr>
          <w:b/>
        </w:rPr>
        <w:t>/KSN/MAJ</w:t>
      </w:r>
    </w:p>
    <w:p w14:paraId="113150F4" w14:textId="38BB293B" w:rsidR="00B97A71" w:rsidRDefault="00B97A71" w:rsidP="00C42D71">
      <w:pPr>
        <w:pStyle w:val="Identifikace"/>
        <w:suppressAutoHyphens/>
      </w:pPr>
      <w:r>
        <w:t xml:space="preserve">Číslo </w:t>
      </w:r>
      <w:r w:rsidR="00F04797">
        <w:t>kupujícího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05458395" w:rsidR="00E05CEC" w:rsidRDefault="00F04797" w:rsidP="00C42D71">
      <w:pPr>
        <w:pStyle w:val="Nadpis1"/>
        <w:suppressAutoHyphens/>
      </w:pPr>
      <w:r>
        <w:t>KUPNÍ SMLOUVA</w:t>
      </w:r>
    </w:p>
    <w:p w14:paraId="307EB103" w14:textId="77777777" w:rsidR="00AC667F" w:rsidRPr="00AC667F" w:rsidRDefault="00AC667F" w:rsidP="00AC667F"/>
    <w:p w14:paraId="75F2E83E" w14:textId="6997630D" w:rsidR="00B97A71" w:rsidRDefault="00F04797" w:rsidP="00C42D71">
      <w:pPr>
        <w:suppressAutoHyphens/>
        <w:jc w:val="center"/>
      </w:pPr>
      <w:r w:rsidRPr="00F04797">
        <w:t>uzavřená dle ustanovení § 2079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7597FDC" w14:textId="77777777" w:rsidR="00AC667F" w:rsidRDefault="00AC667F" w:rsidP="00F42ADC">
      <w:pPr>
        <w:pStyle w:val="Nadpis1"/>
        <w:suppressAutoHyphens/>
        <w:jc w:val="left"/>
      </w:pPr>
    </w:p>
    <w:p w14:paraId="02C48D56" w14:textId="6CCF0BA1" w:rsidR="00B97A71" w:rsidRPr="00B97A71" w:rsidRDefault="00B97A71" w:rsidP="00F42ADC">
      <w:pPr>
        <w:pStyle w:val="Nadpis1"/>
        <w:suppressAutoHyphens/>
        <w:jc w:val="left"/>
      </w:pPr>
      <w:r w:rsidRPr="00B97A71">
        <w:t>SMLUVNÍ STRANY</w:t>
      </w:r>
      <w:r w:rsidR="00F42ADC">
        <w:t>:</w:t>
      </w:r>
    </w:p>
    <w:p w14:paraId="7188E654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0218FD68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Prodávající:</w:t>
      </w:r>
      <w:r>
        <w:t xml:space="preserve"> </w:t>
      </w:r>
      <w:r w:rsidRPr="00B97A71">
        <w:tab/>
      </w:r>
    </w:p>
    <w:p w14:paraId="13BE2C44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01B4EA00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1481BC72" w14:textId="77777777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50272EF7" w14:textId="61C8D059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BD19AC">
        <w:rPr>
          <w:bCs/>
        </w:rPr>
        <w:t>Ing. Janem Schillerem, hejtmanem Ústeckého kraje</w:t>
      </w:r>
      <w:r w:rsidRPr="00872DE5">
        <w:rPr>
          <w:bCs/>
        </w:rPr>
        <w:tab/>
      </w:r>
    </w:p>
    <w:p w14:paraId="0A41AA80" w14:textId="77777777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436B224" w14:textId="77777777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115CC70E" w14:textId="6FEDD4B3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BD19AC">
        <w:rPr>
          <w:bCs/>
        </w:rPr>
        <w:t>Česká spořitelna, a.s.</w:t>
      </w:r>
      <w:r w:rsidRPr="00872DE5">
        <w:rPr>
          <w:bCs/>
        </w:rPr>
        <w:tab/>
      </w:r>
    </w:p>
    <w:p w14:paraId="2F4D0B80" w14:textId="26FA3E28" w:rsidR="008E3B0E" w:rsidRPr="00872DE5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BD19AC">
        <w:rPr>
          <w:bCs/>
        </w:rPr>
        <w:tab/>
      </w:r>
      <w:r w:rsidR="00E657F4">
        <w:t>5512232/0800</w:t>
      </w:r>
    </w:p>
    <w:p w14:paraId="39BEF5CE" w14:textId="6CB2AF3C" w:rsidR="008E3B0E" w:rsidRPr="00872DE5" w:rsidRDefault="008E3B0E" w:rsidP="00BD19A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7" w:hanging="2977"/>
        <w:rPr>
          <w:bCs/>
        </w:rPr>
      </w:pPr>
      <w:r w:rsidRPr="00872DE5">
        <w:rPr>
          <w:bCs/>
        </w:rPr>
        <w:t>Zástupce pro věcná jednání:</w:t>
      </w:r>
      <w:r w:rsidR="00BD19AC">
        <w:rPr>
          <w:bCs/>
        </w:rPr>
        <w:tab/>
        <w:t>Mgr. Ing. Jindřich Šimák, vedoucí majetkového odboru Krajského úřadu Ústeckého kraje</w:t>
      </w:r>
    </w:p>
    <w:p w14:paraId="6DE8C489" w14:textId="684CABC2" w:rsidR="008E3B0E" w:rsidRPr="00E05CEC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872DE5">
        <w:rPr>
          <w:bCs/>
        </w:rPr>
        <w:t>E-mail/telefon:</w:t>
      </w:r>
      <w:r w:rsidRPr="00E05CEC">
        <w:rPr>
          <w:b/>
          <w:bCs/>
        </w:rPr>
        <w:tab/>
      </w:r>
      <w:hyperlink r:id="rId12" w:history="1">
        <w:r w:rsidR="00BD19AC" w:rsidRPr="00BD19AC">
          <w:rPr>
            <w:rStyle w:val="Hypertextovodkaz"/>
            <w:bCs/>
          </w:rPr>
          <w:t>simak.j@kr-ustecky.cz</w:t>
        </w:r>
      </w:hyperlink>
      <w:r w:rsidR="00BD19AC" w:rsidRPr="00BD19AC">
        <w:rPr>
          <w:bCs/>
        </w:rPr>
        <w:t>; 47 5657 407, 41 5200 245</w:t>
      </w:r>
      <w:r w:rsidRPr="00E05CEC">
        <w:rPr>
          <w:b/>
          <w:bCs/>
        </w:rPr>
        <w:tab/>
      </w:r>
    </w:p>
    <w:p w14:paraId="15C8C0C5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19808ED" w14:textId="77777777" w:rsidR="008E3B0E" w:rsidRPr="00B97A71" w:rsidRDefault="008E3B0E" w:rsidP="008E3B0E">
      <w:pPr>
        <w:suppressAutoHyphens/>
      </w:pPr>
      <w:r w:rsidRPr="00B97A71">
        <w:t xml:space="preserve">(dále jen </w:t>
      </w:r>
      <w:r>
        <w:t>„prodávající“</w:t>
      </w:r>
      <w:r w:rsidRPr="00B97A71">
        <w:t>)</w:t>
      </w:r>
    </w:p>
    <w:p w14:paraId="07F61573" w14:textId="509B5140" w:rsidR="008E3B0E" w:rsidRPr="008E3B0E" w:rsidRDefault="008E3B0E" w:rsidP="00C42D71">
      <w:pPr>
        <w:pStyle w:val="Nadpis2"/>
        <w:suppressAutoHyphens/>
        <w:rPr>
          <w:b w:val="0"/>
        </w:rPr>
      </w:pPr>
      <w:r w:rsidRPr="008E3B0E">
        <w:rPr>
          <w:b w:val="0"/>
        </w:rPr>
        <w:t>a</w:t>
      </w:r>
    </w:p>
    <w:p w14:paraId="397A2AA9" w14:textId="136CF9EF" w:rsidR="00B97A71" w:rsidRPr="00B97A71" w:rsidRDefault="00F42ADC" w:rsidP="00C42D71">
      <w:pPr>
        <w:pStyle w:val="Nadpis2"/>
        <w:suppressAutoHyphens/>
      </w:pPr>
      <w:r>
        <w:t>K</w:t>
      </w:r>
      <w:r w:rsidR="008E3B0E">
        <w:t>upující</w:t>
      </w:r>
      <w:r w:rsidR="00B97A71" w:rsidRPr="00B97A71">
        <w:t>:</w:t>
      </w:r>
    </w:p>
    <w:p w14:paraId="7246CA10" w14:textId="77777777" w:rsidR="00A5411B" w:rsidRDefault="006D58F1" w:rsidP="00C42D71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t>Univerzita Jana Evangelisty Purkyně</w:t>
      </w:r>
      <w:r w:rsidR="00A5411B">
        <w:t xml:space="preserve"> v Ústí nad Labem</w:t>
      </w:r>
    </w:p>
    <w:p w14:paraId="25D365BE" w14:textId="211F6402" w:rsidR="00B97A71" w:rsidRPr="00BD19AC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D19AC">
        <w:rPr>
          <w:bCs/>
          <w:color w:val="auto"/>
        </w:rPr>
        <w:t>Sídlo:</w:t>
      </w:r>
      <w:r w:rsidR="00E05CEC" w:rsidRPr="00BD19AC">
        <w:rPr>
          <w:color w:val="auto"/>
        </w:rPr>
        <w:tab/>
      </w:r>
      <w:r w:rsidR="00880270">
        <w:rPr>
          <w:color w:val="auto"/>
        </w:rPr>
        <w:t>Pasteurova 3544/1</w:t>
      </w:r>
      <w:r w:rsidR="00BD19AC" w:rsidRPr="00BD19AC">
        <w:rPr>
          <w:color w:val="auto"/>
        </w:rPr>
        <w:t xml:space="preserve">, </w:t>
      </w:r>
      <w:r w:rsidR="00880270">
        <w:rPr>
          <w:color w:val="auto"/>
        </w:rPr>
        <w:t>400 01 Ústí nad Labem</w:t>
      </w:r>
      <w:r w:rsidR="00E05CEC" w:rsidRPr="00BD19AC">
        <w:rPr>
          <w:color w:val="auto"/>
        </w:rPr>
        <w:tab/>
      </w:r>
    </w:p>
    <w:p w14:paraId="39F2E272" w14:textId="714E08F2" w:rsidR="00B97A71" w:rsidRPr="00BD19AC" w:rsidRDefault="00AC667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761960">
        <w:rPr>
          <w:bCs/>
          <w:color w:val="auto"/>
        </w:rPr>
        <w:t>Zastoupená</w:t>
      </w:r>
      <w:r w:rsidR="00B97A71" w:rsidRPr="00761960">
        <w:rPr>
          <w:bCs/>
          <w:color w:val="auto"/>
        </w:rPr>
        <w:t>:</w:t>
      </w:r>
      <w:r w:rsidR="00E05CEC" w:rsidRPr="00761960">
        <w:rPr>
          <w:bCs/>
          <w:color w:val="auto"/>
        </w:rPr>
        <w:tab/>
      </w:r>
      <w:r w:rsidR="005D1CAF">
        <w:rPr>
          <w:bCs/>
          <w:color w:val="auto"/>
        </w:rPr>
        <w:t xml:space="preserve">doc. </w:t>
      </w:r>
      <w:r w:rsidR="00950760">
        <w:rPr>
          <w:bCs/>
          <w:color w:val="auto"/>
        </w:rPr>
        <w:t>RNDr. Jaroslavem Koutským, Ph.D., rektorem</w:t>
      </w:r>
      <w:r w:rsidR="00B97A71" w:rsidRPr="00BD19AC">
        <w:rPr>
          <w:bCs/>
          <w:color w:val="auto"/>
        </w:rPr>
        <w:tab/>
      </w:r>
    </w:p>
    <w:p w14:paraId="35E600A3" w14:textId="3D29CDB8" w:rsidR="00B97A71" w:rsidRPr="00BD19AC" w:rsidRDefault="00F04797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D19AC">
        <w:rPr>
          <w:bCs/>
          <w:color w:val="auto"/>
        </w:rPr>
        <w:t>IČ</w:t>
      </w:r>
      <w:r w:rsidR="00B97A71" w:rsidRPr="00BD19AC">
        <w:rPr>
          <w:bCs/>
          <w:color w:val="auto"/>
        </w:rPr>
        <w:t>:</w:t>
      </w:r>
      <w:r w:rsidR="00E05CEC" w:rsidRPr="00BD19AC">
        <w:rPr>
          <w:bCs/>
          <w:color w:val="auto"/>
        </w:rPr>
        <w:tab/>
      </w:r>
      <w:r w:rsidR="007649D7">
        <w:rPr>
          <w:bCs/>
          <w:color w:val="auto"/>
        </w:rPr>
        <w:t>44555601</w:t>
      </w:r>
      <w:r w:rsidR="00B97A71" w:rsidRPr="00BD19AC">
        <w:rPr>
          <w:bCs/>
          <w:color w:val="auto"/>
        </w:rPr>
        <w:tab/>
      </w:r>
    </w:p>
    <w:p w14:paraId="4C312A8D" w14:textId="17B5B30A" w:rsidR="00B97A71" w:rsidRPr="00BD19AC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D19AC">
        <w:rPr>
          <w:bCs/>
          <w:color w:val="auto"/>
        </w:rPr>
        <w:t>DIČ:</w:t>
      </w:r>
      <w:r w:rsidRPr="00BD19AC">
        <w:rPr>
          <w:color w:val="auto"/>
        </w:rPr>
        <w:t xml:space="preserve"> </w:t>
      </w:r>
      <w:r w:rsidR="00E05CEC" w:rsidRPr="00BD19AC">
        <w:rPr>
          <w:color w:val="auto"/>
        </w:rPr>
        <w:tab/>
      </w:r>
      <w:r w:rsidR="00BD19AC" w:rsidRPr="00BD19AC">
        <w:rPr>
          <w:color w:val="auto"/>
        </w:rPr>
        <w:t>CZ</w:t>
      </w:r>
      <w:r w:rsidR="002D4977">
        <w:rPr>
          <w:color w:val="auto"/>
        </w:rPr>
        <w:t>44555601</w:t>
      </w:r>
      <w:r w:rsidR="00E05CEC" w:rsidRPr="00BD19AC">
        <w:rPr>
          <w:color w:val="auto"/>
        </w:rPr>
        <w:tab/>
      </w:r>
    </w:p>
    <w:p w14:paraId="153A4455" w14:textId="560D9B14" w:rsidR="00B97A71" w:rsidRPr="002B4C0A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2B4C0A">
        <w:rPr>
          <w:bCs/>
          <w:color w:val="auto"/>
        </w:rPr>
        <w:t>Bank. spojení:</w:t>
      </w:r>
      <w:r w:rsidRPr="002B4C0A">
        <w:rPr>
          <w:color w:val="auto"/>
        </w:rPr>
        <w:tab/>
      </w:r>
      <w:r w:rsidR="00547E48" w:rsidRPr="002B4C0A">
        <w:rPr>
          <w:color w:val="auto"/>
        </w:rPr>
        <w:t>Československá obchodní banka, a. s.</w:t>
      </w:r>
    </w:p>
    <w:p w14:paraId="1CD5008C" w14:textId="2A0092CB" w:rsidR="00F04797" w:rsidRPr="00547E48" w:rsidRDefault="00E05CEC" w:rsidP="002B4C0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2B4C0A">
        <w:rPr>
          <w:bCs/>
          <w:color w:val="auto"/>
        </w:rPr>
        <w:t>Č</w:t>
      </w:r>
      <w:r w:rsidR="00B97A71" w:rsidRPr="002B4C0A">
        <w:rPr>
          <w:bCs/>
          <w:color w:val="auto"/>
        </w:rPr>
        <w:t xml:space="preserve">íslo účtu: </w:t>
      </w:r>
      <w:r w:rsidRPr="002B4C0A">
        <w:rPr>
          <w:bCs/>
          <w:color w:val="auto"/>
        </w:rPr>
        <w:tab/>
      </w:r>
      <w:r w:rsidR="00547E48" w:rsidRPr="002B4C0A">
        <w:rPr>
          <w:rFonts w:cs="Arial"/>
          <w:color w:val="auto"/>
          <w:shd w:val="clear" w:color="auto" w:fill="FFFFFF"/>
        </w:rPr>
        <w:t>260112295/0300</w:t>
      </w:r>
    </w:p>
    <w:p w14:paraId="5A37FA00" w14:textId="77777777" w:rsidR="00AC667F" w:rsidRDefault="00AC667F" w:rsidP="00C42D71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</w:p>
    <w:p w14:paraId="71214D8D" w14:textId="400DE2D8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F42ADC">
        <w:t>kupu</w:t>
      </w:r>
      <w:r w:rsidR="00872DE5">
        <w:t>jící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692DF2C3" w14:textId="77777777" w:rsidR="00AC667F" w:rsidRPr="00B97A71" w:rsidRDefault="00AC667F" w:rsidP="00C42D71">
      <w:pPr>
        <w:pStyle w:val="Normln-nasted"/>
      </w:pPr>
    </w:p>
    <w:p w14:paraId="3344F2C4" w14:textId="7F9DCBE3" w:rsidR="00B97A71" w:rsidRPr="00B97A71" w:rsidRDefault="003F506E" w:rsidP="00C42D71">
      <w:pPr>
        <w:pStyle w:val="Nadpis1"/>
        <w:suppressAutoHyphens/>
      </w:pPr>
      <w:r>
        <w:t>KUPNÍ SMLOUVU</w:t>
      </w:r>
    </w:p>
    <w:p w14:paraId="7203818C" w14:textId="6BD7F205" w:rsidR="009C23DB" w:rsidRDefault="00B97A71" w:rsidP="00C42D71">
      <w:pPr>
        <w:pStyle w:val="Normln-nasted"/>
      </w:pPr>
      <w:r w:rsidRPr="00B97A71">
        <w:t>(dále jen „smlouva“)</w:t>
      </w:r>
    </w:p>
    <w:p w14:paraId="566CAA9E" w14:textId="77777777" w:rsidR="009C23DB" w:rsidRDefault="009C23D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</w:pPr>
      <w:r>
        <w:br w:type="page"/>
      </w:r>
    </w:p>
    <w:p w14:paraId="1C44A546" w14:textId="5A3AA8DA" w:rsidR="00B97A71" w:rsidRDefault="00B97A71" w:rsidP="00C42D71">
      <w:pPr>
        <w:pStyle w:val="Nadpis3"/>
        <w:suppressAutoHyphens/>
      </w:pPr>
      <w:r>
        <w:lastRenderedPageBreak/>
        <w:t>I.</w:t>
      </w:r>
    </w:p>
    <w:p w14:paraId="10852BA6" w14:textId="3C6FB8AF" w:rsidR="00B97A71" w:rsidRDefault="00B86BBC" w:rsidP="00C42D71">
      <w:pPr>
        <w:pStyle w:val="Nadpis3"/>
        <w:suppressAutoHyphens/>
      </w:pPr>
      <w:r w:rsidRPr="00B86BBC">
        <w:t>Předmět koupě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87F1527" w14:textId="2930108A" w:rsidR="00F42ADC" w:rsidRPr="00C66912" w:rsidRDefault="00F42ADC" w:rsidP="0009578C">
      <w:pPr>
        <w:pStyle w:val="slovan"/>
        <w:tabs>
          <w:tab w:val="clear" w:pos="720"/>
        </w:tabs>
        <w:suppressAutoHyphens/>
        <w:ind w:left="426" w:hanging="426"/>
        <w:rPr>
          <w:color w:val="auto"/>
        </w:rPr>
      </w:pPr>
      <w:r w:rsidRPr="00723C81">
        <w:rPr>
          <w:color w:val="auto"/>
        </w:rPr>
        <w:t xml:space="preserve">Prodávající </w:t>
      </w:r>
      <w:r w:rsidRPr="00C66912">
        <w:rPr>
          <w:color w:val="auto"/>
        </w:rPr>
        <w:t xml:space="preserve">je vlastníkem </w:t>
      </w:r>
      <w:r w:rsidRPr="00891AD0">
        <w:rPr>
          <w:color w:val="auto"/>
        </w:rPr>
        <w:t>t</w:t>
      </w:r>
      <w:r w:rsidR="009C23DB" w:rsidRPr="00891AD0">
        <w:rPr>
          <w:color w:val="auto"/>
        </w:rPr>
        <w:t>ěch</w:t>
      </w:r>
      <w:r w:rsidRPr="00891AD0">
        <w:rPr>
          <w:color w:val="auto"/>
        </w:rPr>
        <w:t>to nemovit</w:t>
      </w:r>
      <w:r w:rsidR="009C23DB" w:rsidRPr="00891AD0">
        <w:rPr>
          <w:color w:val="auto"/>
        </w:rPr>
        <w:t>ých</w:t>
      </w:r>
      <w:r w:rsidRPr="00891AD0">
        <w:rPr>
          <w:color w:val="auto"/>
        </w:rPr>
        <w:t xml:space="preserve"> věc</w:t>
      </w:r>
      <w:r w:rsidR="009C23DB" w:rsidRPr="00224FC1">
        <w:rPr>
          <w:color w:val="auto"/>
        </w:rPr>
        <w:t>í</w:t>
      </w:r>
      <w:r w:rsidRPr="00C66912">
        <w:rPr>
          <w:color w:val="auto"/>
        </w:rPr>
        <w:t>:</w:t>
      </w:r>
    </w:p>
    <w:p w14:paraId="6E897026" w14:textId="68A3594D" w:rsidR="00723C81" w:rsidRPr="00C66912" w:rsidRDefault="00F42ADC" w:rsidP="00E07458">
      <w:pPr>
        <w:pStyle w:val="slovan"/>
        <w:numPr>
          <w:ilvl w:val="0"/>
          <w:numId w:val="3"/>
        </w:numPr>
        <w:suppressAutoHyphens/>
        <w:spacing w:before="0" w:after="0"/>
        <w:ind w:left="567" w:hanging="142"/>
        <w:rPr>
          <w:color w:val="auto"/>
        </w:rPr>
      </w:pPr>
      <w:r w:rsidRPr="00C66912">
        <w:rPr>
          <w:b/>
          <w:bCs/>
          <w:color w:val="auto"/>
        </w:rPr>
        <w:t xml:space="preserve">pozemku parcelní č. </w:t>
      </w:r>
      <w:r w:rsidR="00514703" w:rsidRPr="00C66912">
        <w:rPr>
          <w:b/>
          <w:bCs/>
          <w:color w:val="auto"/>
        </w:rPr>
        <w:t>1277/1</w:t>
      </w:r>
      <w:r w:rsidR="00723C81" w:rsidRPr="00C66912">
        <w:rPr>
          <w:b/>
          <w:bCs/>
          <w:color w:val="auto"/>
        </w:rPr>
        <w:t xml:space="preserve"> o výměře </w:t>
      </w:r>
      <w:r w:rsidR="00514703" w:rsidRPr="00C66912">
        <w:rPr>
          <w:b/>
          <w:bCs/>
          <w:color w:val="auto"/>
        </w:rPr>
        <w:t>2617</w:t>
      </w:r>
      <w:r w:rsidR="00723C81" w:rsidRPr="00C66912">
        <w:rPr>
          <w:b/>
          <w:bCs/>
          <w:color w:val="auto"/>
        </w:rPr>
        <w:t xml:space="preserve"> m</w:t>
      </w:r>
      <w:r w:rsidR="00723C81" w:rsidRPr="00C66912">
        <w:rPr>
          <w:b/>
          <w:bCs/>
          <w:color w:val="auto"/>
          <w:vertAlign w:val="superscript"/>
        </w:rPr>
        <w:t>2</w:t>
      </w:r>
      <w:r w:rsidR="00723C81" w:rsidRPr="00C66912">
        <w:rPr>
          <w:color w:val="auto"/>
        </w:rPr>
        <w:t>,</w:t>
      </w:r>
      <w:r w:rsidRPr="00C66912">
        <w:rPr>
          <w:color w:val="auto"/>
        </w:rPr>
        <w:t xml:space="preserve"> </w:t>
      </w:r>
      <w:r w:rsidR="00723C81" w:rsidRPr="00C66912">
        <w:rPr>
          <w:color w:val="auto"/>
        </w:rPr>
        <w:t xml:space="preserve">druh pozemku: ostatní plocha, způsob využití: </w:t>
      </w:r>
      <w:r w:rsidR="00514703" w:rsidRPr="00C66912">
        <w:rPr>
          <w:color w:val="auto"/>
        </w:rPr>
        <w:t>sportoviště a rekreační plocha</w:t>
      </w:r>
      <w:r w:rsidR="00723C81" w:rsidRPr="00C66912">
        <w:rPr>
          <w:color w:val="auto"/>
        </w:rPr>
        <w:t>,</w:t>
      </w:r>
    </w:p>
    <w:p w14:paraId="4BF6E220" w14:textId="546A2A8A" w:rsidR="00514703" w:rsidRPr="00514703" w:rsidRDefault="00514703" w:rsidP="00E07458">
      <w:pPr>
        <w:pStyle w:val="slovan"/>
        <w:numPr>
          <w:ilvl w:val="0"/>
          <w:numId w:val="3"/>
        </w:numPr>
        <w:suppressAutoHyphens/>
        <w:spacing w:before="0" w:after="0"/>
        <w:ind w:left="567" w:hanging="142"/>
        <w:rPr>
          <w:color w:val="auto"/>
        </w:rPr>
      </w:pPr>
      <w:r w:rsidRPr="00C66912">
        <w:rPr>
          <w:b/>
          <w:bCs/>
          <w:color w:val="auto"/>
        </w:rPr>
        <w:t>pozemku parcelní č. 127</w:t>
      </w:r>
      <w:r w:rsidR="00E07458" w:rsidRPr="00C66912">
        <w:rPr>
          <w:b/>
          <w:bCs/>
          <w:color w:val="auto"/>
        </w:rPr>
        <w:t>9</w:t>
      </w:r>
      <w:r w:rsidRPr="00C66912">
        <w:rPr>
          <w:b/>
          <w:bCs/>
          <w:color w:val="auto"/>
        </w:rPr>
        <w:t>/</w:t>
      </w:r>
      <w:r w:rsidR="001D5F82" w:rsidRPr="00C66912">
        <w:rPr>
          <w:b/>
          <w:bCs/>
          <w:color w:val="auto"/>
        </w:rPr>
        <w:t>3</w:t>
      </w:r>
      <w:r w:rsidRPr="00C66912">
        <w:rPr>
          <w:b/>
          <w:bCs/>
          <w:color w:val="auto"/>
        </w:rPr>
        <w:t xml:space="preserve"> o výměře </w:t>
      </w:r>
      <w:r w:rsidR="001D5F82" w:rsidRPr="00C66912">
        <w:rPr>
          <w:b/>
          <w:bCs/>
          <w:color w:val="auto"/>
        </w:rPr>
        <w:t>1006</w:t>
      </w:r>
      <w:r w:rsidRPr="00C66912">
        <w:rPr>
          <w:b/>
          <w:bCs/>
          <w:color w:val="auto"/>
        </w:rPr>
        <w:t xml:space="preserve"> m</w:t>
      </w:r>
      <w:r w:rsidRPr="00C66912">
        <w:rPr>
          <w:b/>
          <w:bCs/>
          <w:color w:val="auto"/>
          <w:vertAlign w:val="superscript"/>
        </w:rPr>
        <w:t>2</w:t>
      </w:r>
      <w:r w:rsidRPr="00C66912">
        <w:rPr>
          <w:color w:val="auto"/>
        </w:rPr>
        <w:t>, druh pozemku: ostatní plocha, způsob využití: sportoviště a rekreační plocha,</w:t>
      </w:r>
      <w:r w:rsidR="004174FB" w:rsidRPr="00C66912">
        <w:rPr>
          <w:color w:val="000000"/>
        </w:rPr>
        <w:t xml:space="preserve"> (oddělen</w:t>
      </w:r>
      <w:r w:rsidR="004174FB">
        <w:rPr>
          <w:color w:val="000000"/>
        </w:rPr>
        <w:t xml:space="preserve"> z pozemku p.č. 1279/1 o výměře 1723 m</w:t>
      </w:r>
      <w:r w:rsidR="004174FB">
        <w:rPr>
          <w:color w:val="000000"/>
          <w:vertAlign w:val="superscript"/>
        </w:rPr>
        <w:t>2</w:t>
      </w:r>
      <w:r w:rsidR="004174FB">
        <w:rPr>
          <w:color w:val="000000"/>
        </w:rPr>
        <w:t> geometrickým plánem č. 1915-24044/2024 ze dne 13. 2. 2024),</w:t>
      </w:r>
    </w:p>
    <w:p w14:paraId="1D8E8B2C" w14:textId="3D430F92" w:rsidR="00723C81" w:rsidRPr="00087C21" w:rsidRDefault="00723C81" w:rsidP="00087C21">
      <w:pPr>
        <w:pStyle w:val="slovan"/>
        <w:numPr>
          <w:ilvl w:val="0"/>
          <w:numId w:val="0"/>
        </w:numPr>
        <w:suppressAutoHyphens/>
        <w:ind w:left="426"/>
        <w:rPr>
          <w:color w:val="auto"/>
        </w:rPr>
      </w:pPr>
      <w:r w:rsidRPr="00087C21">
        <w:rPr>
          <w:b/>
          <w:bCs/>
          <w:color w:val="auto"/>
        </w:rPr>
        <w:t>v</w:t>
      </w:r>
      <w:r w:rsidR="00F42ADC" w:rsidRPr="00087C21">
        <w:rPr>
          <w:b/>
          <w:bCs/>
          <w:color w:val="auto"/>
        </w:rPr>
        <w:t xml:space="preserve"> katastrálním území </w:t>
      </w:r>
      <w:r w:rsidR="000C15C8" w:rsidRPr="00087C21">
        <w:rPr>
          <w:b/>
          <w:bCs/>
          <w:color w:val="auto"/>
        </w:rPr>
        <w:t>Klíše</w:t>
      </w:r>
      <w:r w:rsidRPr="00723C81">
        <w:rPr>
          <w:color w:val="auto"/>
        </w:rPr>
        <w:t>,</w:t>
      </w:r>
      <w:r w:rsidR="00F42ADC" w:rsidRPr="00723C81">
        <w:rPr>
          <w:color w:val="auto"/>
        </w:rPr>
        <w:t xml:space="preserve"> obec </w:t>
      </w:r>
      <w:r w:rsidR="000C15C8">
        <w:rPr>
          <w:color w:val="auto"/>
        </w:rPr>
        <w:t>Ústí nad Labem</w:t>
      </w:r>
      <w:r w:rsidR="00F42ADC" w:rsidRPr="00723C81">
        <w:rPr>
          <w:color w:val="auto"/>
        </w:rPr>
        <w:t>, zapsan</w:t>
      </w:r>
      <w:r w:rsidR="000C15C8">
        <w:rPr>
          <w:color w:val="auto"/>
        </w:rPr>
        <w:t>ých</w:t>
      </w:r>
      <w:r w:rsidR="00F42ADC" w:rsidRPr="00723C81">
        <w:rPr>
          <w:color w:val="auto"/>
        </w:rPr>
        <w:t xml:space="preserve"> na listu vlastnictví č. </w:t>
      </w:r>
      <w:r w:rsidR="000C15C8">
        <w:rPr>
          <w:color w:val="auto"/>
        </w:rPr>
        <w:t>1374</w:t>
      </w:r>
      <w:r w:rsidR="00F42ADC" w:rsidRPr="00723C81">
        <w:rPr>
          <w:color w:val="auto"/>
        </w:rPr>
        <w:t xml:space="preserve"> vedeném u Katastrálního úřadu pro </w:t>
      </w:r>
      <w:r w:rsidRPr="00723C81">
        <w:rPr>
          <w:color w:val="auto"/>
        </w:rPr>
        <w:t>Ústecký kraj</w:t>
      </w:r>
      <w:r w:rsidR="00F42ADC" w:rsidRPr="00723C81">
        <w:rPr>
          <w:color w:val="auto"/>
        </w:rPr>
        <w:t xml:space="preserve">, Katastrální pracoviště </w:t>
      </w:r>
      <w:r w:rsidRPr="00723C81">
        <w:rPr>
          <w:color w:val="auto"/>
        </w:rPr>
        <w:t>Ústí nad Labem</w:t>
      </w:r>
      <w:r w:rsidR="00087C21">
        <w:rPr>
          <w:color w:val="auto"/>
        </w:rPr>
        <w:t xml:space="preserve">, </w:t>
      </w:r>
      <w:r w:rsidRPr="00723C81">
        <w:t>kter</w:t>
      </w:r>
      <w:r w:rsidR="00323276">
        <w:t>é</w:t>
      </w:r>
      <w:r w:rsidRPr="00723C81">
        <w:t xml:space="preserve"> j</w:t>
      </w:r>
      <w:r w:rsidR="00323276">
        <w:t>sou</w:t>
      </w:r>
      <w:r w:rsidRPr="00723C81">
        <w:t xml:space="preserve"> předmětem koupě. Geometrický plán </w:t>
      </w:r>
      <w:r w:rsidR="00E54924">
        <w:t>a kopie listu vlastnictví jsou</w:t>
      </w:r>
      <w:r w:rsidRPr="00723C81">
        <w:t xml:space="preserve"> nedílnou součástí této Kupní smlouvy,</w:t>
      </w:r>
    </w:p>
    <w:p w14:paraId="3800D093" w14:textId="77777777" w:rsidR="00F42ADC" w:rsidRDefault="00F42ADC" w:rsidP="00F569A3">
      <w:pPr>
        <w:pStyle w:val="slovan"/>
        <w:numPr>
          <w:ilvl w:val="0"/>
          <w:numId w:val="0"/>
        </w:numPr>
        <w:suppressAutoHyphens/>
        <w:ind w:left="426"/>
      </w:pPr>
      <w:r>
        <w:t>(</w:t>
      </w:r>
      <w:r w:rsidRPr="00E926EA">
        <w:t>dále</w:t>
      </w:r>
      <w:r>
        <w:t xml:space="preserve"> </w:t>
      </w:r>
      <w:r w:rsidRPr="00E926EA">
        <w:t xml:space="preserve">jako „předmět </w:t>
      </w:r>
      <w:r>
        <w:t>koupě</w:t>
      </w:r>
      <w:r w:rsidRPr="00E926EA">
        <w:t>“</w:t>
      </w:r>
      <w:r>
        <w:t>)</w:t>
      </w:r>
      <w:r w:rsidRPr="00E926EA">
        <w:t>.</w:t>
      </w:r>
    </w:p>
    <w:p w14:paraId="2F6A7839" w14:textId="08B4514B" w:rsidR="00723C81" w:rsidRPr="00723C81" w:rsidRDefault="00723C81" w:rsidP="00016B6D">
      <w:pPr>
        <w:pStyle w:val="slovan"/>
        <w:tabs>
          <w:tab w:val="clear" w:pos="720"/>
        </w:tabs>
        <w:suppressAutoHyphens/>
        <w:ind w:left="426" w:hanging="426"/>
        <w:rPr>
          <w:i/>
          <w:color w:val="auto"/>
        </w:rPr>
      </w:pPr>
      <w:r w:rsidRPr="00723C81">
        <w:rPr>
          <w:i/>
          <w:color w:val="auto"/>
        </w:rPr>
        <w:t xml:space="preserve">Předmět koupě je předán k hospodaření příspěvkové organizaci </w:t>
      </w:r>
      <w:r w:rsidR="00F62A42">
        <w:rPr>
          <w:b/>
          <w:i/>
          <w:color w:val="auto"/>
        </w:rPr>
        <w:t>Střední průmyslová škola</w:t>
      </w:r>
      <w:r w:rsidR="00712E9B">
        <w:rPr>
          <w:b/>
          <w:i/>
          <w:color w:val="auto"/>
        </w:rPr>
        <w:t>, Ústí nad Labem, Resslova 5</w:t>
      </w:r>
      <w:r w:rsidRPr="00723C81">
        <w:rPr>
          <w:b/>
          <w:i/>
          <w:color w:val="auto"/>
        </w:rPr>
        <w:t>, příspěvková organizace</w:t>
      </w:r>
      <w:r w:rsidRPr="00723C81">
        <w:rPr>
          <w:i/>
          <w:color w:val="auto"/>
        </w:rPr>
        <w:t xml:space="preserve">, se sídlem: </w:t>
      </w:r>
      <w:r w:rsidR="00712E9B">
        <w:rPr>
          <w:i/>
          <w:color w:val="auto"/>
        </w:rPr>
        <w:t>Resslova 210/5</w:t>
      </w:r>
      <w:r w:rsidRPr="00723C81">
        <w:rPr>
          <w:i/>
          <w:color w:val="auto"/>
        </w:rPr>
        <w:t xml:space="preserve">, </w:t>
      </w:r>
      <w:r w:rsidR="00712E9B">
        <w:rPr>
          <w:i/>
          <w:color w:val="auto"/>
        </w:rPr>
        <w:t>Ústí nad Labem</w:t>
      </w:r>
      <w:r w:rsidRPr="00723C81">
        <w:rPr>
          <w:i/>
          <w:color w:val="auto"/>
        </w:rPr>
        <w:t xml:space="preserve">, PSČ: </w:t>
      </w:r>
      <w:r w:rsidR="00712E9B">
        <w:rPr>
          <w:i/>
          <w:color w:val="auto"/>
        </w:rPr>
        <w:t>400 01</w:t>
      </w:r>
      <w:r w:rsidRPr="00723C81">
        <w:rPr>
          <w:i/>
          <w:color w:val="auto"/>
        </w:rPr>
        <w:t xml:space="preserve">, IČ: </w:t>
      </w:r>
      <w:r w:rsidR="00712E9B">
        <w:rPr>
          <w:i/>
          <w:color w:val="auto"/>
        </w:rPr>
        <w:t>00082201</w:t>
      </w:r>
      <w:r w:rsidRPr="00723C81">
        <w:rPr>
          <w:i/>
          <w:color w:val="auto"/>
        </w:rPr>
        <w:t>.</w:t>
      </w:r>
    </w:p>
    <w:p w14:paraId="65BFF02D" w14:textId="73257C44" w:rsidR="00F42ADC" w:rsidRPr="008008F7" w:rsidRDefault="00F42ADC" w:rsidP="0009578C">
      <w:pPr>
        <w:pStyle w:val="slovan"/>
        <w:tabs>
          <w:tab w:val="clear" w:pos="720"/>
        </w:tabs>
        <w:suppressAutoHyphens/>
        <w:ind w:left="426" w:hanging="426"/>
        <w:rPr>
          <w:color w:val="auto"/>
        </w:rPr>
      </w:pPr>
      <w:r w:rsidRPr="008008F7">
        <w:rPr>
          <w:color w:val="auto"/>
        </w:rPr>
        <w:t xml:space="preserve">Předmět koupě, včetně jeho součástí a příslušenství je přesně popsán a oceněn ve znaleckém posudku č. </w:t>
      </w:r>
      <w:r w:rsidR="00EA053C" w:rsidRPr="008008F7">
        <w:rPr>
          <w:color w:val="auto"/>
        </w:rPr>
        <w:t>0</w:t>
      </w:r>
      <w:r w:rsidR="0091327F">
        <w:rPr>
          <w:color w:val="auto"/>
        </w:rPr>
        <w:t>44</w:t>
      </w:r>
      <w:r w:rsidR="00EA053C" w:rsidRPr="008008F7">
        <w:rPr>
          <w:color w:val="auto"/>
        </w:rPr>
        <w:t>/202</w:t>
      </w:r>
      <w:r w:rsidR="0091327F">
        <w:rPr>
          <w:color w:val="auto"/>
        </w:rPr>
        <w:t>4</w:t>
      </w:r>
      <w:r w:rsidRPr="008008F7">
        <w:rPr>
          <w:color w:val="auto"/>
        </w:rPr>
        <w:t xml:space="preserve"> znalce </w:t>
      </w:r>
      <w:r w:rsidR="00EA053C" w:rsidRPr="008008F7">
        <w:rPr>
          <w:color w:val="auto"/>
        </w:rPr>
        <w:t>Ing. Miroslava Filégra</w:t>
      </w:r>
      <w:r w:rsidRPr="008008F7">
        <w:rPr>
          <w:color w:val="auto"/>
        </w:rPr>
        <w:t xml:space="preserve"> ze dne </w:t>
      </w:r>
      <w:r w:rsidR="00EA053C" w:rsidRPr="008008F7">
        <w:rPr>
          <w:color w:val="auto"/>
        </w:rPr>
        <w:t xml:space="preserve">30. </w:t>
      </w:r>
      <w:r w:rsidR="0091327F">
        <w:rPr>
          <w:color w:val="auto"/>
        </w:rPr>
        <w:t>4</w:t>
      </w:r>
      <w:r w:rsidR="00EA053C" w:rsidRPr="008008F7">
        <w:rPr>
          <w:color w:val="auto"/>
        </w:rPr>
        <w:t>. 202</w:t>
      </w:r>
      <w:r w:rsidR="0091327F">
        <w:rPr>
          <w:color w:val="auto"/>
        </w:rPr>
        <w:t>4</w:t>
      </w:r>
      <w:r w:rsidR="00EA053C" w:rsidRPr="008008F7">
        <w:rPr>
          <w:color w:val="auto"/>
        </w:rPr>
        <w:t>.</w:t>
      </w:r>
    </w:p>
    <w:p w14:paraId="7C65F144" w14:textId="77777777" w:rsidR="00A14B64" w:rsidRDefault="00A14B64" w:rsidP="00F569A3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F569A3">
      <w:pPr>
        <w:pStyle w:val="Nadpis3"/>
        <w:suppressAutoHyphens/>
        <w:ind w:left="426" w:hanging="426"/>
      </w:pPr>
      <w:r>
        <w:t>II.</w:t>
      </w:r>
    </w:p>
    <w:p w14:paraId="1EFC3539" w14:textId="7AF25BB6" w:rsidR="00AA28DE" w:rsidRDefault="007B6A98" w:rsidP="00F569A3">
      <w:pPr>
        <w:pStyle w:val="Nadpis3"/>
        <w:suppressAutoHyphens/>
        <w:ind w:left="426" w:hanging="426"/>
      </w:pPr>
      <w:r>
        <w:t>Projevy vůle</w:t>
      </w:r>
    </w:p>
    <w:p w14:paraId="4E09F75D" w14:textId="55DBC937" w:rsidR="007B6A98" w:rsidRDefault="007B6A98" w:rsidP="00F569A3">
      <w:pPr>
        <w:widowControl w:val="0"/>
        <w:suppressAutoHyphens/>
        <w:autoSpaceDE w:val="0"/>
        <w:autoSpaceDN w:val="0"/>
        <w:adjustRightInd w:val="0"/>
        <w:spacing w:before="100" w:after="100"/>
        <w:rPr>
          <w:rFonts w:cs="Arial"/>
        </w:rPr>
      </w:pPr>
      <w:r w:rsidRPr="00CC308C">
        <w:rPr>
          <w:rFonts w:cs="Arial"/>
        </w:rPr>
        <w:t>Prodávající prodává kupujícímu touto kupní smlouvou do jeho vlastnictví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> </w:t>
      </w:r>
      <w:r w:rsidR="00B95DE9">
        <w:rPr>
          <w:rFonts w:cs="Arial"/>
        </w:rPr>
        <w:t xml:space="preserve">článku I. odst. </w:t>
      </w:r>
      <w:r w:rsidR="00DC5361">
        <w:rPr>
          <w:rFonts w:cs="Arial"/>
        </w:rPr>
        <w:t>1</w:t>
      </w:r>
      <w:r w:rsidR="00B95DE9">
        <w:rPr>
          <w:rFonts w:cs="Arial"/>
        </w:rPr>
        <w:t xml:space="preserve"> </w:t>
      </w:r>
      <w:r w:rsidRPr="00CC308C">
        <w:rPr>
          <w:rFonts w:cs="Arial"/>
        </w:rPr>
        <w:t>této smlouvy se vším právním i faktickým příslušenstvím a součástmi</w:t>
      </w:r>
      <w:r w:rsidRPr="00C00782">
        <w:rPr>
          <w:rFonts w:cs="Arial"/>
          <w:color w:val="0000FF"/>
        </w:rPr>
        <w:t>,</w:t>
      </w:r>
      <w:r w:rsidRPr="00CC308C">
        <w:rPr>
          <w:rFonts w:cs="Arial"/>
        </w:rPr>
        <w:t xml:space="preserve"> za dohodnutou kupní cenu a kupující prohlašuje, že předmět koupě popsan</w:t>
      </w:r>
      <w:r>
        <w:rPr>
          <w:rFonts w:cs="Arial"/>
        </w:rPr>
        <w:t>ý</w:t>
      </w:r>
      <w:r w:rsidRPr="00CC308C">
        <w:rPr>
          <w:rFonts w:cs="Arial"/>
        </w:rPr>
        <w:t xml:space="preserve"> v</w:t>
      </w:r>
      <w:r>
        <w:rPr>
          <w:rFonts w:cs="Arial"/>
        </w:rPr>
        <w:t xml:space="preserve"> článku I. </w:t>
      </w:r>
      <w:r w:rsidR="00B95DE9">
        <w:rPr>
          <w:rFonts w:cs="Arial"/>
        </w:rPr>
        <w:t xml:space="preserve">odst. </w:t>
      </w:r>
      <w:r w:rsidR="00DC5361">
        <w:rPr>
          <w:rFonts w:cs="Arial"/>
        </w:rPr>
        <w:t>1</w:t>
      </w:r>
      <w:r w:rsidR="00B95DE9">
        <w:rPr>
          <w:rFonts w:cs="Arial"/>
        </w:rPr>
        <w:t xml:space="preserve"> </w:t>
      </w:r>
      <w:r w:rsidRPr="00CC308C">
        <w:rPr>
          <w:rFonts w:cs="Arial"/>
        </w:rPr>
        <w:t>této smlouvy se vším právním i faktickým příslušenstvím a součástmi za dohodnutou kupní cenu od prodávajícího do svého výlučného vlastnictví kupuje.</w:t>
      </w:r>
    </w:p>
    <w:p w14:paraId="4C929BE1" w14:textId="77777777" w:rsidR="00AA28DE" w:rsidRDefault="00AA28DE" w:rsidP="00F569A3">
      <w:pPr>
        <w:suppressAutoHyphens/>
      </w:pPr>
    </w:p>
    <w:p w14:paraId="2AD6F9D1" w14:textId="77777777" w:rsidR="00502195" w:rsidRDefault="00502195" w:rsidP="00F569A3">
      <w:pPr>
        <w:pStyle w:val="Nadpis3"/>
        <w:suppressAutoHyphens/>
      </w:pPr>
    </w:p>
    <w:p w14:paraId="07476557" w14:textId="2E97F960" w:rsidR="00AA28DE" w:rsidRDefault="00AA28DE" w:rsidP="00F569A3">
      <w:pPr>
        <w:pStyle w:val="Nadpis3"/>
        <w:suppressAutoHyphens/>
      </w:pPr>
      <w:r>
        <w:t>III.</w:t>
      </w:r>
    </w:p>
    <w:p w14:paraId="590773ED" w14:textId="3BA8354C" w:rsidR="00AA28DE" w:rsidRDefault="00AA28DE" w:rsidP="00F569A3">
      <w:pPr>
        <w:pStyle w:val="Nadpis3"/>
        <w:suppressAutoHyphens/>
      </w:pPr>
      <w:r>
        <w:t>Kupní cena a platební podmínky</w:t>
      </w:r>
    </w:p>
    <w:p w14:paraId="0DF72337" w14:textId="77777777" w:rsidR="00AA28DE" w:rsidRDefault="00AA28DE" w:rsidP="00F569A3">
      <w:pPr>
        <w:suppressAutoHyphens/>
      </w:pPr>
      <w:r>
        <w:t xml:space="preserve"> </w:t>
      </w:r>
    </w:p>
    <w:p w14:paraId="3C3E556B" w14:textId="13D79475" w:rsidR="007B6A98" w:rsidRPr="00CC308C" w:rsidRDefault="007B6A98" w:rsidP="00F569A3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CC308C">
        <w:t xml:space="preserve">Smluvní strany si za převod </w:t>
      </w:r>
      <w:r>
        <w:t>nemovit</w:t>
      </w:r>
      <w:r w:rsidR="00AA7D57">
        <w:t>ých</w:t>
      </w:r>
      <w:r>
        <w:t xml:space="preserve"> věc</w:t>
      </w:r>
      <w:r w:rsidR="00AA7D57">
        <w:t>í</w:t>
      </w:r>
      <w:r w:rsidRPr="00CC308C">
        <w:t>, kter</w:t>
      </w:r>
      <w:r w:rsidR="00AA7D57">
        <w:t>é</w:t>
      </w:r>
      <w:r w:rsidRPr="00CC308C">
        <w:t xml:space="preserve"> j</w:t>
      </w:r>
      <w:r w:rsidR="00AA7D57">
        <w:t>sou</w:t>
      </w:r>
      <w:r w:rsidRPr="00CC308C">
        <w:t xml:space="preserve"> předmětem </w:t>
      </w:r>
      <w:r>
        <w:t>koupě</w:t>
      </w:r>
      <w:r w:rsidRPr="00CC308C">
        <w:t>, včetně jej</w:t>
      </w:r>
      <w:r w:rsidR="00B95DE9">
        <w:t>í</w:t>
      </w:r>
      <w:r w:rsidR="00AA7D57">
        <w:t>ch</w:t>
      </w:r>
      <w:r w:rsidRPr="00CC308C">
        <w:t xml:space="preserve"> součástí a příslušenství, </w:t>
      </w:r>
      <w:r>
        <w:t xml:space="preserve">ujednávají </w:t>
      </w:r>
      <w:r w:rsidRPr="00CC308C">
        <w:t xml:space="preserve">kupní cenu ve výši </w:t>
      </w:r>
      <w:r w:rsidR="007D6393">
        <w:rPr>
          <w:b/>
        </w:rPr>
        <w:t>2.500.647</w:t>
      </w:r>
      <w:r w:rsidRPr="007B6A98">
        <w:rPr>
          <w:b/>
        </w:rPr>
        <w:t xml:space="preserve"> Kč</w:t>
      </w:r>
      <w:r w:rsidRPr="00CC308C">
        <w:t xml:space="preserve">. </w:t>
      </w:r>
    </w:p>
    <w:p w14:paraId="3E5FB03B" w14:textId="315CBAF0" w:rsidR="007B6A98" w:rsidRDefault="007B6A98" w:rsidP="00F569A3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 w:rsidRPr="00BC4ED8">
        <w:t xml:space="preserve">Úhrada </w:t>
      </w:r>
      <w:r>
        <w:t>kupní ceny</w:t>
      </w:r>
      <w:r w:rsidRPr="00BC4ED8">
        <w:t xml:space="preserve"> </w:t>
      </w:r>
      <w:r>
        <w:t>bude</w:t>
      </w:r>
      <w:r w:rsidRPr="00BC4ED8">
        <w:t xml:space="preserve"> provedena bezhotovostní formou převodem na bankovní účet </w:t>
      </w:r>
      <w:r>
        <w:t>prodávajícího</w:t>
      </w:r>
      <w:r w:rsidR="00B95DE9">
        <w:t xml:space="preserve"> č. 5512232/0800, VS 409 do 30 dnů od </w:t>
      </w:r>
      <w:r w:rsidR="00C86B81">
        <w:t xml:space="preserve">účinnosti této </w:t>
      </w:r>
      <w:r w:rsidR="00B95DE9">
        <w:t>kupní smlouvy</w:t>
      </w:r>
      <w:r w:rsidRPr="00CC308C">
        <w:t>.</w:t>
      </w:r>
    </w:p>
    <w:p w14:paraId="77F89069" w14:textId="24C52CA5" w:rsidR="007B6A98" w:rsidRDefault="007B6A98" w:rsidP="00F569A3">
      <w:pPr>
        <w:pStyle w:val="slovan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</w:pPr>
      <w:r>
        <w:t xml:space="preserve">Pokud kupující </w:t>
      </w:r>
      <w:r w:rsidR="00E1481A">
        <w:t xml:space="preserve">nezaplatí </w:t>
      </w:r>
      <w:r>
        <w:t>prodávajícímu řádně a včas celou kupní cenu ve stanoveném termínu</w:t>
      </w:r>
      <w:r w:rsidR="00E1481A">
        <w:t>,</w:t>
      </w:r>
      <w:r>
        <w:t xml:space="preserve"> bude to považováno </w:t>
      </w:r>
      <w:r w:rsidR="009D5ADB">
        <w:t>za hrubé</w:t>
      </w:r>
      <w:r>
        <w:t xml:space="preserve"> porušení této kupní smlouvy a prodávající má právo od této kupní smlouvy odstoupit.</w:t>
      </w:r>
    </w:p>
    <w:p w14:paraId="1F50A629" w14:textId="77777777" w:rsidR="00B95DE9" w:rsidRDefault="00B95DE9" w:rsidP="00B95DE9">
      <w:pPr>
        <w:pStyle w:val="slovan"/>
        <w:numPr>
          <w:ilvl w:val="0"/>
          <w:numId w:val="0"/>
        </w:numPr>
        <w:suppressAutoHyphens/>
        <w:ind w:left="426"/>
      </w:pPr>
    </w:p>
    <w:p w14:paraId="2097BD10" w14:textId="5F620C32" w:rsidR="00CD56DF" w:rsidRDefault="007D6393" w:rsidP="00F569A3">
      <w:pPr>
        <w:pStyle w:val="Nadpis3"/>
        <w:suppressAutoHyphens/>
      </w:pPr>
      <w:r>
        <w:t>I</w:t>
      </w:r>
      <w:r w:rsidR="00CD56DF">
        <w:t>V.</w:t>
      </w:r>
    </w:p>
    <w:p w14:paraId="2437225D" w14:textId="18E36E04" w:rsidR="00CD56DF" w:rsidRPr="007B6A98" w:rsidRDefault="007B6A98" w:rsidP="00F569A3">
      <w:pPr>
        <w:pStyle w:val="Nadpis1"/>
        <w:suppressAutoHyphens/>
        <w:rPr>
          <w:caps w:val="0"/>
          <w:sz w:val="20"/>
        </w:rPr>
      </w:pPr>
      <w:r w:rsidRPr="007B6A98">
        <w:rPr>
          <w:caps w:val="0"/>
          <w:sz w:val="20"/>
        </w:rPr>
        <w:t>Prohlášení smluvních stran</w:t>
      </w:r>
    </w:p>
    <w:p w14:paraId="7BFAFD6D" w14:textId="77777777" w:rsidR="00CD56DF" w:rsidRDefault="00CD56DF" w:rsidP="00F569A3">
      <w:pPr>
        <w:suppressAutoHyphens/>
      </w:pPr>
      <w:r>
        <w:t xml:space="preserve"> </w:t>
      </w:r>
    </w:p>
    <w:p w14:paraId="0D5597D1" w14:textId="04894FB2" w:rsidR="007B6A98" w:rsidRDefault="007B6A98" w:rsidP="00F569A3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 w:hanging="426"/>
        <w:rPr>
          <w:color w:val="auto"/>
        </w:rPr>
      </w:pPr>
      <w:r w:rsidRPr="007B6A98">
        <w:rPr>
          <w:color w:val="auto"/>
        </w:rPr>
        <w:t xml:space="preserve">Prodávající prohlašuje, že seznámil kupujícího se stavem předmětu koupě včetně jeho příslušenství a součástí a že na předmětu koupě neváznou </w:t>
      </w:r>
      <w:r w:rsidR="00425F95">
        <w:rPr>
          <w:color w:val="auto"/>
        </w:rPr>
        <w:t>žádné dluhy</w:t>
      </w:r>
      <w:r w:rsidRPr="007B6A98">
        <w:rPr>
          <w:color w:val="auto"/>
        </w:rPr>
        <w:t xml:space="preserve">, zástavní práva, </w:t>
      </w:r>
      <w:r w:rsidR="00096191">
        <w:rPr>
          <w:color w:val="auto"/>
        </w:rPr>
        <w:t xml:space="preserve">věcná </w:t>
      </w:r>
      <w:r w:rsidR="00096191">
        <w:rPr>
          <w:color w:val="auto"/>
        </w:rPr>
        <w:lastRenderedPageBreak/>
        <w:t xml:space="preserve">břemena, </w:t>
      </w:r>
      <w:r w:rsidRPr="007B6A98">
        <w:rPr>
          <w:color w:val="auto"/>
        </w:rPr>
        <w:t>ani jiné právní vady. Dále prodávající prohlašuje, že je oprávněn nakládat s předmětem koupě, a taktéž prohlašuje, že jeho smluvní volnost není nijak omezena.</w:t>
      </w:r>
    </w:p>
    <w:p w14:paraId="27ADF588" w14:textId="33E557B6" w:rsidR="007B6A98" w:rsidRPr="007B6A98" w:rsidRDefault="007B6A98" w:rsidP="00F569A3">
      <w:pPr>
        <w:pStyle w:val="slovan"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 w:hanging="426"/>
        <w:rPr>
          <w:i/>
          <w:color w:val="auto"/>
        </w:rPr>
      </w:pPr>
      <w:r w:rsidRPr="007B6A98">
        <w:rPr>
          <w:color w:val="auto"/>
        </w:rPr>
        <w:t xml:space="preserve">Kupující prohlašuje, že si předmět koupě řádně prohlédl, že mu je jeho stav dobře znám a že nabývá předmět koupě ve stavu, v jakém se ke dni převodu nachází. Dále kupující prohlašuje, že byl seznámen se znaleckým posudkem uvedeným v článku I. odst. </w:t>
      </w:r>
      <w:r w:rsidR="00096191">
        <w:rPr>
          <w:color w:val="auto"/>
        </w:rPr>
        <w:t>3</w:t>
      </w:r>
      <w:r w:rsidRPr="007B6A98">
        <w:rPr>
          <w:color w:val="auto"/>
        </w:rPr>
        <w:t>. této smlouvy.</w:t>
      </w:r>
    </w:p>
    <w:p w14:paraId="248D45BF" w14:textId="77777777" w:rsidR="009B41CA" w:rsidRDefault="009B41CA" w:rsidP="00F569A3">
      <w:pPr>
        <w:pStyle w:val="Nadpis3"/>
        <w:suppressAutoHyphens/>
        <w:spacing w:before="0"/>
      </w:pPr>
    </w:p>
    <w:p w14:paraId="0FEED227" w14:textId="77777777" w:rsidR="00A14B64" w:rsidRPr="00A14B64" w:rsidRDefault="00A14B64" w:rsidP="00A14B64"/>
    <w:p w14:paraId="6D8B77CD" w14:textId="4F7AB3ED" w:rsidR="00DD1832" w:rsidRDefault="00DD1832" w:rsidP="00F569A3">
      <w:pPr>
        <w:pStyle w:val="Nadpis3"/>
        <w:suppressAutoHyphens/>
        <w:spacing w:before="0"/>
      </w:pPr>
      <w:r>
        <w:t>V.</w:t>
      </w:r>
    </w:p>
    <w:p w14:paraId="1A7FE358" w14:textId="00069A70" w:rsidR="00DD1832" w:rsidRDefault="007B6A98" w:rsidP="00F569A3">
      <w:pPr>
        <w:pStyle w:val="Nadpis3"/>
        <w:suppressAutoHyphens/>
        <w:spacing w:before="0"/>
      </w:pPr>
      <w:r>
        <w:t>Platnost a účinnost smlouvy</w:t>
      </w:r>
    </w:p>
    <w:p w14:paraId="374161CA" w14:textId="77777777" w:rsidR="00DD1832" w:rsidRDefault="00DD1832" w:rsidP="00F569A3">
      <w:pPr>
        <w:suppressAutoHyphens/>
      </w:pPr>
      <w:r>
        <w:t xml:space="preserve"> </w:t>
      </w:r>
    </w:p>
    <w:p w14:paraId="1A139664" w14:textId="4F711E5E" w:rsidR="007B6A98" w:rsidRPr="006F49CA" w:rsidRDefault="007B6A98" w:rsidP="009643E3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  <w:rPr>
          <w:color w:val="auto"/>
        </w:rPr>
      </w:pPr>
      <w:r w:rsidRPr="00F8535F">
        <w:t>Tato kupní smlouva nabývá platnosti dnem jejího uzavření a tímto dnem jsou smluvní strany svými projevy vůle vázány.</w:t>
      </w:r>
      <w:r w:rsidR="009643E3">
        <w:t xml:space="preserve"> </w:t>
      </w:r>
      <w:r w:rsidR="0074749F" w:rsidRPr="00891AD0">
        <w:rPr>
          <w:color w:val="auto"/>
        </w:rPr>
        <w:t>Účinnosti nabývá smlouva úplným zaplacením kupní ceny dle článku III. této smlouvy, nejdříve však dnem uveřejnění v registru smluv</w:t>
      </w:r>
      <w:r w:rsidR="009643E3" w:rsidRPr="006F49CA">
        <w:rPr>
          <w:color w:val="auto"/>
        </w:rPr>
        <w:t>.</w:t>
      </w:r>
    </w:p>
    <w:p w14:paraId="686A33FB" w14:textId="77777777" w:rsidR="007B6A98" w:rsidRDefault="007B6A98" w:rsidP="00F569A3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</w:pPr>
      <w:r w:rsidRPr="00EF7703">
        <w:t xml:space="preserve">V případě, že příslušný katastrální úřad přeruší řízení o povolení vkladu </w:t>
      </w:r>
      <w:r>
        <w:t xml:space="preserve">vlastnického </w:t>
      </w:r>
      <w:r w:rsidRPr="00EF7703">
        <w:t>práva na základě této smlouvy, zavazují se smluvní strany poskytnout si navzájem součinnost směřující k odstranění veškerých vad podání, jež byly důvodem p</w:t>
      </w:r>
      <w:r>
        <w:t>řerušení tohoto řízení. Pakliže</w:t>
      </w:r>
      <w:r w:rsidRPr="00EF7703">
        <w:t xml:space="preserve"> i přes odpovídaj</w:t>
      </w:r>
      <w:r>
        <w:t>ící úsilí smluvních stran</w:t>
      </w:r>
      <w:r w:rsidRPr="00EF7703">
        <w:t xml:space="preserve"> bude řízení o povolení vkladu práva vlastnického na základě této kupní smlouvy zastaveno, popř. příslušný katastrální úřad zamítne vklad vlastnického</w:t>
      </w:r>
      <w:r>
        <w:t xml:space="preserve"> práva</w:t>
      </w:r>
      <w:r w:rsidRPr="00EF7703">
        <w:t xml:space="preserve">, smluvní strany výslovně ujednaly, že uzavřou do deseti dnů od právní moci </w:t>
      </w:r>
      <w:r>
        <w:t xml:space="preserve">takového </w:t>
      </w:r>
      <w:r w:rsidRPr="00EF7703">
        <w:t>roz</w:t>
      </w:r>
      <w:r>
        <w:t>hodnutí na základě této smlouvy</w:t>
      </w:r>
      <w:r w:rsidRPr="00EF7703">
        <w:t xml:space="preserve"> kupní smlouvu ohledně nemovi</w:t>
      </w:r>
      <w:r>
        <w:t>tých věcí</w:t>
      </w:r>
      <w:r w:rsidRPr="00EF7703">
        <w:t>, jež jsou předmětem této kupní smlouvy, za stejnou kupní cenu a za podmínek uvedených v této smlouvě</w:t>
      </w:r>
      <w:r>
        <w:t xml:space="preserve"> a</w:t>
      </w:r>
      <w:r w:rsidRPr="00EF7703">
        <w:t xml:space="preserve"> </w:t>
      </w:r>
      <w:r>
        <w:t>podají</w:t>
      </w:r>
      <w:r w:rsidRPr="00EF7703">
        <w:t xml:space="preserve"> </w:t>
      </w:r>
      <w:r>
        <w:t xml:space="preserve">nový </w:t>
      </w:r>
      <w:r w:rsidRPr="00EF7703">
        <w:t xml:space="preserve">návrh na vklad vlastnického </w:t>
      </w:r>
      <w:r>
        <w:t xml:space="preserve">práva </w:t>
      </w:r>
      <w:r w:rsidRPr="00EF7703">
        <w:t>do katastru nemo</w:t>
      </w:r>
      <w:r>
        <w:t>vitostí. Ty skutečnosti a údaje</w:t>
      </w:r>
      <w:r w:rsidRPr="00EF7703">
        <w:t xml:space="preserve"> obsažené v této kupní smlouvě, jež byly důvodem pro zastavení řízení, resp. pro zamítnutí vkladu vlastnického </w:t>
      </w:r>
      <w:r>
        <w:t xml:space="preserve">práva </w:t>
      </w:r>
      <w:r w:rsidRPr="00EF7703">
        <w:t xml:space="preserve">pro kupujícího, budou v takovém případě opraveny tak, aby na základě takto opravené smlouvy mohl být proveden vklad vlastnického </w:t>
      </w:r>
      <w:r>
        <w:t xml:space="preserve">práva </w:t>
      </w:r>
      <w:r w:rsidRPr="00EF7703">
        <w:t xml:space="preserve">pro kupujícího. </w:t>
      </w:r>
    </w:p>
    <w:p w14:paraId="4D59188C" w14:textId="77777777" w:rsidR="007B6A98" w:rsidRDefault="007B6A98" w:rsidP="00F569A3">
      <w:pPr>
        <w:pStyle w:val="slovan"/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 w:hanging="426"/>
      </w:pPr>
      <w:r>
        <w:t>Smluvní strany výslovně sjednávají rozvazovací podmínku, pokud</w:t>
      </w:r>
      <w:r w:rsidRPr="00AC38E7">
        <w:t xml:space="preserve"> důvodem pro pravomocné rozhodnutí</w:t>
      </w:r>
      <w:r>
        <w:t xml:space="preserve"> příslušného katastrálního úřadu</w:t>
      </w:r>
      <w:r w:rsidRPr="00AC38E7">
        <w:t xml:space="preserve"> o zastavení řízení, event. pravomocné rozhodnutí o zamítnutí vkladu vlastnického práva na základě této smlouvy, budou skutečnosti takové povahy, že nebude moci být sepsána opravená kupní s</w:t>
      </w:r>
      <w:r>
        <w:t>mlouva dle předchozího odstavce</w:t>
      </w:r>
      <w:r w:rsidRPr="00AC38E7">
        <w:t xml:space="preserve"> </w:t>
      </w:r>
      <w:r>
        <w:t>t</w:t>
      </w:r>
      <w:r w:rsidRPr="00AC38E7">
        <w:t xml:space="preserve">ak, že právní mocí tohoto rozhodnutí zaniká </w:t>
      </w:r>
      <w:r>
        <w:t xml:space="preserve">platnost a </w:t>
      </w:r>
      <w:r w:rsidRPr="00AC38E7">
        <w:t xml:space="preserve">účinnost této kupní smlouvy a </w:t>
      </w:r>
      <w:r>
        <w:t>smluvní strany</w:t>
      </w:r>
      <w:r w:rsidRPr="00AC38E7">
        <w:t xml:space="preserve"> si bez zbytečného odkladu vrátí poskytnutá plnění a ponesou si své náklady. </w:t>
      </w:r>
    </w:p>
    <w:p w14:paraId="45806FE8" w14:textId="77777777" w:rsidR="00233C1F" w:rsidRDefault="00233C1F" w:rsidP="00F569A3">
      <w:pPr>
        <w:pStyle w:val="Odstavecseseznamem"/>
        <w:suppressAutoHyphens/>
      </w:pPr>
    </w:p>
    <w:p w14:paraId="6DCB937D" w14:textId="77777777" w:rsidR="006F49CA" w:rsidRDefault="006F49CA" w:rsidP="00F569A3">
      <w:pPr>
        <w:pStyle w:val="Nadpis3"/>
        <w:suppressAutoHyphens/>
        <w:spacing w:before="0"/>
      </w:pPr>
    </w:p>
    <w:p w14:paraId="1A6BCB15" w14:textId="77777777" w:rsidR="009B41CA" w:rsidRDefault="009B41CA" w:rsidP="00F569A3">
      <w:pPr>
        <w:pStyle w:val="Nadpis3"/>
        <w:suppressAutoHyphens/>
        <w:spacing w:before="0"/>
      </w:pPr>
    </w:p>
    <w:p w14:paraId="3AE0A3D2" w14:textId="31557C2A" w:rsidR="00233C1F" w:rsidRDefault="00233C1F" w:rsidP="00F569A3">
      <w:pPr>
        <w:pStyle w:val="Nadpis3"/>
        <w:suppressAutoHyphens/>
        <w:spacing w:before="0"/>
      </w:pPr>
      <w:r>
        <w:t>V</w:t>
      </w:r>
      <w:r w:rsidR="00B95DE9">
        <w:t>I</w:t>
      </w:r>
      <w:r>
        <w:t>.</w:t>
      </w:r>
    </w:p>
    <w:p w14:paraId="56F9836F" w14:textId="20868124" w:rsidR="00233C1F" w:rsidRDefault="009942D6" w:rsidP="00F569A3">
      <w:pPr>
        <w:pStyle w:val="Nadpis3"/>
        <w:suppressAutoHyphens/>
        <w:spacing w:before="0"/>
      </w:pPr>
      <w:r>
        <w:t>Nabytí vlastnictví</w:t>
      </w:r>
    </w:p>
    <w:p w14:paraId="34EE532F" w14:textId="77777777" w:rsidR="003E4351" w:rsidRPr="003E4351" w:rsidRDefault="003E4351" w:rsidP="00F569A3">
      <w:pPr>
        <w:suppressAutoHyphens/>
      </w:pPr>
    </w:p>
    <w:p w14:paraId="0C15688F" w14:textId="0E85417D" w:rsidR="009942D6" w:rsidRPr="003E4351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Kupující nabude vlastnické právo k předmětu koupě zápisem do veřejného seznamu, a to vkladem do katastru nemovitostí u Katastrálního úřadu pro </w:t>
      </w:r>
      <w:r w:rsidR="009643E3">
        <w:rPr>
          <w:rFonts w:cs="Arial"/>
          <w:szCs w:val="22"/>
        </w:rPr>
        <w:t>Ústecký kraj,</w:t>
      </w:r>
      <w:r w:rsidRPr="003E4351">
        <w:rPr>
          <w:rFonts w:cs="Arial"/>
          <w:szCs w:val="22"/>
        </w:rPr>
        <w:t xml:space="preserve"> Katastrální pracoviště </w:t>
      </w:r>
      <w:r w:rsidR="009643E3">
        <w:rPr>
          <w:rFonts w:cs="Arial"/>
          <w:szCs w:val="22"/>
        </w:rPr>
        <w:t>Ústí nad Labem</w:t>
      </w:r>
      <w:r w:rsidRPr="003E4351">
        <w:rPr>
          <w:rFonts w:cs="Arial"/>
          <w:szCs w:val="22"/>
        </w:rPr>
        <w:t>.</w:t>
      </w:r>
    </w:p>
    <w:p w14:paraId="2C58DC04" w14:textId="5812C365" w:rsidR="009942D6" w:rsidRPr="003E4351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Na základě této smlouvy podají smluvní strany společný návrh na zahájení řízení o povolení vkladu do katastru nemovitostí. Správní poplatek za podání tohoto návrhu zaplatí kupující, a to tak, že </w:t>
      </w:r>
      <w:r w:rsidRPr="009A7D65">
        <w:rPr>
          <w:rFonts w:cs="Arial"/>
          <w:szCs w:val="22"/>
        </w:rPr>
        <w:t xml:space="preserve">v den podpisu </w:t>
      </w:r>
      <w:r w:rsidRPr="008A36A1">
        <w:rPr>
          <w:rFonts w:cs="Arial"/>
          <w:szCs w:val="22"/>
        </w:rPr>
        <w:t>této kupní smlouvy předá prodávajícímu kolek v hodnotě</w:t>
      </w:r>
      <w:r w:rsidRPr="00224FC1">
        <w:rPr>
          <w:rFonts w:cs="Arial"/>
          <w:szCs w:val="22"/>
        </w:rPr>
        <w:t xml:space="preserve"> </w:t>
      </w:r>
      <w:r w:rsidR="009643E3" w:rsidRPr="00224FC1">
        <w:rPr>
          <w:rFonts w:cs="Arial"/>
          <w:szCs w:val="22"/>
        </w:rPr>
        <w:t>2.000</w:t>
      </w:r>
      <w:r w:rsidRPr="003E4351">
        <w:rPr>
          <w:rFonts w:cs="Arial"/>
          <w:szCs w:val="22"/>
        </w:rPr>
        <w:t xml:space="preserve"> Kč, který bude vylepen na návrh. Návrh doručuje katastrálnímu úřadu prodávající </w:t>
      </w:r>
      <w:r w:rsidR="00E1481A">
        <w:rPr>
          <w:rFonts w:cs="Arial"/>
          <w:szCs w:val="22"/>
        </w:rPr>
        <w:t xml:space="preserve">bez zbytečného odkladu </w:t>
      </w:r>
      <w:r w:rsidRPr="003E4351">
        <w:rPr>
          <w:rFonts w:cs="Arial"/>
          <w:szCs w:val="22"/>
        </w:rPr>
        <w:t>poté, kdy tato smlouva nabude účinnosti.</w:t>
      </w:r>
    </w:p>
    <w:p w14:paraId="67FD436B" w14:textId="40672EB3" w:rsidR="009942D6" w:rsidRPr="008A36A1" w:rsidRDefault="009942D6" w:rsidP="00F569A3">
      <w:pPr>
        <w:pStyle w:val="slovan"/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8A36A1">
        <w:rPr>
          <w:rFonts w:cs="Arial"/>
          <w:szCs w:val="22"/>
        </w:rPr>
        <w:t xml:space="preserve">Na základě této kupní smlouvy zapíše Katastrální úřad pro </w:t>
      </w:r>
      <w:r w:rsidR="009643E3" w:rsidRPr="008A36A1">
        <w:rPr>
          <w:rFonts w:cs="Arial"/>
          <w:szCs w:val="22"/>
        </w:rPr>
        <w:t>Ústecký kraj</w:t>
      </w:r>
      <w:r w:rsidRPr="008A36A1">
        <w:rPr>
          <w:rFonts w:cs="Arial"/>
          <w:szCs w:val="22"/>
        </w:rPr>
        <w:t xml:space="preserve">, Katastrální pracoviště </w:t>
      </w:r>
      <w:r w:rsidR="009643E3" w:rsidRPr="008A36A1">
        <w:rPr>
          <w:rFonts w:cs="Arial"/>
          <w:szCs w:val="22"/>
        </w:rPr>
        <w:t>Ústí nad Labem</w:t>
      </w:r>
      <w:r w:rsidR="008008F7" w:rsidRPr="008A36A1">
        <w:rPr>
          <w:rFonts w:cs="Arial"/>
          <w:szCs w:val="22"/>
        </w:rPr>
        <w:t xml:space="preserve"> </w:t>
      </w:r>
      <w:r w:rsidRPr="008A36A1">
        <w:rPr>
          <w:rFonts w:cs="Arial"/>
          <w:szCs w:val="22"/>
        </w:rPr>
        <w:t>změnu vlastnického práva k předmětu koupě podle této smlouvy.</w:t>
      </w:r>
    </w:p>
    <w:p w14:paraId="3137822F" w14:textId="77777777" w:rsidR="003E4351" w:rsidRDefault="003E4351" w:rsidP="00F569A3">
      <w:pPr>
        <w:pStyle w:val="slovan"/>
        <w:numPr>
          <w:ilvl w:val="0"/>
          <w:numId w:val="0"/>
        </w:numPr>
        <w:suppressAutoHyphens/>
      </w:pPr>
    </w:p>
    <w:p w14:paraId="72CED3B4" w14:textId="77777777" w:rsidR="003E4351" w:rsidRPr="003E4351" w:rsidRDefault="003E4351" w:rsidP="00F569A3">
      <w:pPr>
        <w:pStyle w:val="slovan"/>
        <w:numPr>
          <w:ilvl w:val="0"/>
          <w:numId w:val="0"/>
        </w:numPr>
        <w:suppressAutoHyphens/>
      </w:pPr>
    </w:p>
    <w:p w14:paraId="3F164346" w14:textId="378934C5" w:rsidR="000A213A" w:rsidRDefault="000A213A" w:rsidP="00F569A3">
      <w:pPr>
        <w:pStyle w:val="Nadpis3"/>
        <w:suppressAutoHyphens/>
      </w:pPr>
      <w:r>
        <w:t>VI</w:t>
      </w:r>
      <w:r w:rsidR="00B95DE9">
        <w:t>I</w:t>
      </w:r>
      <w:r>
        <w:t>.</w:t>
      </w:r>
    </w:p>
    <w:p w14:paraId="2E52E91C" w14:textId="7C70147C" w:rsidR="000A213A" w:rsidRDefault="000A213A" w:rsidP="00F569A3">
      <w:pPr>
        <w:pStyle w:val="Nadpis3"/>
        <w:suppressAutoHyphens/>
      </w:pPr>
      <w:r>
        <w:t>Ostatní ujednání</w:t>
      </w:r>
    </w:p>
    <w:p w14:paraId="400D92AE" w14:textId="77777777" w:rsidR="0027293B" w:rsidRPr="0027293B" w:rsidRDefault="0027293B" w:rsidP="00F569A3">
      <w:pPr>
        <w:suppressAutoHyphens/>
      </w:pPr>
    </w:p>
    <w:p w14:paraId="37EB949C" w14:textId="1923F37F" w:rsidR="003E4351" w:rsidRPr="008008F7" w:rsidRDefault="003E4351" w:rsidP="00F569A3">
      <w:pPr>
        <w:pStyle w:val="Zkladntextodsazen"/>
        <w:suppressAutoHyphens/>
        <w:ind w:left="360"/>
        <w:rPr>
          <w:rFonts w:ascii="Arial" w:hAnsi="Arial" w:cs="Arial"/>
          <w:color w:val="auto"/>
          <w:sz w:val="22"/>
          <w:szCs w:val="22"/>
        </w:rPr>
      </w:pPr>
      <w:r w:rsidRPr="008008F7">
        <w:rPr>
          <w:rFonts w:cs="Arial"/>
          <w:color w:val="auto"/>
        </w:rPr>
        <w:t xml:space="preserve">Smluvní strany se dohodly na tom, že kupující má ode dne uzavření této kupní smlouvy právo vstupu a užívání předmětu koupě. </w:t>
      </w:r>
      <w:r w:rsidRPr="00542BF6">
        <w:rPr>
          <w:rFonts w:cs="Arial"/>
          <w:color w:val="auto"/>
        </w:rPr>
        <w:t>Nebezpečí škody na předmětu koupě přechází na kupujícího dnem uzavření této kupní smlouvy</w:t>
      </w:r>
      <w:r w:rsidRPr="00542BF6">
        <w:rPr>
          <w:rFonts w:ascii="Arial" w:hAnsi="Arial" w:cs="Arial"/>
          <w:color w:val="auto"/>
          <w:sz w:val="22"/>
          <w:szCs w:val="22"/>
        </w:rPr>
        <w:t>.</w:t>
      </w:r>
    </w:p>
    <w:p w14:paraId="18C83B01" w14:textId="2709A42A" w:rsidR="0027293B" w:rsidRDefault="0027293B" w:rsidP="00F569A3">
      <w:pPr>
        <w:pStyle w:val="slovan"/>
        <w:numPr>
          <w:ilvl w:val="0"/>
          <w:numId w:val="0"/>
        </w:numPr>
        <w:suppressAutoHyphens/>
        <w:ind w:left="426"/>
      </w:pPr>
    </w:p>
    <w:p w14:paraId="68A52F58" w14:textId="7B595525" w:rsidR="000A213A" w:rsidRDefault="007D6393" w:rsidP="00F569A3">
      <w:pPr>
        <w:pStyle w:val="Nadpis3"/>
        <w:suppressAutoHyphens/>
      </w:pPr>
      <w:r>
        <w:t>VIII</w:t>
      </w:r>
      <w:r w:rsidR="000A213A">
        <w:t>.</w:t>
      </w:r>
    </w:p>
    <w:p w14:paraId="24163A55" w14:textId="37448F17" w:rsidR="000A213A" w:rsidRDefault="000A213A" w:rsidP="00F569A3">
      <w:pPr>
        <w:pStyle w:val="Nadpis3"/>
        <w:suppressAutoHyphens/>
      </w:pPr>
      <w:r>
        <w:t>Závěrečná ustanovení</w:t>
      </w:r>
    </w:p>
    <w:p w14:paraId="02DEC552" w14:textId="77777777" w:rsidR="000A213A" w:rsidRDefault="000A213A" w:rsidP="00F569A3">
      <w:pPr>
        <w:suppressAutoHyphens/>
      </w:pPr>
    </w:p>
    <w:p w14:paraId="470BD407" w14:textId="77777777" w:rsidR="003E4351" w:rsidRPr="003E4351" w:rsidRDefault="003E4351" w:rsidP="00F569A3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</w:pPr>
      <w:r w:rsidRPr="003E4351">
        <w:t>Prodávající tímto potvrzuje, že:</w:t>
      </w:r>
    </w:p>
    <w:p w14:paraId="2BD1F360" w14:textId="40B5FAB9" w:rsidR="003E4351" w:rsidRPr="003E4351" w:rsidRDefault="003E4351" w:rsidP="00F569A3">
      <w:pPr>
        <w:pStyle w:val="slovan"/>
        <w:numPr>
          <w:ilvl w:val="0"/>
          <w:numId w:val="9"/>
        </w:numPr>
        <w:suppressAutoHyphens/>
        <w:ind w:left="851" w:hanging="425"/>
      </w:pPr>
      <w:r w:rsidRPr="003E4351">
        <w:t xml:space="preserve">záměr kraje prodat předmět koupě byl dle § 18 odst. 1 zák. č. 129/2000 Sb., o krajích (krajské zřízení), ve znění pozdějších předpisů, zveřejněn dne </w:t>
      </w:r>
      <w:r w:rsidR="00303832">
        <w:t>17</w:t>
      </w:r>
      <w:r w:rsidR="008008F7">
        <w:t xml:space="preserve">. </w:t>
      </w:r>
      <w:r w:rsidR="00303832">
        <w:t>4</w:t>
      </w:r>
      <w:r w:rsidR="008008F7">
        <w:t>. 202</w:t>
      </w:r>
      <w:r w:rsidR="00303832">
        <w:t>4</w:t>
      </w:r>
      <w:r w:rsidRPr="003E4351">
        <w:t xml:space="preserve"> po dobu </w:t>
      </w:r>
      <w:r w:rsidR="008008F7">
        <w:t>30</w:t>
      </w:r>
      <w:r w:rsidRPr="003E4351">
        <w:t xml:space="preserve"> dnů před projednáním v Zastupitelstvu Ústeckého kraje na úřední desce krajského úřadu;</w:t>
      </w:r>
    </w:p>
    <w:p w14:paraId="307273C1" w14:textId="01A26EB3" w:rsidR="003E4351" w:rsidRPr="003E4351" w:rsidRDefault="00E70738" w:rsidP="00F569A3">
      <w:pPr>
        <w:pStyle w:val="slovan"/>
        <w:numPr>
          <w:ilvl w:val="0"/>
          <w:numId w:val="9"/>
        </w:numPr>
        <w:suppressAutoHyphens/>
        <w:ind w:left="851" w:hanging="425"/>
      </w:pPr>
      <w:r>
        <w:t xml:space="preserve">o </w:t>
      </w:r>
      <w:r w:rsidR="003E4351" w:rsidRPr="003E4351">
        <w:t>převodu nemovit</w:t>
      </w:r>
      <w:r>
        <w:t>é</w:t>
      </w:r>
      <w:r w:rsidR="003E4351" w:rsidRPr="003E4351">
        <w:t xml:space="preserve"> věc</w:t>
      </w:r>
      <w:r>
        <w:t>i</w:t>
      </w:r>
      <w:r w:rsidR="003E4351" w:rsidRPr="003E4351">
        <w:t xml:space="preserve"> bylo rozhodnuto Zastupitelstvem Ústeckého kraje usnesením č. </w:t>
      </w:r>
      <w:r w:rsidR="001045C7">
        <w:t>071/29Z/2024</w:t>
      </w:r>
      <w:r w:rsidR="003E4351" w:rsidRPr="003E4351">
        <w:t xml:space="preserve"> ze dne </w:t>
      </w:r>
      <w:r w:rsidR="008008F7">
        <w:t>2</w:t>
      </w:r>
      <w:r w:rsidR="00303832">
        <w:t>4</w:t>
      </w:r>
      <w:r w:rsidR="008008F7">
        <w:t>. 6. 202</w:t>
      </w:r>
      <w:r w:rsidR="00303832">
        <w:t>4</w:t>
      </w:r>
      <w:r w:rsidR="008008F7">
        <w:t>.</w:t>
      </w:r>
    </w:p>
    <w:p w14:paraId="31CF90B3" w14:textId="77777777" w:rsidR="003E4351" w:rsidRPr="003E4351" w:rsidRDefault="003E4351" w:rsidP="00F569A3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</w:pPr>
      <w:r w:rsidRPr="003E4351">
        <w:t xml:space="preserve">Tuto smlouvu lze měnit či doplňovat pouze po dohodě smluvních stran formou písemných a číslovaných dodatků. </w:t>
      </w:r>
    </w:p>
    <w:p w14:paraId="02EEF7DA" w14:textId="77777777" w:rsidR="003E4351" w:rsidRPr="003E4351" w:rsidRDefault="003E4351" w:rsidP="00F569A3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</w:pPr>
      <w:r w:rsidRPr="003E4351">
        <w:t>Pokud v této smlouvě není stanoveno jinak, řídí se právní vztahy z ní vyplývající příslušnými ustanoveními občanského zákoníku a právními předpisy upravujícími hospodaření územních samosprávných celků.</w:t>
      </w:r>
    </w:p>
    <w:p w14:paraId="24A70AFD" w14:textId="77777777" w:rsidR="003E4351" w:rsidRPr="003E4351" w:rsidRDefault="003E4351" w:rsidP="00F569A3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</w:pPr>
      <w:r w:rsidRPr="00542BF6">
        <w:t>Osobní údaje</w:t>
      </w:r>
      <w:r w:rsidRPr="003E4351">
        <w:t xml:space="preserve"> obsažené v této smlouvě budou prodávajícím zpracovávány pouze pro účely plnění práv a povinností vyplývajících z této smlouvy; k jiným účelům nebudou tyto osobní údaje prodávajícím použity. Prodávající při zpracovávání osobních údajů postupuje v souladu s platnými právními předpisy, zejména s Nařízením EU o ochraně osobních údajů (GDPR). Podrobné informace o ochraně osobních údajů jsou dostupné na webových stránkách prodávajícího </w:t>
      </w:r>
      <w:hyperlink r:id="rId13" w:history="1">
        <w:r w:rsidRPr="003E4351">
          <w:rPr>
            <w:rStyle w:val="Hypertextovodkaz"/>
            <w:rFonts w:cs="Arial"/>
          </w:rPr>
          <w:t>www.kr-ustecky.cz</w:t>
        </w:r>
      </w:hyperlink>
      <w:r w:rsidRPr="003E4351">
        <w:t>.</w:t>
      </w:r>
    </w:p>
    <w:p w14:paraId="375D4682" w14:textId="62DED33B" w:rsidR="003E4351" w:rsidRDefault="003E4351" w:rsidP="00F569A3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</w:pPr>
      <w:r w:rsidRPr="003E4351">
        <w:t>Tato smlouva je vyhotovena v</w:t>
      </w:r>
      <w:r w:rsidR="00E1481A">
        <w:t>e</w:t>
      </w:r>
      <w:r w:rsidRPr="003E4351">
        <w:t xml:space="preserve"> </w:t>
      </w:r>
      <w:r w:rsidR="008008F7">
        <w:t>3</w:t>
      </w:r>
      <w:r w:rsidRPr="003E4351">
        <w:t xml:space="preserve"> paré s platností originálu, přičemž každá ze smluvních stran obdrží </w:t>
      </w:r>
      <w:r w:rsidR="008008F7">
        <w:t>1</w:t>
      </w:r>
      <w:r w:rsidRPr="003E4351">
        <w:t xml:space="preserve"> vyhotovení a 1 vyhotovení je určeno pro potřeby katastrálního úřadu. Prvopis smlouvy obsahuje úřední ověření podpisů smluvních stran</w:t>
      </w:r>
      <w:r w:rsidR="008008F7">
        <w:t xml:space="preserve"> v případě, že strana nemá na katastrálním úřadě založen podpisový vzor</w:t>
      </w:r>
      <w:r w:rsidRPr="003E4351">
        <w:t>.</w:t>
      </w:r>
    </w:p>
    <w:p w14:paraId="13AF8CA8" w14:textId="7FC48DF8" w:rsidR="00943ABB" w:rsidRPr="00943ABB" w:rsidRDefault="00943ABB" w:rsidP="00943ABB">
      <w:pPr>
        <w:pStyle w:val="slovan"/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5" w:hanging="425"/>
        <w:rPr>
          <w:iCs/>
          <w:color w:val="auto"/>
        </w:rPr>
      </w:pPr>
      <w:r w:rsidRPr="00943ABB">
        <w:rPr>
          <w:iCs/>
          <w:color w:val="auto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Kupující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prodávající</w:t>
      </w:r>
      <w:r w:rsidR="004335E6">
        <w:rPr>
          <w:iCs/>
          <w:color w:val="auto"/>
        </w:rPr>
        <w:t xml:space="preserve"> bez zbytečného odkladu po uzavření smlouvy</w:t>
      </w:r>
      <w:r w:rsidRPr="00943ABB">
        <w:rPr>
          <w:iCs/>
          <w:color w:val="auto"/>
        </w:rPr>
        <w:t xml:space="preserve">, který zároveň zajistí, aby informace o uveřejnění této smlouvy byla zaslána kupujícímu na e-mail: </w:t>
      </w:r>
      <w:hyperlink r:id="rId14" w:history="1">
        <w:r w:rsidR="00A14B64" w:rsidRPr="003171B2">
          <w:rPr>
            <w:rStyle w:val="Hypertextovodkaz"/>
            <w:iCs/>
          </w:rPr>
          <w:t>rektor@ujep.cz</w:t>
        </w:r>
      </w:hyperlink>
      <w:r w:rsidR="00A14B64">
        <w:rPr>
          <w:iCs/>
          <w:color w:val="auto"/>
        </w:rPr>
        <w:t xml:space="preserve">. </w:t>
      </w:r>
      <w:r w:rsidRPr="00943ABB">
        <w:rPr>
          <w:iCs/>
          <w:color w:val="auto"/>
        </w:rPr>
        <w:t xml:space="preserve"> </w:t>
      </w:r>
    </w:p>
    <w:p w14:paraId="55639703" w14:textId="5800CB9A" w:rsidR="00A14B64" w:rsidRDefault="00A14B64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</w:pPr>
      <w:r>
        <w:br w:type="page"/>
      </w:r>
    </w:p>
    <w:p w14:paraId="318FBDF2" w14:textId="77777777" w:rsidR="000A213A" w:rsidRDefault="000A213A" w:rsidP="00F569A3">
      <w:pPr>
        <w:pStyle w:val="slovan"/>
        <w:numPr>
          <w:ilvl w:val="0"/>
          <w:numId w:val="0"/>
        </w:numPr>
        <w:tabs>
          <w:tab w:val="num" w:pos="426"/>
        </w:tabs>
        <w:suppressAutoHyphens/>
        <w:ind w:left="426" w:hanging="426"/>
      </w:pPr>
    </w:p>
    <w:p w14:paraId="7C53738D" w14:textId="2D2454E5" w:rsidR="000A213A" w:rsidRDefault="007D6393" w:rsidP="00F569A3">
      <w:pPr>
        <w:pStyle w:val="Nadpis3"/>
        <w:tabs>
          <w:tab w:val="num" w:pos="426"/>
        </w:tabs>
        <w:suppressAutoHyphens/>
        <w:ind w:left="426" w:hanging="426"/>
      </w:pPr>
      <w:r>
        <w:t>I</w:t>
      </w:r>
      <w:r w:rsidR="000A213A">
        <w:t>X.</w:t>
      </w:r>
    </w:p>
    <w:p w14:paraId="2884DBD7" w14:textId="7E712B2F" w:rsidR="000A213A" w:rsidRDefault="000A213A" w:rsidP="00F569A3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F569A3">
      <w:pPr>
        <w:tabs>
          <w:tab w:val="num" w:pos="426"/>
        </w:tabs>
        <w:suppressAutoHyphens/>
        <w:ind w:left="426" w:hanging="426"/>
      </w:pPr>
    </w:p>
    <w:p w14:paraId="4D15A12F" w14:textId="3C655226" w:rsidR="000A213A" w:rsidRDefault="000A213A" w:rsidP="00F569A3">
      <w:pPr>
        <w:pStyle w:val="slovan"/>
        <w:numPr>
          <w:ilvl w:val="0"/>
          <w:numId w:val="0"/>
        </w:numPr>
        <w:tabs>
          <w:tab w:val="num" w:pos="426"/>
        </w:tabs>
        <w:suppressAutoHyphens/>
      </w:pPr>
      <w:r>
        <w:t>Prodávající</w:t>
      </w:r>
      <w:r w:rsidRPr="00BC4ED8">
        <w:t xml:space="preserve"> i </w:t>
      </w:r>
      <w:r>
        <w:t>kupující</w:t>
      </w:r>
      <w:r w:rsidRPr="00BC4ED8">
        <w:t xml:space="preserve"> shodně prohlašují, </w:t>
      </w:r>
      <w:r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Pr="001635B0">
        <w:t>srozumitelně</w:t>
      </w:r>
      <w:r w:rsidRPr="004069A8">
        <w:t>, bez zneužití tísně, nezkušenosti, rozumové slabosti, rozrušení nebo lehkomyslnosti druhé strany</w:t>
      </w:r>
      <w:r>
        <w:t>,</w:t>
      </w:r>
      <w:r w:rsidRPr="004069A8">
        <w:t xml:space="preserve"> </w:t>
      </w:r>
      <w:r>
        <w:t>na důkaz čehož připojují své podpisy.</w:t>
      </w:r>
    </w:p>
    <w:p w14:paraId="75CEB6C3" w14:textId="77777777" w:rsidR="000A213A" w:rsidRDefault="000A213A" w:rsidP="00F569A3">
      <w:pPr>
        <w:pStyle w:val="slovan"/>
        <w:numPr>
          <w:ilvl w:val="0"/>
          <w:numId w:val="0"/>
        </w:numPr>
        <w:tabs>
          <w:tab w:val="num" w:pos="426"/>
        </w:tabs>
        <w:suppressAutoHyphens/>
        <w:ind w:left="426" w:hanging="426"/>
      </w:pPr>
    </w:p>
    <w:p w14:paraId="01F1E17F" w14:textId="77777777" w:rsidR="000A213A" w:rsidRPr="000C0F08" w:rsidRDefault="000A213A" w:rsidP="00F569A3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51B860D6" w:rsidR="000A213A" w:rsidRPr="00CB22B7" w:rsidRDefault="000A213A" w:rsidP="00BC512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BC512F">
              <w:rPr>
                <w:rFonts w:cs="Arial"/>
              </w:rPr>
              <w:t> Ústí nad Labem</w:t>
            </w:r>
            <w:r w:rsidRPr="00CB22B7">
              <w:rPr>
                <w:rFonts w:cs="Arial"/>
              </w:rPr>
              <w:t xml:space="preserve"> dne …………………</w:t>
            </w:r>
          </w:p>
        </w:tc>
        <w:tc>
          <w:tcPr>
            <w:tcW w:w="4606" w:type="dxa"/>
          </w:tcPr>
          <w:p w14:paraId="21889256" w14:textId="4F5DC9F0" w:rsidR="000A213A" w:rsidRPr="00CB22B7" w:rsidRDefault="000A213A" w:rsidP="00BC512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 w:rsidR="00A14B64">
              <w:rPr>
                <w:rFonts w:cs="Arial"/>
              </w:rPr>
              <w:t>Ústí nad Labem</w:t>
            </w:r>
            <w:r w:rsidRPr="00CB22B7">
              <w:rPr>
                <w:rFonts w:cs="Arial"/>
              </w:rPr>
              <w:t xml:space="preserve"> dne ………………..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CE2D920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B097D7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BDC634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B5BC07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FB1204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1EEE325" w14:textId="77777777" w:rsidR="008008F7" w:rsidRDefault="008008F7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71D2338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13DD0512" w14:textId="526AF996" w:rsidR="000A213A" w:rsidRDefault="00BC512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</w:t>
            </w:r>
            <w:r w:rsidR="00CE1B62">
              <w:rPr>
                <w:rFonts w:cs="Arial"/>
              </w:rPr>
              <w:t xml:space="preserve"> kraj</w:t>
            </w:r>
          </w:p>
          <w:p w14:paraId="0D5650E2" w14:textId="3CC6BDE4" w:rsidR="00AE7F8D" w:rsidRDefault="00AE7F8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Jan Schiller, hejtman</w:t>
            </w:r>
          </w:p>
          <w:p w14:paraId="21184255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81A020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E8E6BB" w14:textId="77777777" w:rsidR="00FC68B0" w:rsidRDefault="00FC68B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EE87E8F" w14:textId="77777777" w:rsidR="00FC68B0" w:rsidRDefault="00FC68B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4BF9B6" w14:textId="77777777" w:rsidR="00FC68B0" w:rsidRDefault="00FC68B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FC68B0" w:rsidRPr="00CB22B7" w:rsidRDefault="00FC68B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0E9ADDAF" w14:textId="7B7576CE" w:rsidR="000A213A" w:rsidRDefault="00423DF6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Univerzita J. E. Purkyně v Ústí nad Labem</w:t>
            </w:r>
          </w:p>
          <w:p w14:paraId="6E7CB648" w14:textId="36D73634" w:rsidR="009B41CA" w:rsidRDefault="00423DF6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Doc. RND.</w:t>
            </w:r>
            <w:r w:rsidR="00F60595">
              <w:rPr>
                <w:rFonts w:cs="Arial"/>
              </w:rPr>
              <w:t xml:space="preserve"> Jaroslav Koutský, PhD.</w:t>
            </w:r>
            <w:r w:rsidR="009B41CA">
              <w:rPr>
                <w:rFonts w:cs="Arial"/>
              </w:rPr>
              <w:t xml:space="preserve">, </w:t>
            </w:r>
            <w:r w:rsidR="00F60595">
              <w:rPr>
                <w:rFonts w:cs="Arial"/>
              </w:rPr>
              <w:t>rektor</w:t>
            </w:r>
          </w:p>
          <w:p w14:paraId="4169E057" w14:textId="77777777" w:rsidR="009B41CA" w:rsidRDefault="009B41C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5D050EF" w14:textId="77777777" w:rsidR="009B41CA" w:rsidRDefault="009B41C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34D683" w14:textId="77777777" w:rsidR="009B41CA" w:rsidRDefault="009B41C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FC5ACD5" w14:textId="77777777" w:rsidR="009B41CA" w:rsidRDefault="009B41CA" w:rsidP="00C42D71">
      <w:pPr>
        <w:suppressAutoHyphens/>
        <w:rPr>
          <w:rFonts w:cs="Arial"/>
        </w:rPr>
      </w:pPr>
    </w:p>
    <w:p w14:paraId="0D8456A4" w14:textId="77777777" w:rsidR="009B41CA" w:rsidRDefault="009B41CA" w:rsidP="00C42D71">
      <w:pPr>
        <w:suppressAutoHyphens/>
        <w:rPr>
          <w:rFonts w:cs="Arial"/>
        </w:rPr>
      </w:pPr>
    </w:p>
    <w:p w14:paraId="21AB43EF" w14:textId="0928EA6B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</w:t>
      </w:r>
      <w:r w:rsidR="008008F7">
        <w:rPr>
          <w:rFonts w:cs="Arial"/>
        </w:rPr>
        <w:t>a</w:t>
      </w:r>
      <w:r w:rsidRPr="0004495D">
        <w:rPr>
          <w:rFonts w:cs="Arial"/>
        </w:rPr>
        <w:t>:</w:t>
      </w:r>
    </w:p>
    <w:p w14:paraId="4259DC0D" w14:textId="361889F5" w:rsidR="000A213A" w:rsidRDefault="000A213A" w:rsidP="00C42D71">
      <w:pPr>
        <w:suppressAutoHyphens/>
        <w:rPr>
          <w:rFonts w:cs="Arial"/>
          <w:color w:val="auto"/>
        </w:rPr>
      </w:pPr>
      <w:r w:rsidRPr="008008F7">
        <w:rPr>
          <w:rFonts w:cs="Arial"/>
          <w:color w:val="auto"/>
        </w:rPr>
        <w:t xml:space="preserve">Příloha č. 1 – </w:t>
      </w:r>
      <w:r w:rsidR="008008F7" w:rsidRPr="008008F7">
        <w:rPr>
          <w:rFonts w:cs="Arial"/>
          <w:color w:val="auto"/>
        </w:rPr>
        <w:t xml:space="preserve">Geometrický plán č. </w:t>
      </w:r>
      <w:r w:rsidR="002E14D4">
        <w:rPr>
          <w:rFonts w:cs="Arial"/>
          <w:color w:val="auto"/>
        </w:rPr>
        <w:t>1915-24044/2024</w:t>
      </w:r>
      <w:r w:rsidR="008008F7" w:rsidRPr="008008F7">
        <w:rPr>
          <w:rFonts w:cs="Arial"/>
          <w:color w:val="auto"/>
        </w:rPr>
        <w:t xml:space="preserve"> ze dne 1</w:t>
      </w:r>
      <w:r w:rsidR="002E14D4">
        <w:rPr>
          <w:rFonts w:cs="Arial"/>
          <w:color w:val="auto"/>
        </w:rPr>
        <w:t>3</w:t>
      </w:r>
      <w:r w:rsidR="008008F7" w:rsidRPr="008008F7">
        <w:rPr>
          <w:rFonts w:cs="Arial"/>
          <w:color w:val="auto"/>
        </w:rPr>
        <w:t xml:space="preserve">. </w:t>
      </w:r>
      <w:r w:rsidR="002E14D4">
        <w:rPr>
          <w:rFonts w:cs="Arial"/>
          <w:color w:val="auto"/>
        </w:rPr>
        <w:t>2</w:t>
      </w:r>
      <w:r w:rsidR="008008F7" w:rsidRPr="008008F7">
        <w:rPr>
          <w:rFonts w:cs="Arial"/>
          <w:color w:val="auto"/>
        </w:rPr>
        <w:t>. 202</w:t>
      </w:r>
      <w:r w:rsidR="002E14D4">
        <w:rPr>
          <w:rFonts w:cs="Arial"/>
          <w:color w:val="auto"/>
        </w:rPr>
        <w:t>4</w:t>
      </w:r>
    </w:p>
    <w:p w14:paraId="496EFAFC" w14:textId="0CA4FD73" w:rsidR="00E54924" w:rsidRPr="008008F7" w:rsidRDefault="00E54924" w:rsidP="00C42D71">
      <w:pPr>
        <w:suppressAutoHyphens/>
        <w:rPr>
          <w:rFonts w:cs="Arial"/>
          <w:color w:val="auto"/>
        </w:rPr>
      </w:pPr>
      <w:r>
        <w:rPr>
          <w:rFonts w:cs="Arial"/>
          <w:color w:val="auto"/>
        </w:rPr>
        <w:t xml:space="preserve">Příloha č. 2 – </w:t>
      </w:r>
      <w:r w:rsidR="007F2882">
        <w:rPr>
          <w:rFonts w:cs="Arial"/>
          <w:color w:val="auto"/>
        </w:rPr>
        <w:t>K</w:t>
      </w:r>
      <w:r>
        <w:rPr>
          <w:rFonts w:cs="Arial"/>
          <w:color w:val="auto"/>
        </w:rPr>
        <w:t xml:space="preserve">opie listu vlastnictví č. 1374 </w:t>
      </w:r>
      <w:r w:rsidRPr="00723C81">
        <w:rPr>
          <w:color w:val="auto"/>
        </w:rPr>
        <w:t>vedeném u Katastrálního úřadu pro Ústecký kraj, Katastrální pracoviště Ústí nad Labem</w:t>
      </w:r>
    </w:p>
    <w:sectPr w:rsidR="00E54924" w:rsidRPr="008008F7" w:rsidSect="00871C6B">
      <w:footerReference w:type="default" r:id="rId15"/>
      <w:headerReference w:type="first" r:id="rId16"/>
      <w:footerReference w:type="first" r:id="rId17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66678" w14:textId="77777777" w:rsidR="003C6783" w:rsidRDefault="003C6783" w:rsidP="00A4755F">
      <w:r>
        <w:separator/>
      </w:r>
    </w:p>
  </w:endnote>
  <w:endnote w:type="continuationSeparator" w:id="0">
    <w:p w14:paraId="00BFA9B5" w14:textId="77777777" w:rsidR="003C6783" w:rsidRDefault="003C6783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8958610"/>
      <w:docPartObj>
        <w:docPartGallery w:val="Page Numbers (Bottom of Page)"/>
        <w:docPartUnique/>
      </w:docPartObj>
    </w:sdtPr>
    <w:sdtContent>
      <w:p w14:paraId="62163767" w14:textId="7BD0AE19" w:rsidR="00866FD2" w:rsidRDefault="00866FD2" w:rsidP="00866FD2">
        <w:pPr>
          <w:pStyle w:val="Zpat"/>
          <w:tabs>
            <w:tab w:val="center" w:pos="4819"/>
          </w:tabs>
        </w:pPr>
        <w:r>
          <w:t>Vel.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584F">
          <w:rPr>
            <w:noProof/>
          </w:rPr>
          <w:t>3</w:t>
        </w:r>
        <w:r>
          <w:fldChar w:fldCharType="end"/>
        </w:r>
      </w:p>
    </w:sdtContent>
  </w:sdt>
  <w:p w14:paraId="68A937EC" w14:textId="10A3418B" w:rsidR="00370D79" w:rsidRPr="000069D3" w:rsidRDefault="00370D79" w:rsidP="00A47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2061712"/>
      <w:docPartObj>
        <w:docPartGallery w:val="Page Numbers (Bottom of Page)"/>
        <w:docPartUnique/>
      </w:docPartObj>
    </w:sdtPr>
    <w:sdtContent>
      <w:p w14:paraId="0E8F3567" w14:textId="58666454" w:rsidR="00866FD2" w:rsidRDefault="00866FD2" w:rsidP="00866FD2">
        <w:pPr>
          <w:pStyle w:val="Zpat"/>
          <w:tabs>
            <w:tab w:val="left" w:pos="270"/>
            <w:tab w:val="center" w:pos="4819"/>
          </w:tabs>
          <w:jc w:val="left"/>
        </w:pPr>
        <w:r>
          <w:tab/>
          <w:t>Vel.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584F">
          <w:rPr>
            <w:noProof/>
          </w:rPr>
          <w:t>1</w:t>
        </w:r>
        <w:r>
          <w:fldChar w:fldCharType="end"/>
        </w:r>
      </w:p>
    </w:sdtContent>
  </w:sdt>
  <w:p w14:paraId="11F35A3F" w14:textId="556B4051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A520" w14:textId="77777777" w:rsidR="003C6783" w:rsidRDefault="003C6783" w:rsidP="00A4755F">
      <w:r>
        <w:separator/>
      </w:r>
    </w:p>
  </w:footnote>
  <w:footnote w:type="continuationSeparator" w:id="0">
    <w:p w14:paraId="4122260D" w14:textId="77777777" w:rsidR="003C6783" w:rsidRDefault="003C6783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A951" w14:textId="56FD4DD4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843F5AB" w:rsidR="00F04797" w:rsidRPr="00485E01" w:rsidRDefault="00BF0A83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D56D24"/>
    <w:multiLevelType w:val="hybridMultilevel"/>
    <w:tmpl w:val="C39E2330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79E1F04"/>
    <w:multiLevelType w:val="hybridMultilevel"/>
    <w:tmpl w:val="8BB666B6"/>
    <w:lvl w:ilvl="0" w:tplc="DDE431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2680"/>
    <w:multiLevelType w:val="hybridMultilevel"/>
    <w:tmpl w:val="F35225BE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314747">
    <w:abstractNumId w:val="3"/>
  </w:num>
  <w:num w:numId="2" w16cid:durableId="1282414356">
    <w:abstractNumId w:val="3"/>
    <w:lvlOverride w:ilvl="0">
      <w:startOverride w:val="1"/>
    </w:lvlOverride>
  </w:num>
  <w:num w:numId="3" w16cid:durableId="1084455157">
    <w:abstractNumId w:val="0"/>
  </w:num>
  <w:num w:numId="4" w16cid:durableId="970861079">
    <w:abstractNumId w:val="3"/>
    <w:lvlOverride w:ilvl="0">
      <w:startOverride w:val="1"/>
    </w:lvlOverride>
  </w:num>
  <w:num w:numId="5" w16cid:durableId="2124885886">
    <w:abstractNumId w:val="3"/>
    <w:lvlOverride w:ilvl="0">
      <w:startOverride w:val="1"/>
    </w:lvlOverride>
  </w:num>
  <w:num w:numId="6" w16cid:durableId="490875033">
    <w:abstractNumId w:val="3"/>
    <w:lvlOverride w:ilvl="0">
      <w:startOverride w:val="1"/>
    </w:lvlOverride>
  </w:num>
  <w:num w:numId="7" w16cid:durableId="1843006323">
    <w:abstractNumId w:val="3"/>
    <w:lvlOverride w:ilvl="0">
      <w:startOverride w:val="1"/>
    </w:lvlOverride>
  </w:num>
  <w:num w:numId="8" w16cid:durableId="371418477">
    <w:abstractNumId w:val="3"/>
    <w:lvlOverride w:ilvl="0">
      <w:startOverride w:val="1"/>
    </w:lvlOverride>
  </w:num>
  <w:num w:numId="9" w16cid:durableId="1339187251">
    <w:abstractNumId w:val="1"/>
  </w:num>
  <w:num w:numId="10" w16cid:durableId="164292640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2603"/>
    <w:rsid w:val="000069D3"/>
    <w:rsid w:val="00016B6D"/>
    <w:rsid w:val="00017BDF"/>
    <w:rsid w:val="0002271B"/>
    <w:rsid w:val="00022CA0"/>
    <w:rsid w:val="0002575B"/>
    <w:rsid w:val="00025D39"/>
    <w:rsid w:val="000260E9"/>
    <w:rsid w:val="000304B3"/>
    <w:rsid w:val="00030C2F"/>
    <w:rsid w:val="00081B8B"/>
    <w:rsid w:val="00083BAA"/>
    <w:rsid w:val="00087C21"/>
    <w:rsid w:val="0009578C"/>
    <w:rsid w:val="00096191"/>
    <w:rsid w:val="000A213A"/>
    <w:rsid w:val="000A366E"/>
    <w:rsid w:val="000C15C8"/>
    <w:rsid w:val="001045C7"/>
    <w:rsid w:val="0010680C"/>
    <w:rsid w:val="001116CA"/>
    <w:rsid w:val="001155E8"/>
    <w:rsid w:val="00126016"/>
    <w:rsid w:val="00152B0B"/>
    <w:rsid w:val="001635B0"/>
    <w:rsid w:val="00164865"/>
    <w:rsid w:val="00172E01"/>
    <w:rsid w:val="001766D6"/>
    <w:rsid w:val="00192419"/>
    <w:rsid w:val="001B346A"/>
    <w:rsid w:val="001C270D"/>
    <w:rsid w:val="001C2767"/>
    <w:rsid w:val="001C788A"/>
    <w:rsid w:val="001D092B"/>
    <w:rsid w:val="001D5F82"/>
    <w:rsid w:val="001E2320"/>
    <w:rsid w:val="0021021E"/>
    <w:rsid w:val="00211804"/>
    <w:rsid w:val="00214E28"/>
    <w:rsid w:val="00224FC1"/>
    <w:rsid w:val="00233C1F"/>
    <w:rsid w:val="0024256E"/>
    <w:rsid w:val="0025202E"/>
    <w:rsid w:val="00252CA6"/>
    <w:rsid w:val="00253D59"/>
    <w:rsid w:val="0027293B"/>
    <w:rsid w:val="002825E8"/>
    <w:rsid w:val="0028635E"/>
    <w:rsid w:val="002B3723"/>
    <w:rsid w:val="002B4C0A"/>
    <w:rsid w:val="002B7887"/>
    <w:rsid w:val="002C5B50"/>
    <w:rsid w:val="002D3967"/>
    <w:rsid w:val="002D4977"/>
    <w:rsid w:val="002E14D4"/>
    <w:rsid w:val="00303832"/>
    <w:rsid w:val="00305B81"/>
    <w:rsid w:val="00312AF8"/>
    <w:rsid w:val="00323276"/>
    <w:rsid w:val="003233CA"/>
    <w:rsid w:val="003337B8"/>
    <w:rsid w:val="00352B81"/>
    <w:rsid w:val="00370D79"/>
    <w:rsid w:val="00394757"/>
    <w:rsid w:val="003A0150"/>
    <w:rsid w:val="003B08F4"/>
    <w:rsid w:val="003B11AC"/>
    <w:rsid w:val="003C6783"/>
    <w:rsid w:val="003E24DF"/>
    <w:rsid w:val="003E4351"/>
    <w:rsid w:val="003F113F"/>
    <w:rsid w:val="003F1F52"/>
    <w:rsid w:val="003F506E"/>
    <w:rsid w:val="00411E0F"/>
    <w:rsid w:val="0041428F"/>
    <w:rsid w:val="004174FB"/>
    <w:rsid w:val="00423DF6"/>
    <w:rsid w:val="00425F95"/>
    <w:rsid w:val="004335E6"/>
    <w:rsid w:val="00437490"/>
    <w:rsid w:val="0044172F"/>
    <w:rsid w:val="0044315E"/>
    <w:rsid w:val="00466C24"/>
    <w:rsid w:val="0047476D"/>
    <w:rsid w:val="004807A0"/>
    <w:rsid w:val="00486666"/>
    <w:rsid w:val="004914C4"/>
    <w:rsid w:val="004A2B0D"/>
    <w:rsid w:val="004A2CD7"/>
    <w:rsid w:val="004C2AF1"/>
    <w:rsid w:val="004C7450"/>
    <w:rsid w:val="004D3390"/>
    <w:rsid w:val="004E4F96"/>
    <w:rsid w:val="004F2E13"/>
    <w:rsid w:val="004F7DDC"/>
    <w:rsid w:val="00502195"/>
    <w:rsid w:val="00514703"/>
    <w:rsid w:val="00536546"/>
    <w:rsid w:val="00542BF6"/>
    <w:rsid w:val="00544B52"/>
    <w:rsid w:val="00547E48"/>
    <w:rsid w:val="005B7E1B"/>
    <w:rsid w:val="005C2210"/>
    <w:rsid w:val="005D1CAF"/>
    <w:rsid w:val="005D6191"/>
    <w:rsid w:val="005F66D5"/>
    <w:rsid w:val="00604A11"/>
    <w:rsid w:val="00615018"/>
    <w:rsid w:val="00615A79"/>
    <w:rsid w:val="00616DE9"/>
    <w:rsid w:val="00620ED4"/>
    <w:rsid w:val="0062123A"/>
    <w:rsid w:val="00641398"/>
    <w:rsid w:val="00641FA1"/>
    <w:rsid w:val="00642872"/>
    <w:rsid w:val="00646E75"/>
    <w:rsid w:val="00660B92"/>
    <w:rsid w:val="0066288F"/>
    <w:rsid w:val="00671FFB"/>
    <w:rsid w:val="00691A40"/>
    <w:rsid w:val="006A7513"/>
    <w:rsid w:val="006B275F"/>
    <w:rsid w:val="006D1B73"/>
    <w:rsid w:val="006D36F6"/>
    <w:rsid w:val="006D58F1"/>
    <w:rsid w:val="006E6240"/>
    <w:rsid w:val="006E6F09"/>
    <w:rsid w:val="006F49CA"/>
    <w:rsid w:val="006F6F10"/>
    <w:rsid w:val="00701EE4"/>
    <w:rsid w:val="00712E9B"/>
    <w:rsid w:val="00723C81"/>
    <w:rsid w:val="007253EA"/>
    <w:rsid w:val="00742A2B"/>
    <w:rsid w:val="0074749F"/>
    <w:rsid w:val="00761960"/>
    <w:rsid w:val="00764745"/>
    <w:rsid w:val="007649D7"/>
    <w:rsid w:val="007707B5"/>
    <w:rsid w:val="00774A77"/>
    <w:rsid w:val="00783E79"/>
    <w:rsid w:val="007A7EA3"/>
    <w:rsid w:val="007B5AE8"/>
    <w:rsid w:val="007B6A98"/>
    <w:rsid w:val="007D6393"/>
    <w:rsid w:val="007E5AB2"/>
    <w:rsid w:val="007F2882"/>
    <w:rsid w:val="007F5192"/>
    <w:rsid w:val="008008F7"/>
    <w:rsid w:val="00831721"/>
    <w:rsid w:val="0085093D"/>
    <w:rsid w:val="00851F2C"/>
    <w:rsid w:val="00853B16"/>
    <w:rsid w:val="00862A06"/>
    <w:rsid w:val="00864624"/>
    <w:rsid w:val="00866FD2"/>
    <w:rsid w:val="00871C6B"/>
    <w:rsid w:val="00872DE5"/>
    <w:rsid w:val="00874930"/>
    <w:rsid w:val="00880270"/>
    <w:rsid w:val="00891AD0"/>
    <w:rsid w:val="0089508A"/>
    <w:rsid w:val="008A1485"/>
    <w:rsid w:val="008A36A1"/>
    <w:rsid w:val="008B49C2"/>
    <w:rsid w:val="008D73D1"/>
    <w:rsid w:val="008D77A5"/>
    <w:rsid w:val="008E3B0E"/>
    <w:rsid w:val="008F1B3D"/>
    <w:rsid w:val="008F4381"/>
    <w:rsid w:val="0090085C"/>
    <w:rsid w:val="0091327F"/>
    <w:rsid w:val="009148E9"/>
    <w:rsid w:val="00930335"/>
    <w:rsid w:val="00935AE9"/>
    <w:rsid w:val="00943ABB"/>
    <w:rsid w:val="00950760"/>
    <w:rsid w:val="00950F94"/>
    <w:rsid w:val="00953A4A"/>
    <w:rsid w:val="0095582D"/>
    <w:rsid w:val="009643E3"/>
    <w:rsid w:val="0097484E"/>
    <w:rsid w:val="00985736"/>
    <w:rsid w:val="009942D6"/>
    <w:rsid w:val="009A7D65"/>
    <w:rsid w:val="009B41CA"/>
    <w:rsid w:val="009C23DB"/>
    <w:rsid w:val="009C44EA"/>
    <w:rsid w:val="009D1E29"/>
    <w:rsid w:val="009D5ADB"/>
    <w:rsid w:val="009D6906"/>
    <w:rsid w:val="009E365C"/>
    <w:rsid w:val="009F2380"/>
    <w:rsid w:val="00A14B64"/>
    <w:rsid w:val="00A24A1E"/>
    <w:rsid w:val="00A26FE7"/>
    <w:rsid w:val="00A35200"/>
    <w:rsid w:val="00A4026D"/>
    <w:rsid w:val="00A47328"/>
    <w:rsid w:val="00A4755F"/>
    <w:rsid w:val="00A52EDF"/>
    <w:rsid w:val="00A5411B"/>
    <w:rsid w:val="00A57165"/>
    <w:rsid w:val="00A66B18"/>
    <w:rsid w:val="00A6783B"/>
    <w:rsid w:val="00A8501E"/>
    <w:rsid w:val="00A95A1E"/>
    <w:rsid w:val="00A96CF8"/>
    <w:rsid w:val="00AA089B"/>
    <w:rsid w:val="00AA28DE"/>
    <w:rsid w:val="00AA7D57"/>
    <w:rsid w:val="00AB25BC"/>
    <w:rsid w:val="00AC077D"/>
    <w:rsid w:val="00AC2982"/>
    <w:rsid w:val="00AC667F"/>
    <w:rsid w:val="00AD4EF5"/>
    <w:rsid w:val="00AE0021"/>
    <w:rsid w:val="00AE1388"/>
    <w:rsid w:val="00AE1E04"/>
    <w:rsid w:val="00AE7F8D"/>
    <w:rsid w:val="00AF01CC"/>
    <w:rsid w:val="00AF3982"/>
    <w:rsid w:val="00B01D79"/>
    <w:rsid w:val="00B14F9E"/>
    <w:rsid w:val="00B209A9"/>
    <w:rsid w:val="00B37AC7"/>
    <w:rsid w:val="00B50294"/>
    <w:rsid w:val="00B57D6E"/>
    <w:rsid w:val="00B86BBC"/>
    <w:rsid w:val="00B93312"/>
    <w:rsid w:val="00B93C96"/>
    <w:rsid w:val="00B95DE9"/>
    <w:rsid w:val="00B97A71"/>
    <w:rsid w:val="00BA2803"/>
    <w:rsid w:val="00BB09E8"/>
    <w:rsid w:val="00BC0F80"/>
    <w:rsid w:val="00BC512F"/>
    <w:rsid w:val="00BD19AC"/>
    <w:rsid w:val="00BD39D8"/>
    <w:rsid w:val="00BD4C07"/>
    <w:rsid w:val="00BD7F78"/>
    <w:rsid w:val="00BF0A83"/>
    <w:rsid w:val="00C02875"/>
    <w:rsid w:val="00C42D71"/>
    <w:rsid w:val="00C66912"/>
    <w:rsid w:val="00C701F7"/>
    <w:rsid w:val="00C70786"/>
    <w:rsid w:val="00C7549E"/>
    <w:rsid w:val="00C846CA"/>
    <w:rsid w:val="00C86B81"/>
    <w:rsid w:val="00C91E70"/>
    <w:rsid w:val="00C92C05"/>
    <w:rsid w:val="00CA387F"/>
    <w:rsid w:val="00CB6BB8"/>
    <w:rsid w:val="00CC4C6B"/>
    <w:rsid w:val="00CD56DF"/>
    <w:rsid w:val="00CE1B62"/>
    <w:rsid w:val="00D05629"/>
    <w:rsid w:val="00D10958"/>
    <w:rsid w:val="00D2382E"/>
    <w:rsid w:val="00D351E3"/>
    <w:rsid w:val="00D47C09"/>
    <w:rsid w:val="00D66593"/>
    <w:rsid w:val="00DA4EA8"/>
    <w:rsid w:val="00DC5361"/>
    <w:rsid w:val="00DD1832"/>
    <w:rsid w:val="00DE6DA2"/>
    <w:rsid w:val="00DE6F9B"/>
    <w:rsid w:val="00DF2D30"/>
    <w:rsid w:val="00DF568A"/>
    <w:rsid w:val="00E05CEC"/>
    <w:rsid w:val="00E07458"/>
    <w:rsid w:val="00E0776F"/>
    <w:rsid w:val="00E1481A"/>
    <w:rsid w:val="00E4786A"/>
    <w:rsid w:val="00E54924"/>
    <w:rsid w:val="00E55D74"/>
    <w:rsid w:val="00E6457E"/>
    <w:rsid w:val="00E6540C"/>
    <w:rsid w:val="00E657F4"/>
    <w:rsid w:val="00E70738"/>
    <w:rsid w:val="00E81E2A"/>
    <w:rsid w:val="00E841ED"/>
    <w:rsid w:val="00E87B0B"/>
    <w:rsid w:val="00E9358F"/>
    <w:rsid w:val="00E93B6A"/>
    <w:rsid w:val="00EA053C"/>
    <w:rsid w:val="00EA16C7"/>
    <w:rsid w:val="00EA599F"/>
    <w:rsid w:val="00EB4EF4"/>
    <w:rsid w:val="00EC563A"/>
    <w:rsid w:val="00EE0580"/>
    <w:rsid w:val="00EE0952"/>
    <w:rsid w:val="00EE5486"/>
    <w:rsid w:val="00EF64EA"/>
    <w:rsid w:val="00F000AF"/>
    <w:rsid w:val="00F04797"/>
    <w:rsid w:val="00F27C78"/>
    <w:rsid w:val="00F33CC5"/>
    <w:rsid w:val="00F42ADC"/>
    <w:rsid w:val="00F569A3"/>
    <w:rsid w:val="00F60595"/>
    <w:rsid w:val="00F62A42"/>
    <w:rsid w:val="00F86FB0"/>
    <w:rsid w:val="00F96DFC"/>
    <w:rsid w:val="00FA14BA"/>
    <w:rsid w:val="00FA584F"/>
    <w:rsid w:val="00FC3ECC"/>
    <w:rsid w:val="00FC456E"/>
    <w:rsid w:val="00FC68B0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14B6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48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86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6B8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86B81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6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6B81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CB6BB8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ktor@uje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FE71CA-362E-473F-863D-D81585886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5</Pages>
  <Words>1463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2024-06-07T06:39:00Z</dcterms:created>
  <dcterms:modified xsi:type="dcterms:W3CDTF">2024-07-04T08:05:00Z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