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720D" w14:textId="0197930D" w:rsidR="00C93D5E" w:rsidRDefault="00D043BD" w:rsidP="00A07FEB">
      <w:pPr>
        <w:spacing w:before="60" w:after="60"/>
        <w:jc w:val="center"/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</w:pPr>
      <w:bookmarkStart w:id="0" w:name="_Hlk199250550"/>
      <w:bookmarkStart w:id="1" w:name="_Hlk87954908"/>
      <w:r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>DODATEK</w:t>
      </w:r>
      <w:r w:rsidR="00D200F0" w:rsidRPr="00D200F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200F0">
        <w:rPr>
          <w:rFonts w:asciiTheme="minorHAnsi" w:hAnsiTheme="minorHAnsi" w:cstheme="minorHAnsi"/>
          <w:b/>
          <w:bCs/>
          <w:sz w:val="28"/>
          <w:szCs w:val="28"/>
        </w:rPr>
        <w:t>č.</w:t>
      </w:r>
      <w:r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 xml:space="preserve"> </w:t>
      </w:r>
      <w:r w:rsidR="00417F29"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>3</w:t>
      </w:r>
      <w:r w:rsidR="00C70991">
        <w:rPr>
          <w:rFonts w:asciiTheme="minorHAnsi" w:hAnsiTheme="minorHAnsi" w:cstheme="minorHAnsi"/>
          <w:b/>
          <w:bCs/>
          <w:caps/>
          <w:kern w:val="1"/>
          <w:sz w:val="28"/>
          <w:szCs w:val="28"/>
        </w:rPr>
        <w:t xml:space="preserve"> </w:t>
      </w:r>
    </w:p>
    <w:p w14:paraId="2C11FC98" w14:textId="3687F5DC" w:rsidR="00A07FEB" w:rsidRPr="00A07FEB" w:rsidRDefault="00D200F0" w:rsidP="00A07FEB">
      <w:pPr>
        <w:spacing w:before="60" w:after="60"/>
        <w:jc w:val="center"/>
        <w:rPr>
          <w:rFonts w:asciiTheme="minorHAnsi" w:hAnsiTheme="minorHAnsi" w:cstheme="minorHAnsi"/>
          <w:sz w:val="28"/>
          <w:szCs w:val="28"/>
        </w:rPr>
      </w:pPr>
      <w:r w:rsidRPr="00A07FEB">
        <w:rPr>
          <w:rFonts w:asciiTheme="minorHAnsi" w:hAnsiTheme="minorHAnsi" w:cstheme="minorHAnsi"/>
          <w:b/>
          <w:sz w:val="28"/>
          <w:szCs w:val="28"/>
        </w:rPr>
        <w:t>ke Smlouvě o poskytnutí účelové podpory</w:t>
      </w:r>
      <w:r w:rsidR="00A07FEB" w:rsidRPr="00A07F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AA009CB" w14:textId="64CECC5B" w:rsidR="009D6E05" w:rsidRDefault="00D200F0" w:rsidP="00A07FEB">
      <w:pPr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FEB">
        <w:rPr>
          <w:rFonts w:asciiTheme="minorHAnsi" w:hAnsiTheme="minorHAnsi" w:cstheme="minorHAnsi"/>
          <w:b/>
          <w:sz w:val="28"/>
          <w:szCs w:val="28"/>
        </w:rPr>
        <w:t>na realizaci projektu sdílených činností</w:t>
      </w:r>
      <w:r w:rsidR="00A07FE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E05">
        <w:rPr>
          <w:rFonts w:asciiTheme="minorHAnsi" w:hAnsiTheme="minorHAnsi" w:cstheme="minorHAnsi"/>
          <w:b/>
          <w:sz w:val="28"/>
          <w:szCs w:val="28"/>
        </w:rPr>
        <w:t>s identifikačním kódem MS2</w:t>
      </w:r>
      <w:r w:rsidR="00462266">
        <w:rPr>
          <w:rFonts w:asciiTheme="minorHAnsi" w:hAnsiTheme="minorHAnsi" w:cstheme="minorHAnsi"/>
          <w:b/>
          <w:sz w:val="28"/>
          <w:szCs w:val="28"/>
        </w:rPr>
        <w:t>501</w:t>
      </w:r>
      <w:r w:rsidR="009D6E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E05">
        <w:rPr>
          <w:rFonts w:asciiTheme="minorHAnsi" w:hAnsiTheme="minorHAnsi" w:cstheme="minorHAnsi"/>
          <w:b/>
          <w:sz w:val="28"/>
          <w:szCs w:val="28"/>
        </w:rPr>
        <w:t>a</w:t>
      </w:r>
      <w:r w:rsidR="00423EE4">
        <w:rPr>
          <w:rFonts w:asciiTheme="minorHAnsi" w:hAnsiTheme="minorHAnsi" w:cstheme="minorHAnsi"/>
          <w:b/>
          <w:sz w:val="28"/>
          <w:szCs w:val="28"/>
        </w:rPr>
        <w:t> </w:t>
      </w:r>
      <w:r w:rsidRPr="009D6E05">
        <w:rPr>
          <w:rFonts w:asciiTheme="minorHAnsi" w:hAnsiTheme="minorHAnsi" w:cstheme="minorHAnsi"/>
          <w:b/>
          <w:sz w:val="28"/>
          <w:szCs w:val="28"/>
        </w:rPr>
        <w:t>názvem</w:t>
      </w:r>
    </w:p>
    <w:p w14:paraId="00D824E9" w14:textId="6429251A" w:rsidR="00D200F0" w:rsidRDefault="00D200F0" w:rsidP="00080DAF">
      <w:pPr>
        <w:spacing w:before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6E05">
        <w:rPr>
          <w:rFonts w:asciiTheme="minorHAnsi" w:hAnsiTheme="minorHAnsi" w:cstheme="minorHAnsi"/>
          <w:b/>
          <w:sz w:val="28"/>
          <w:szCs w:val="28"/>
        </w:rPr>
        <w:t>„</w:t>
      </w:r>
      <w:r w:rsidR="00462266">
        <w:rPr>
          <w:rFonts w:asciiTheme="minorHAnsi" w:hAnsiTheme="minorHAnsi" w:cstheme="minorHAnsi"/>
          <w:b/>
          <w:sz w:val="28"/>
          <w:szCs w:val="28"/>
        </w:rPr>
        <w:t>Strategická inteligence pro výzkum a inovace</w:t>
      </w:r>
      <w:r w:rsidR="009D6E05" w:rsidRPr="009D6E05">
        <w:rPr>
          <w:rFonts w:asciiTheme="minorHAnsi" w:hAnsiTheme="minorHAnsi" w:cstheme="minorHAnsi"/>
          <w:b/>
          <w:sz w:val="28"/>
          <w:szCs w:val="28"/>
        </w:rPr>
        <w:t>“</w:t>
      </w:r>
    </w:p>
    <w:p w14:paraId="0168CD02" w14:textId="2BB4AB0D" w:rsidR="00423EE4" w:rsidRDefault="00423EE4" w:rsidP="00A07FEB">
      <w:pPr>
        <w:spacing w:before="60" w:after="60"/>
        <w:jc w:val="center"/>
        <w:rPr>
          <w:rFonts w:asciiTheme="minorHAnsi" w:hAnsiTheme="minorHAnsi" w:cstheme="minorHAnsi"/>
          <w:sz w:val="28"/>
          <w:szCs w:val="28"/>
        </w:rPr>
      </w:pPr>
      <w:r w:rsidRPr="00A07FEB">
        <w:rPr>
          <w:rFonts w:asciiTheme="minorHAnsi" w:hAnsiTheme="minorHAnsi" w:cstheme="minorHAnsi"/>
          <w:sz w:val="28"/>
          <w:szCs w:val="28"/>
        </w:rPr>
        <w:t xml:space="preserve">(dále jen </w:t>
      </w:r>
      <w:r w:rsidR="006E02AB">
        <w:rPr>
          <w:rFonts w:asciiTheme="minorHAnsi" w:hAnsiTheme="minorHAnsi" w:cstheme="minorHAnsi"/>
          <w:sz w:val="28"/>
          <w:szCs w:val="28"/>
        </w:rPr>
        <w:t>„</w:t>
      </w:r>
      <w:r w:rsidRPr="00A07FEB">
        <w:rPr>
          <w:rFonts w:asciiTheme="minorHAnsi" w:hAnsiTheme="minorHAnsi" w:cstheme="minorHAnsi"/>
          <w:sz w:val="28"/>
          <w:szCs w:val="28"/>
        </w:rPr>
        <w:t>Smlouva</w:t>
      </w:r>
      <w:r w:rsidR="006E02AB">
        <w:rPr>
          <w:rFonts w:asciiTheme="minorHAnsi" w:hAnsiTheme="minorHAnsi" w:cstheme="minorHAnsi"/>
          <w:sz w:val="28"/>
          <w:szCs w:val="28"/>
        </w:rPr>
        <w:t>“</w:t>
      </w:r>
      <w:r w:rsidRPr="00A07FEB">
        <w:rPr>
          <w:rFonts w:asciiTheme="minorHAnsi" w:hAnsiTheme="minorHAnsi" w:cstheme="minorHAnsi"/>
          <w:sz w:val="28"/>
          <w:szCs w:val="28"/>
        </w:rPr>
        <w:t>)</w:t>
      </w:r>
    </w:p>
    <w:p w14:paraId="1629AEDA" w14:textId="77777777" w:rsidR="00326F56" w:rsidRPr="009D6E05" w:rsidRDefault="00326F56" w:rsidP="00A07FEB">
      <w:pPr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90F2DF" w14:textId="7FA4D704" w:rsidR="00915076" w:rsidRPr="00A8369E" w:rsidRDefault="009B5176" w:rsidP="0012235F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Česká republika – </w:t>
      </w:r>
      <w:r w:rsidR="00915076" w:rsidRPr="00A8369E">
        <w:rPr>
          <w:rFonts w:asciiTheme="minorHAnsi" w:hAnsiTheme="minorHAnsi" w:cstheme="minorHAnsi"/>
          <w:b/>
          <w:bCs/>
          <w:sz w:val="22"/>
          <w:szCs w:val="22"/>
        </w:rPr>
        <w:t>Ministerstvo školství, mládeže a tělovýchovy</w:t>
      </w:r>
    </w:p>
    <w:p w14:paraId="10C23932" w14:textId="126D7FC1" w:rsidR="00347C56" w:rsidRPr="00A8369E" w:rsidRDefault="00915076" w:rsidP="008A7BF9">
      <w:pPr>
        <w:rPr>
          <w:rFonts w:asciiTheme="minorHAnsi" w:hAnsiTheme="minorHAnsi" w:cstheme="minorHAnsi"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IČ</w:t>
      </w:r>
      <w:r w:rsidR="00462266">
        <w:rPr>
          <w:rFonts w:asciiTheme="minorHAnsi" w:hAnsiTheme="minorHAnsi" w:cstheme="minorHAnsi"/>
          <w:sz w:val="22"/>
          <w:szCs w:val="22"/>
        </w:rPr>
        <w:t>O</w:t>
      </w:r>
      <w:r w:rsidRPr="00A8369E">
        <w:rPr>
          <w:rFonts w:asciiTheme="minorHAnsi" w:hAnsiTheme="minorHAnsi" w:cstheme="minorHAnsi"/>
          <w:sz w:val="22"/>
          <w:szCs w:val="22"/>
        </w:rPr>
        <w:t>: 00022985</w:t>
      </w:r>
    </w:p>
    <w:p w14:paraId="0618E106" w14:textId="162DCC0C" w:rsidR="00915076" w:rsidRPr="00A8369E" w:rsidRDefault="00A8566D" w:rsidP="008A7BF9">
      <w:pPr>
        <w:rPr>
          <w:rFonts w:asciiTheme="minorHAnsi" w:hAnsiTheme="minorHAnsi" w:cstheme="minorHAnsi"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>se sídlem</w:t>
      </w:r>
      <w:r w:rsidR="00CF2B36" w:rsidRPr="00A8369E">
        <w:rPr>
          <w:rFonts w:asciiTheme="minorHAnsi" w:hAnsiTheme="minorHAnsi" w:cstheme="minorHAnsi"/>
          <w:sz w:val="22"/>
          <w:szCs w:val="22"/>
        </w:rPr>
        <w:t>:</w:t>
      </w:r>
      <w:r w:rsidRPr="00A8369E">
        <w:rPr>
          <w:rFonts w:asciiTheme="minorHAnsi" w:hAnsiTheme="minorHAnsi" w:cstheme="minorHAnsi"/>
          <w:sz w:val="22"/>
          <w:szCs w:val="22"/>
        </w:rPr>
        <w:t xml:space="preserve"> Karmelitská 529/5</w:t>
      </w:r>
      <w:r w:rsidR="00915076" w:rsidRPr="00A8369E">
        <w:rPr>
          <w:rFonts w:asciiTheme="minorHAnsi" w:hAnsiTheme="minorHAnsi" w:cstheme="minorHAnsi"/>
          <w:sz w:val="22"/>
          <w:szCs w:val="22"/>
        </w:rPr>
        <w:t xml:space="preserve">, 118 12 Praha </w:t>
      </w:r>
      <w:r w:rsidR="001E5AF8" w:rsidRPr="00A8369E">
        <w:rPr>
          <w:rFonts w:asciiTheme="minorHAnsi" w:hAnsiTheme="minorHAnsi" w:cstheme="minorHAnsi"/>
          <w:sz w:val="22"/>
          <w:szCs w:val="22"/>
        </w:rPr>
        <w:t>1</w:t>
      </w:r>
      <w:r w:rsidR="001E5AF8">
        <w:rPr>
          <w:rFonts w:asciiTheme="minorHAnsi" w:hAnsiTheme="minorHAnsi" w:cstheme="minorHAnsi"/>
          <w:sz w:val="22"/>
          <w:szCs w:val="22"/>
        </w:rPr>
        <w:t xml:space="preserve"> – Malá</w:t>
      </w:r>
      <w:r w:rsidR="007430E6">
        <w:rPr>
          <w:rFonts w:asciiTheme="minorHAnsi" w:hAnsiTheme="minorHAnsi" w:cstheme="minorHAnsi"/>
          <w:sz w:val="22"/>
          <w:szCs w:val="22"/>
        </w:rPr>
        <w:t xml:space="preserve"> Strana</w:t>
      </w:r>
    </w:p>
    <w:p w14:paraId="65DB3C49" w14:textId="4BB60135" w:rsidR="00417F29" w:rsidRPr="00097666" w:rsidRDefault="000A7682" w:rsidP="000A7682">
      <w:pPr>
        <w:jc w:val="both"/>
        <w:rPr>
          <w:rFonts w:asciiTheme="minorHAnsi" w:hAnsiTheme="minorHAnsi" w:cstheme="minorHAnsi"/>
          <w:sz w:val="22"/>
          <w:szCs w:val="22"/>
        </w:rPr>
      </w:pPr>
      <w:r w:rsidRPr="00BC2A43">
        <w:rPr>
          <w:rFonts w:asciiTheme="minorHAnsi" w:hAnsiTheme="minorHAnsi" w:cstheme="minorHAnsi"/>
          <w:sz w:val="22"/>
          <w:szCs w:val="22"/>
        </w:rPr>
        <w:t>jednajíc</w:t>
      </w:r>
      <w:r w:rsidR="00DD09A1" w:rsidRPr="00BC2A43">
        <w:rPr>
          <w:rFonts w:asciiTheme="minorHAnsi" w:hAnsiTheme="minorHAnsi" w:cstheme="minorHAnsi"/>
          <w:sz w:val="22"/>
          <w:szCs w:val="22"/>
        </w:rPr>
        <w:t>í Mgr. Vojtěchem Tomáškem</w:t>
      </w:r>
      <w:r w:rsidR="00417F29" w:rsidRPr="00BC2A43">
        <w:rPr>
          <w:rFonts w:asciiTheme="minorHAnsi" w:hAnsiTheme="minorHAnsi" w:cstheme="minorHAnsi"/>
          <w:sz w:val="22"/>
          <w:szCs w:val="22"/>
        </w:rPr>
        <w:t xml:space="preserve">, </w:t>
      </w:r>
      <w:r w:rsidR="00DD09A1" w:rsidRPr="00BC2A43">
        <w:rPr>
          <w:rFonts w:asciiTheme="minorHAnsi" w:hAnsiTheme="minorHAnsi" w:cstheme="minorHAnsi"/>
          <w:sz w:val="22"/>
          <w:szCs w:val="22"/>
        </w:rPr>
        <w:t xml:space="preserve">zástupcem </w:t>
      </w:r>
      <w:r w:rsidR="00417F29" w:rsidRPr="00BC2A43">
        <w:rPr>
          <w:rFonts w:asciiTheme="minorHAnsi" w:hAnsiTheme="minorHAnsi" w:cstheme="minorHAnsi"/>
          <w:sz w:val="22"/>
          <w:szCs w:val="22"/>
        </w:rPr>
        <w:t>vrchní</w:t>
      </w:r>
      <w:r w:rsidR="00B65F2D">
        <w:rPr>
          <w:rFonts w:asciiTheme="minorHAnsi" w:hAnsiTheme="minorHAnsi" w:cstheme="minorHAnsi"/>
          <w:sz w:val="22"/>
          <w:szCs w:val="22"/>
        </w:rPr>
        <w:t>ho</w:t>
      </w:r>
      <w:r w:rsidR="00417F29" w:rsidRPr="00BC2A43">
        <w:rPr>
          <w:rFonts w:asciiTheme="minorHAnsi" w:hAnsiTheme="minorHAnsi" w:cstheme="minorHAnsi"/>
          <w:sz w:val="22"/>
          <w:szCs w:val="22"/>
        </w:rPr>
        <w:t xml:space="preserve"> ředitel</w:t>
      </w:r>
      <w:r w:rsidR="00B65F2D">
        <w:rPr>
          <w:rFonts w:asciiTheme="minorHAnsi" w:hAnsiTheme="minorHAnsi" w:cstheme="minorHAnsi"/>
          <w:sz w:val="22"/>
          <w:szCs w:val="22"/>
        </w:rPr>
        <w:t>e</w:t>
      </w:r>
      <w:r w:rsidR="00417F29" w:rsidRPr="00BC2A43">
        <w:rPr>
          <w:rFonts w:asciiTheme="minorHAnsi" w:hAnsiTheme="minorHAnsi" w:cstheme="minorHAnsi"/>
          <w:sz w:val="22"/>
          <w:szCs w:val="22"/>
        </w:rPr>
        <w:t xml:space="preserve"> sekce</w:t>
      </w:r>
      <w:r w:rsidR="00B65F2D">
        <w:rPr>
          <w:rFonts w:asciiTheme="minorHAnsi" w:hAnsiTheme="minorHAnsi" w:cstheme="minorHAnsi"/>
          <w:sz w:val="22"/>
          <w:szCs w:val="22"/>
        </w:rPr>
        <w:t xml:space="preserve"> </w:t>
      </w:r>
      <w:r w:rsidR="00417F29" w:rsidRPr="00BC2A43">
        <w:rPr>
          <w:rFonts w:asciiTheme="minorHAnsi" w:hAnsiTheme="minorHAnsi" w:cstheme="minorHAnsi"/>
          <w:sz w:val="22"/>
          <w:szCs w:val="22"/>
        </w:rPr>
        <w:t>vysokého školství, vědy a</w:t>
      </w:r>
      <w:r w:rsidR="00B65F2D">
        <w:rPr>
          <w:rFonts w:asciiTheme="minorHAnsi" w:hAnsiTheme="minorHAnsi" w:cstheme="minorHAnsi"/>
          <w:sz w:val="22"/>
          <w:szCs w:val="22"/>
        </w:rPr>
        <w:t> </w:t>
      </w:r>
      <w:r w:rsidR="00417F29" w:rsidRPr="00BC2A43">
        <w:rPr>
          <w:rFonts w:asciiTheme="minorHAnsi" w:hAnsiTheme="minorHAnsi" w:cstheme="minorHAnsi"/>
          <w:sz w:val="22"/>
          <w:szCs w:val="22"/>
        </w:rPr>
        <w:t>výzkumu</w:t>
      </w:r>
    </w:p>
    <w:p w14:paraId="7B63B1D6" w14:textId="228F1D82" w:rsidR="00915076" w:rsidRPr="00A8369E" w:rsidRDefault="00A24D6A" w:rsidP="0012235F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7666">
        <w:rPr>
          <w:rFonts w:asciiTheme="minorHAnsi" w:hAnsiTheme="minorHAnsi" w:cstheme="minorHAnsi"/>
          <w:sz w:val="22"/>
          <w:szCs w:val="22"/>
        </w:rPr>
        <w:t>(dále jen „</w:t>
      </w:r>
      <w:r w:rsidR="0001197D" w:rsidRPr="00097666">
        <w:rPr>
          <w:rFonts w:asciiTheme="minorHAnsi" w:hAnsiTheme="minorHAnsi" w:cstheme="minorHAnsi"/>
          <w:sz w:val="22"/>
          <w:szCs w:val="22"/>
        </w:rPr>
        <w:t>p</w:t>
      </w:r>
      <w:r w:rsidR="00CF2B36" w:rsidRPr="00097666">
        <w:rPr>
          <w:rFonts w:asciiTheme="minorHAnsi" w:hAnsiTheme="minorHAnsi" w:cstheme="minorHAnsi"/>
          <w:sz w:val="22"/>
          <w:szCs w:val="22"/>
        </w:rPr>
        <w:t>oskytovatel”)</w:t>
      </w:r>
      <w:r w:rsidR="00AA74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A5D99" w14:textId="77777777" w:rsidR="00915076" w:rsidRPr="007430E6" w:rsidRDefault="00915076" w:rsidP="0019420B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7430E6">
        <w:rPr>
          <w:rFonts w:asciiTheme="minorHAnsi" w:hAnsiTheme="minorHAnsi" w:cstheme="minorHAnsi"/>
          <w:sz w:val="22"/>
          <w:szCs w:val="22"/>
        </w:rPr>
        <w:t>a</w:t>
      </w:r>
    </w:p>
    <w:p w14:paraId="5CDB3815" w14:textId="785521A1" w:rsidR="00663D38" w:rsidRPr="003E7483" w:rsidRDefault="00462266" w:rsidP="00D200F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t>Technologické centrum Praha, z.s</w:t>
      </w:r>
      <w:r w:rsidR="009B5176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p.o.</w:t>
      </w:r>
    </w:p>
    <w:p w14:paraId="001D5DD1" w14:textId="5B98DD45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právní forma: </w:t>
      </w:r>
      <w:r w:rsidR="00462266">
        <w:rPr>
          <w:rFonts w:asciiTheme="minorHAnsi" w:hAnsiTheme="minorHAnsi" w:cstheme="minorHAnsi"/>
          <w:sz w:val="22"/>
          <w:szCs w:val="22"/>
        </w:rPr>
        <w:t xml:space="preserve">zájmové sdružení právnických osob </w:t>
      </w:r>
    </w:p>
    <w:p w14:paraId="01A4D453" w14:textId="4ADF1EEC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>IČ</w:t>
      </w:r>
      <w:r w:rsidR="00462266">
        <w:rPr>
          <w:rFonts w:asciiTheme="minorHAnsi" w:hAnsiTheme="minorHAnsi" w:cstheme="minorHAnsi"/>
          <w:sz w:val="22"/>
          <w:szCs w:val="22"/>
        </w:rPr>
        <w:t>O</w:t>
      </w:r>
      <w:r w:rsidRPr="003E7483">
        <w:rPr>
          <w:rFonts w:asciiTheme="minorHAnsi" w:hAnsiTheme="minorHAnsi" w:cstheme="minorHAnsi"/>
          <w:sz w:val="22"/>
          <w:szCs w:val="22"/>
        </w:rPr>
        <w:t>: 6</w:t>
      </w:r>
      <w:r w:rsidR="00462266">
        <w:rPr>
          <w:rFonts w:asciiTheme="minorHAnsi" w:hAnsiTheme="minorHAnsi" w:cstheme="minorHAnsi"/>
          <w:sz w:val="22"/>
          <w:szCs w:val="22"/>
        </w:rPr>
        <w:t>0456540</w:t>
      </w:r>
    </w:p>
    <w:p w14:paraId="2B722CE0" w14:textId="49A50493" w:rsidR="00D200F0" w:rsidRPr="003E7483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462266">
        <w:rPr>
          <w:rFonts w:asciiTheme="minorHAnsi" w:hAnsiTheme="minorHAnsi" w:cstheme="minorHAnsi"/>
          <w:sz w:val="22"/>
          <w:szCs w:val="22"/>
        </w:rPr>
        <w:t>Ve Struhách 1076/27, 160 00 Praha 6</w:t>
      </w:r>
    </w:p>
    <w:p w14:paraId="6DC11C33" w14:textId="1DF50BE0" w:rsidR="00BA2BFF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jednající </w:t>
      </w:r>
      <w:r w:rsidR="00462266">
        <w:rPr>
          <w:rFonts w:asciiTheme="minorHAnsi" w:hAnsiTheme="minorHAnsi" w:cstheme="minorHAnsi"/>
          <w:sz w:val="22"/>
          <w:szCs w:val="22"/>
        </w:rPr>
        <w:t xml:space="preserve">Ing. Karlem Klusáčkem, CSc., MBA, ředitelem </w:t>
      </w:r>
      <w:r w:rsidR="0046201C" w:rsidRPr="003E74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3EE453" w14:textId="78AADDB3" w:rsidR="00D200F0" w:rsidRPr="00D200F0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3E7483">
        <w:rPr>
          <w:rFonts w:asciiTheme="minorHAnsi" w:hAnsiTheme="minorHAnsi" w:cstheme="minorHAnsi"/>
          <w:sz w:val="22"/>
          <w:szCs w:val="22"/>
        </w:rPr>
        <w:t xml:space="preserve">číslo účtu: </w:t>
      </w:r>
    </w:p>
    <w:p w14:paraId="1CC9FD40" w14:textId="58C6E4E5" w:rsidR="00D200F0" w:rsidRPr="00D200F0" w:rsidRDefault="00D200F0" w:rsidP="00D200F0">
      <w:pPr>
        <w:rPr>
          <w:rFonts w:asciiTheme="minorHAnsi" w:hAnsiTheme="minorHAnsi" w:cstheme="minorHAnsi"/>
          <w:sz w:val="22"/>
          <w:szCs w:val="22"/>
        </w:rPr>
      </w:pPr>
      <w:r w:rsidRPr="00D200F0">
        <w:rPr>
          <w:rFonts w:asciiTheme="minorHAnsi" w:hAnsiTheme="minorHAnsi" w:cstheme="minorHAnsi"/>
          <w:sz w:val="22"/>
          <w:szCs w:val="22"/>
        </w:rPr>
        <w:t>(dále jen „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Pr="00D200F0">
        <w:rPr>
          <w:rFonts w:asciiTheme="minorHAnsi" w:hAnsiTheme="minorHAnsi" w:cstheme="minorHAnsi"/>
          <w:sz w:val="22"/>
          <w:szCs w:val="22"/>
        </w:rPr>
        <w:t>říjemce“)</w:t>
      </w:r>
    </w:p>
    <w:p w14:paraId="0C054377" w14:textId="77777777" w:rsidR="00D200F0" w:rsidRPr="00D200F0" w:rsidRDefault="00D200F0" w:rsidP="00C74708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200F0">
        <w:rPr>
          <w:rFonts w:asciiTheme="minorHAnsi" w:hAnsiTheme="minorHAnsi" w:cstheme="minorHAnsi"/>
          <w:sz w:val="22"/>
          <w:szCs w:val="22"/>
        </w:rPr>
        <w:t>(společně dále také jako „smluvní strany“)</w:t>
      </w:r>
    </w:p>
    <w:p w14:paraId="02E328FE" w14:textId="77777777" w:rsidR="00915076" w:rsidRPr="00A8369E" w:rsidRDefault="00915076" w:rsidP="0019420B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b/>
          <w:sz w:val="22"/>
          <w:szCs w:val="22"/>
        </w:rPr>
        <w:t>uzavírají</w:t>
      </w:r>
    </w:p>
    <w:p w14:paraId="40D31763" w14:textId="259DD8DE" w:rsidR="00EF1A15" w:rsidRDefault="00915076" w:rsidP="0012235F">
      <w:pPr>
        <w:tabs>
          <w:tab w:val="left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A836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514F4" w:rsidRPr="00A8369E">
        <w:rPr>
          <w:rFonts w:asciiTheme="minorHAnsi" w:hAnsiTheme="minorHAnsi" w:cstheme="minorHAnsi"/>
          <w:sz w:val="22"/>
          <w:szCs w:val="22"/>
        </w:rPr>
        <w:t>.</w:t>
      </w:r>
      <w:r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§ 3 odst. 2 písm. </w:t>
      </w:r>
      <w:r w:rsidR="00C74708">
        <w:rPr>
          <w:rFonts w:asciiTheme="minorHAnsi" w:hAnsiTheme="minorHAnsi" w:cstheme="minorHAnsi"/>
          <w:sz w:val="22"/>
          <w:szCs w:val="22"/>
        </w:rPr>
        <w:t>e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), § 4 odst. 1 písm. </w:t>
      </w:r>
      <w:r w:rsidR="000514F4" w:rsidRPr="00C74708">
        <w:rPr>
          <w:rFonts w:asciiTheme="minorHAnsi" w:hAnsiTheme="minorHAnsi" w:cstheme="minorHAnsi"/>
          <w:sz w:val="22"/>
          <w:szCs w:val="22"/>
        </w:rPr>
        <w:t>e) a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Pr="00A8369E">
        <w:rPr>
          <w:rFonts w:asciiTheme="minorHAnsi" w:hAnsiTheme="minorHAnsi" w:cstheme="minorHAnsi"/>
          <w:sz w:val="22"/>
          <w:szCs w:val="22"/>
        </w:rPr>
        <w:t xml:space="preserve">§ 9 </w:t>
      </w:r>
      <w:r w:rsidR="003E56AA" w:rsidRPr="00A8369E">
        <w:rPr>
          <w:rFonts w:asciiTheme="minorHAnsi" w:hAnsiTheme="minorHAnsi" w:cstheme="minorHAnsi"/>
          <w:sz w:val="22"/>
          <w:szCs w:val="22"/>
        </w:rPr>
        <w:t>odst.</w:t>
      </w:r>
      <w:r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6457D8">
        <w:rPr>
          <w:rFonts w:asciiTheme="minorHAnsi" w:hAnsiTheme="minorHAnsi" w:cstheme="minorHAnsi"/>
          <w:sz w:val="22"/>
          <w:szCs w:val="22"/>
        </w:rPr>
        <w:t xml:space="preserve">2 </w:t>
      </w:r>
      <w:r w:rsidRPr="00A8369E">
        <w:rPr>
          <w:rFonts w:asciiTheme="minorHAnsi" w:hAnsiTheme="minorHAnsi" w:cstheme="minorHAnsi"/>
          <w:sz w:val="22"/>
          <w:szCs w:val="22"/>
        </w:rPr>
        <w:t>z</w:t>
      </w:r>
      <w:r w:rsidR="00347C56" w:rsidRPr="00A8369E">
        <w:rPr>
          <w:rFonts w:asciiTheme="minorHAnsi" w:hAnsiTheme="minorHAnsi" w:cstheme="minorHAnsi"/>
          <w:sz w:val="22"/>
          <w:szCs w:val="22"/>
        </w:rPr>
        <w:t>ákona č. 130/2002 Sb.,</w:t>
      </w:r>
      <w:r w:rsidR="00E27798" w:rsidRPr="00A8369E">
        <w:rPr>
          <w:rFonts w:asciiTheme="minorHAnsi" w:hAnsiTheme="minorHAnsi" w:cstheme="minorHAnsi"/>
          <w:sz w:val="22"/>
          <w:szCs w:val="22"/>
        </w:rPr>
        <w:t xml:space="preserve"> </w:t>
      </w:r>
      <w:r w:rsidR="00F918C7" w:rsidRPr="00A8369E">
        <w:rPr>
          <w:rFonts w:asciiTheme="minorHAnsi" w:hAnsiTheme="minorHAnsi" w:cstheme="minorHAnsi"/>
          <w:sz w:val="22"/>
          <w:szCs w:val="22"/>
        </w:rPr>
        <w:t>o </w:t>
      </w:r>
      <w:r w:rsidRPr="00A8369E">
        <w:rPr>
          <w:rFonts w:asciiTheme="minorHAnsi" w:hAnsiTheme="minorHAnsi" w:cstheme="minorHAnsi"/>
          <w:sz w:val="22"/>
          <w:szCs w:val="22"/>
        </w:rPr>
        <w:t>podpoře výzkumu, ex</w:t>
      </w:r>
      <w:r w:rsidR="00347C56" w:rsidRPr="00A8369E">
        <w:rPr>
          <w:rFonts w:asciiTheme="minorHAnsi" w:hAnsiTheme="minorHAnsi" w:cstheme="minorHAnsi"/>
          <w:sz w:val="22"/>
          <w:szCs w:val="22"/>
        </w:rPr>
        <w:t>perimentálního vývoje a inovací</w:t>
      </w:r>
      <w:r w:rsidR="0023124A" w:rsidRPr="00A8369E">
        <w:rPr>
          <w:rFonts w:asciiTheme="minorHAnsi" w:hAnsiTheme="minorHAnsi" w:cstheme="minorHAnsi"/>
          <w:sz w:val="22"/>
          <w:szCs w:val="22"/>
        </w:rPr>
        <w:t xml:space="preserve"> z veřejných prostředků a o změně některých souvisejících zákonů</w:t>
      </w:r>
      <w:r w:rsidRPr="00A8369E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59461C" w:rsidRPr="00A8369E">
        <w:rPr>
          <w:rFonts w:asciiTheme="minorHAnsi" w:hAnsiTheme="minorHAnsi" w:cstheme="minorHAnsi"/>
          <w:sz w:val="22"/>
          <w:szCs w:val="22"/>
        </w:rPr>
        <w:t xml:space="preserve">, (dále jen </w:t>
      </w:r>
      <w:r w:rsidR="00F52023" w:rsidRPr="00A8369E">
        <w:rPr>
          <w:rFonts w:asciiTheme="minorHAnsi" w:hAnsiTheme="minorHAnsi" w:cstheme="minorHAnsi"/>
          <w:sz w:val="22"/>
          <w:szCs w:val="22"/>
        </w:rPr>
        <w:t>„</w:t>
      </w:r>
      <w:r w:rsidR="00A22946" w:rsidRPr="00A8369E">
        <w:rPr>
          <w:rFonts w:asciiTheme="minorHAnsi" w:hAnsiTheme="minorHAnsi" w:cstheme="minorHAnsi"/>
          <w:sz w:val="22"/>
          <w:szCs w:val="22"/>
        </w:rPr>
        <w:t>zákon č. </w:t>
      </w:r>
      <w:r w:rsidR="0059461C" w:rsidRPr="00A8369E">
        <w:rPr>
          <w:rFonts w:asciiTheme="minorHAnsi" w:hAnsiTheme="minorHAnsi" w:cstheme="minorHAnsi"/>
          <w:sz w:val="22"/>
          <w:szCs w:val="22"/>
        </w:rPr>
        <w:t>130/2002 Sb.</w:t>
      </w:r>
      <w:r w:rsidR="00317D3F" w:rsidRPr="00A8369E">
        <w:rPr>
          <w:rFonts w:asciiTheme="minorHAnsi" w:hAnsiTheme="minorHAnsi" w:cstheme="minorHAnsi"/>
          <w:sz w:val="22"/>
          <w:szCs w:val="22"/>
        </w:rPr>
        <w:t>“</w:t>
      </w:r>
      <w:r w:rsidRPr="00A8369E">
        <w:rPr>
          <w:rFonts w:asciiTheme="minorHAnsi" w:hAnsiTheme="minorHAnsi" w:cstheme="minorHAnsi"/>
          <w:sz w:val="22"/>
          <w:szCs w:val="22"/>
        </w:rPr>
        <w:t>)</w:t>
      </w:r>
      <w:r w:rsidR="001417BD" w:rsidRPr="00A8369E">
        <w:rPr>
          <w:rFonts w:asciiTheme="minorHAnsi" w:hAnsiTheme="minorHAnsi" w:cstheme="minorHAnsi"/>
          <w:sz w:val="22"/>
          <w:szCs w:val="22"/>
        </w:rPr>
        <w:t>, zákona č. 218/2000 Sb., rozpočtových pravidel, ve znění pozdějších předpisů</w:t>
      </w:r>
      <w:r w:rsidR="00384065">
        <w:rPr>
          <w:rFonts w:asciiTheme="minorHAnsi" w:hAnsiTheme="minorHAnsi" w:cstheme="minorHAnsi"/>
          <w:sz w:val="22"/>
          <w:szCs w:val="22"/>
        </w:rPr>
        <w:t xml:space="preserve"> </w:t>
      </w:r>
      <w:r w:rsidR="00CF2B36" w:rsidRPr="00A8369E">
        <w:rPr>
          <w:rFonts w:asciiTheme="minorHAnsi" w:hAnsiTheme="minorHAnsi" w:cstheme="minorHAnsi"/>
          <w:sz w:val="22"/>
          <w:szCs w:val="22"/>
        </w:rPr>
        <w:t xml:space="preserve">a podpůrně, ve smyslu </w:t>
      </w:r>
      <w:proofErr w:type="spellStart"/>
      <w:r w:rsidR="00CF2B36" w:rsidRPr="00A836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F2B36" w:rsidRPr="00A8369E">
        <w:rPr>
          <w:rFonts w:asciiTheme="minorHAnsi" w:hAnsiTheme="minorHAnsi" w:cstheme="minorHAnsi"/>
          <w:sz w:val="22"/>
          <w:szCs w:val="22"/>
        </w:rPr>
        <w:t xml:space="preserve">. § </w:t>
      </w:r>
      <w:r w:rsidR="009342DD" w:rsidRPr="00A8369E">
        <w:rPr>
          <w:rFonts w:asciiTheme="minorHAnsi" w:hAnsiTheme="minorHAnsi" w:cstheme="minorHAnsi"/>
          <w:sz w:val="22"/>
          <w:szCs w:val="22"/>
        </w:rPr>
        <w:t>9 odst. 3 zákona č.</w:t>
      </w:r>
      <w:r w:rsidR="000E10DF">
        <w:rPr>
          <w:rFonts w:asciiTheme="minorHAnsi" w:hAnsiTheme="minorHAnsi" w:cstheme="minorHAnsi"/>
          <w:sz w:val="22"/>
          <w:szCs w:val="22"/>
        </w:rPr>
        <w:t> </w:t>
      </w:r>
      <w:r w:rsidR="009342DD" w:rsidRPr="00A8369E">
        <w:rPr>
          <w:rFonts w:asciiTheme="minorHAnsi" w:hAnsiTheme="minorHAnsi" w:cstheme="minorHAnsi"/>
          <w:sz w:val="22"/>
          <w:szCs w:val="22"/>
        </w:rPr>
        <w:t xml:space="preserve"> 130/2002 Sb., </w:t>
      </w:r>
      <w:r w:rsidR="000514F4" w:rsidRPr="00A8369E">
        <w:rPr>
          <w:rFonts w:asciiTheme="minorHAnsi" w:hAnsiTheme="minorHAnsi" w:cstheme="minorHAnsi"/>
          <w:sz w:val="22"/>
          <w:szCs w:val="22"/>
        </w:rPr>
        <w:t xml:space="preserve">podle </w:t>
      </w:r>
      <w:r w:rsidR="009342DD" w:rsidRPr="00A8369E">
        <w:rPr>
          <w:rFonts w:asciiTheme="minorHAnsi" w:hAnsiTheme="minorHAnsi" w:cstheme="minorHAnsi"/>
          <w:sz w:val="22"/>
          <w:szCs w:val="22"/>
        </w:rPr>
        <w:t>zákona č. 89/2012 Sb., občanského zákoníku</w:t>
      </w:r>
      <w:r w:rsidR="0023124A" w:rsidRPr="00AE1073">
        <w:rPr>
          <w:rFonts w:asciiTheme="minorHAnsi" w:hAnsiTheme="minorHAnsi" w:cstheme="minorHAnsi"/>
          <w:sz w:val="22"/>
          <w:szCs w:val="22"/>
        </w:rPr>
        <w:t>,</w:t>
      </w:r>
      <w:r w:rsidRPr="00AE1073">
        <w:rPr>
          <w:rFonts w:asciiTheme="minorHAnsi" w:hAnsiTheme="minorHAnsi" w:cstheme="minorHAnsi"/>
          <w:sz w:val="22"/>
          <w:szCs w:val="22"/>
        </w:rPr>
        <w:t xml:space="preserve"> </w:t>
      </w:r>
      <w:r w:rsidR="00AE1073" w:rsidRPr="008D7A6B">
        <w:rPr>
          <w:rFonts w:asciiTheme="minorHAnsi" w:hAnsiTheme="minorHAnsi" w:cstheme="minorHAnsi"/>
          <w:sz w:val="22"/>
          <w:szCs w:val="22"/>
        </w:rPr>
        <w:t>na základě žádosti příjemce</w:t>
      </w:r>
      <w:r w:rsidR="005000D2">
        <w:rPr>
          <w:rFonts w:asciiTheme="minorHAnsi" w:hAnsiTheme="minorHAnsi" w:cstheme="minorHAnsi"/>
          <w:sz w:val="22"/>
          <w:szCs w:val="22"/>
        </w:rPr>
        <w:t xml:space="preserve"> doručené poskytovateli </w:t>
      </w:r>
      <w:r w:rsidR="00826DEF">
        <w:rPr>
          <w:rFonts w:asciiTheme="minorHAnsi" w:hAnsiTheme="minorHAnsi" w:cstheme="minorHAnsi"/>
          <w:sz w:val="22"/>
          <w:szCs w:val="22"/>
        </w:rPr>
        <w:t xml:space="preserve">dne </w:t>
      </w:r>
      <w:r w:rsidR="005000D2">
        <w:rPr>
          <w:rFonts w:asciiTheme="minorHAnsi" w:hAnsiTheme="minorHAnsi" w:cstheme="minorHAnsi"/>
          <w:sz w:val="22"/>
          <w:szCs w:val="22"/>
        </w:rPr>
        <w:t xml:space="preserve">30. 10. 2025 </w:t>
      </w:r>
      <w:r w:rsidR="00AE1073" w:rsidRPr="008D7A6B">
        <w:rPr>
          <w:rFonts w:asciiTheme="minorHAnsi" w:hAnsiTheme="minorHAnsi" w:cstheme="minorHAnsi"/>
          <w:sz w:val="22"/>
          <w:szCs w:val="22"/>
        </w:rPr>
        <w:t xml:space="preserve">pod identifikačním kódem (PID) </w:t>
      </w:r>
      <w:r w:rsidR="005000D2" w:rsidRPr="005000D2">
        <w:rPr>
          <w:rFonts w:asciiTheme="minorHAnsi" w:hAnsiTheme="minorHAnsi" w:cstheme="minorHAnsi"/>
          <w:sz w:val="22"/>
          <w:szCs w:val="22"/>
        </w:rPr>
        <w:t>MSMTFXMLPN</w:t>
      </w:r>
      <w:r w:rsidR="00AE1073" w:rsidRPr="008D7A6B">
        <w:rPr>
          <w:rFonts w:asciiTheme="minorHAnsi" w:hAnsiTheme="minorHAnsi" w:cstheme="minorHAnsi"/>
          <w:sz w:val="22"/>
          <w:szCs w:val="22"/>
        </w:rPr>
        <w:t xml:space="preserve">, </w:t>
      </w:r>
      <w:r w:rsidR="00D043BD" w:rsidRPr="00AE1073">
        <w:rPr>
          <w:rFonts w:asciiTheme="minorHAnsi" w:hAnsiTheme="minorHAnsi" w:cstheme="minorHAnsi"/>
          <w:sz w:val="22"/>
          <w:szCs w:val="22"/>
        </w:rPr>
        <w:t xml:space="preserve">tento </w:t>
      </w:r>
      <w:r w:rsidR="00D043BD" w:rsidRPr="00AE1073">
        <w:rPr>
          <w:rFonts w:asciiTheme="minorHAnsi" w:hAnsiTheme="minorHAnsi" w:cstheme="minorHAnsi"/>
          <w:b/>
          <w:sz w:val="22"/>
          <w:szCs w:val="22"/>
        </w:rPr>
        <w:t xml:space="preserve">Dodatek </w:t>
      </w:r>
    </w:p>
    <w:p w14:paraId="542FF04A" w14:textId="3792F860" w:rsidR="00E14D20" w:rsidRPr="002D590C" w:rsidRDefault="00D043BD" w:rsidP="0012235F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E1073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5000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7F29">
        <w:rPr>
          <w:rFonts w:asciiTheme="minorHAnsi" w:hAnsiTheme="minorHAnsi" w:cstheme="minorHAnsi"/>
          <w:b/>
          <w:sz w:val="22"/>
          <w:szCs w:val="22"/>
        </w:rPr>
        <w:t>3</w:t>
      </w:r>
      <w:r w:rsidRPr="00AE1073">
        <w:rPr>
          <w:rFonts w:asciiTheme="minorHAnsi" w:hAnsiTheme="minorHAnsi" w:cstheme="minorHAnsi"/>
          <w:b/>
          <w:sz w:val="22"/>
          <w:szCs w:val="22"/>
        </w:rPr>
        <w:t xml:space="preserve"> ke Smlouvě</w:t>
      </w:r>
      <w:r w:rsidRPr="002357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3D38" w:rsidRPr="0023571B">
        <w:rPr>
          <w:rFonts w:asciiTheme="minorHAnsi" w:hAnsiTheme="minorHAnsi" w:cstheme="minorHAnsi"/>
          <w:sz w:val="22"/>
          <w:szCs w:val="22"/>
        </w:rPr>
        <w:t xml:space="preserve">uzavřené </w:t>
      </w:r>
      <w:r w:rsidR="00663D38" w:rsidRPr="003E7483">
        <w:rPr>
          <w:rFonts w:asciiTheme="minorHAnsi" w:hAnsiTheme="minorHAnsi" w:cstheme="minorHAnsi"/>
          <w:sz w:val="22"/>
          <w:szCs w:val="22"/>
        </w:rPr>
        <w:t xml:space="preserve">dne </w:t>
      </w:r>
      <w:r w:rsidR="002D590C">
        <w:rPr>
          <w:rFonts w:asciiTheme="minorHAnsi" w:hAnsiTheme="minorHAnsi" w:cstheme="minorHAnsi"/>
          <w:sz w:val="22"/>
          <w:szCs w:val="22"/>
        </w:rPr>
        <w:t>11</w:t>
      </w:r>
      <w:r w:rsidRPr="003E7483">
        <w:rPr>
          <w:rFonts w:asciiTheme="minorHAnsi" w:hAnsiTheme="minorHAnsi" w:cstheme="minorHAnsi"/>
          <w:sz w:val="22"/>
          <w:szCs w:val="22"/>
        </w:rPr>
        <w:t xml:space="preserve">. </w:t>
      </w:r>
      <w:r w:rsidR="00BE2585" w:rsidRPr="003E7483">
        <w:rPr>
          <w:rFonts w:asciiTheme="minorHAnsi" w:hAnsiTheme="minorHAnsi" w:cstheme="minorHAnsi"/>
          <w:sz w:val="22"/>
          <w:szCs w:val="22"/>
        </w:rPr>
        <w:t>března</w:t>
      </w:r>
      <w:r w:rsidRPr="003E7483">
        <w:rPr>
          <w:rFonts w:asciiTheme="minorHAnsi" w:hAnsiTheme="minorHAnsi" w:cstheme="minorHAnsi"/>
          <w:sz w:val="22"/>
          <w:szCs w:val="22"/>
        </w:rPr>
        <w:t xml:space="preserve"> 202</w:t>
      </w:r>
      <w:r w:rsidR="002D590C">
        <w:rPr>
          <w:rFonts w:asciiTheme="minorHAnsi" w:hAnsiTheme="minorHAnsi" w:cstheme="minorHAnsi"/>
          <w:sz w:val="22"/>
          <w:szCs w:val="22"/>
        </w:rPr>
        <w:t>5</w:t>
      </w:r>
      <w:r w:rsidR="00A07FEB" w:rsidRPr="003E7483">
        <w:rPr>
          <w:rFonts w:asciiTheme="minorHAnsi" w:hAnsiTheme="minorHAnsi" w:cstheme="minorHAnsi"/>
          <w:b/>
          <w:sz w:val="22"/>
          <w:szCs w:val="22"/>
        </w:rPr>
        <w:t>:</w:t>
      </w:r>
    </w:p>
    <w:p w14:paraId="301A31B8" w14:textId="77777777" w:rsidR="00C56940" w:rsidRDefault="00C56940" w:rsidP="0012235F">
      <w:pPr>
        <w:tabs>
          <w:tab w:val="left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237A85" w14:textId="6E203175" w:rsidR="0030275B" w:rsidRPr="00861779" w:rsidRDefault="0012235F" w:rsidP="0030275B">
      <w:pPr>
        <w:tabs>
          <w:tab w:val="left" w:pos="7655"/>
        </w:tabs>
        <w:spacing w:before="12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="00864AA2">
        <w:rPr>
          <w:rFonts w:asciiTheme="minorHAnsi" w:hAnsiTheme="minorHAnsi" w:cstheme="minorHAnsi"/>
          <w:b/>
          <w:sz w:val="22"/>
          <w:szCs w:val="22"/>
        </w:rPr>
        <w:t xml:space="preserve">lánek </w:t>
      </w:r>
      <w:r w:rsidR="000A7682">
        <w:rPr>
          <w:rFonts w:asciiTheme="minorHAnsi" w:hAnsiTheme="minorHAnsi" w:cstheme="minorHAnsi"/>
          <w:b/>
          <w:sz w:val="22"/>
          <w:szCs w:val="22"/>
        </w:rPr>
        <w:t>1</w:t>
      </w:r>
    </w:p>
    <w:p w14:paraId="31CDA48A" w14:textId="0D6C59E1" w:rsidR="00AC1F2B" w:rsidRPr="00AC1F2B" w:rsidRDefault="00DF78F0" w:rsidP="00AC1F2B">
      <w:pPr>
        <w:pStyle w:val="Odstavecseseznamem"/>
        <w:numPr>
          <w:ilvl w:val="0"/>
          <w:numId w:val="1"/>
        </w:numPr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F78F0">
        <w:rPr>
          <w:rFonts w:asciiTheme="minorHAnsi" w:hAnsiTheme="minorHAnsi" w:cstheme="minorHAnsi"/>
          <w:sz w:val="22"/>
          <w:szCs w:val="22"/>
        </w:rPr>
        <w:t>Smluvní strany se dohodly na přesunu finančních prostředků v rozpočtu dalšího účastníka projektu STRATIN+, kterým je Sociologický ústav AV ČR, v. v. i. Tento přesun se týká převodu finančních prostředků z roku 2025 do roku 2026, přičemž celková výše rozpočtu Sociologického ústavu AV ČR, v. v. i. zůstává beze změny</w:t>
      </w:r>
      <w:r w:rsidR="009A62A9">
        <w:rPr>
          <w:rFonts w:asciiTheme="minorHAnsi" w:hAnsiTheme="minorHAnsi" w:cstheme="minorHAnsi"/>
          <w:sz w:val="22"/>
          <w:szCs w:val="22"/>
        </w:rPr>
        <w:t xml:space="preserve"> stejně jako celková výše souhrnného rozpočtu projektu.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C1F2B" w:rsidRPr="00AC1F2B">
        <w:rPr>
          <w:rFonts w:asciiTheme="minorHAnsi" w:hAnsiTheme="minorHAnsi" w:cstheme="minorHAnsi"/>
          <w:sz w:val="22"/>
          <w:szCs w:val="22"/>
        </w:rPr>
        <w:t xml:space="preserve">V rozpočtu dalšího účastníka Projektu </w:t>
      </w:r>
      <w:r w:rsidR="00AC1F2B" w:rsidRPr="00AC1F2B">
        <w:rPr>
          <w:rFonts w:asciiTheme="minorHAnsi" w:hAnsiTheme="minorHAnsi" w:cstheme="minorHAnsi"/>
          <w:b/>
          <w:bCs/>
          <w:sz w:val="22"/>
          <w:szCs w:val="22"/>
        </w:rPr>
        <w:t>Sociologický ústav AV ČR, v. v. i</w:t>
      </w:r>
      <w:r w:rsidR="00AC1F2B" w:rsidRPr="00AC1F2B">
        <w:rPr>
          <w:rFonts w:asciiTheme="minorHAnsi" w:hAnsiTheme="minorHAnsi" w:cstheme="minorHAnsi"/>
          <w:sz w:val="22"/>
          <w:szCs w:val="22"/>
        </w:rPr>
        <w:t>., budou provedeny tyto změny:</w:t>
      </w:r>
    </w:p>
    <w:p w14:paraId="70920748" w14:textId="3407413C" w:rsidR="00AC1F2B" w:rsidRPr="00AC1F2B" w:rsidRDefault="00AC1F2B" w:rsidP="00AC1F2B">
      <w:pPr>
        <w:pStyle w:val="Odstavecseseznamem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1F2B">
        <w:rPr>
          <w:rFonts w:asciiTheme="minorHAnsi" w:hAnsiTheme="minorHAnsi" w:cstheme="minorHAnsi"/>
          <w:sz w:val="22"/>
          <w:szCs w:val="22"/>
        </w:rPr>
        <w:t xml:space="preserve">a) v kategorii </w:t>
      </w:r>
      <w:r w:rsidRPr="00AC1F2B">
        <w:rPr>
          <w:rFonts w:asciiTheme="minorHAnsi" w:hAnsiTheme="minorHAnsi" w:cstheme="minorHAnsi"/>
          <w:b/>
          <w:bCs/>
          <w:sz w:val="22"/>
          <w:szCs w:val="22"/>
        </w:rPr>
        <w:t>Osobní náklady</w:t>
      </w:r>
      <w:r w:rsidRPr="00AC1F2B">
        <w:rPr>
          <w:rFonts w:asciiTheme="minorHAnsi" w:hAnsiTheme="minorHAnsi" w:cstheme="minorHAnsi"/>
          <w:sz w:val="22"/>
          <w:szCs w:val="22"/>
        </w:rPr>
        <w:t xml:space="preserve"> bude převedena částka </w:t>
      </w:r>
      <w:r w:rsidRPr="00AC1F2B">
        <w:rPr>
          <w:rFonts w:asciiTheme="minorHAnsi" w:hAnsiTheme="minorHAnsi" w:cstheme="minorHAnsi"/>
          <w:b/>
          <w:bCs/>
          <w:sz w:val="22"/>
          <w:szCs w:val="22"/>
        </w:rPr>
        <w:t>269 </w:t>
      </w:r>
      <w:r w:rsidR="00C40EA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C1F2B">
        <w:rPr>
          <w:rFonts w:asciiTheme="minorHAnsi" w:hAnsiTheme="minorHAnsi" w:cstheme="minorHAnsi"/>
          <w:b/>
          <w:bCs/>
          <w:sz w:val="22"/>
          <w:szCs w:val="22"/>
        </w:rPr>
        <w:t>00 Kč z roku 2025 do roku 2026</w:t>
      </w:r>
    </w:p>
    <w:p w14:paraId="2D2E415B" w14:textId="77777777" w:rsidR="00AC1F2B" w:rsidRPr="00AC1F2B" w:rsidRDefault="00AC1F2B" w:rsidP="00AC1F2B">
      <w:pPr>
        <w:pStyle w:val="Odstavecseseznamem"/>
        <w:tabs>
          <w:tab w:val="left" w:pos="2060"/>
        </w:tabs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1F2B">
        <w:rPr>
          <w:rFonts w:asciiTheme="minorHAnsi" w:hAnsiTheme="minorHAnsi" w:cstheme="minorHAnsi"/>
          <w:sz w:val="22"/>
          <w:szCs w:val="22"/>
        </w:rPr>
        <w:t xml:space="preserve">b) v kategorii </w:t>
      </w:r>
      <w:r w:rsidRPr="00AC1F2B">
        <w:rPr>
          <w:rFonts w:asciiTheme="minorHAnsi" w:hAnsiTheme="minorHAnsi" w:cstheme="minorHAnsi"/>
          <w:b/>
          <w:bCs/>
          <w:sz w:val="22"/>
          <w:szCs w:val="22"/>
        </w:rPr>
        <w:t>Doplňkové náklady nebo výdaje</w:t>
      </w:r>
      <w:r w:rsidRPr="00AC1F2B">
        <w:rPr>
          <w:rFonts w:asciiTheme="minorHAnsi" w:hAnsiTheme="minorHAnsi" w:cstheme="minorHAnsi"/>
          <w:sz w:val="22"/>
          <w:szCs w:val="22"/>
        </w:rPr>
        <w:t xml:space="preserve"> bude převedena částka </w:t>
      </w:r>
      <w:r w:rsidRPr="00AC1F2B">
        <w:rPr>
          <w:rFonts w:asciiTheme="minorHAnsi" w:hAnsiTheme="minorHAnsi" w:cstheme="minorHAnsi"/>
          <w:b/>
          <w:bCs/>
          <w:sz w:val="22"/>
          <w:szCs w:val="22"/>
        </w:rPr>
        <w:t>67 400 Kč z roku 2025 do roku 2026.</w:t>
      </w:r>
    </w:p>
    <w:bookmarkEnd w:id="0"/>
    <w:p w14:paraId="78695A43" w14:textId="6F3AB8EB" w:rsidR="00C31983" w:rsidRPr="00692D9A" w:rsidRDefault="00861C04" w:rsidP="00861C04">
      <w:pPr>
        <w:pStyle w:val="Odstavecseseznamem"/>
        <w:numPr>
          <w:ilvl w:val="0"/>
          <w:numId w:val="1"/>
        </w:numPr>
        <w:spacing w:before="60" w:after="60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1C04">
        <w:rPr>
          <w:rFonts w:asciiTheme="minorHAnsi" w:hAnsiTheme="minorHAnsi" w:cstheme="minorHAnsi"/>
          <w:sz w:val="22"/>
          <w:szCs w:val="22"/>
        </w:rPr>
        <w:lastRenderedPageBreak/>
        <w:t xml:space="preserve">Finanční náklady projektu podle tohoto Dodatku č. </w:t>
      </w:r>
      <w:r w:rsidR="00805D15">
        <w:rPr>
          <w:rFonts w:asciiTheme="minorHAnsi" w:hAnsiTheme="minorHAnsi" w:cstheme="minorHAnsi"/>
          <w:sz w:val="22"/>
          <w:szCs w:val="22"/>
        </w:rPr>
        <w:t>3</w:t>
      </w:r>
      <w:r w:rsidRPr="00861C04">
        <w:rPr>
          <w:rFonts w:asciiTheme="minorHAnsi" w:hAnsiTheme="minorHAnsi" w:cstheme="minorHAnsi"/>
          <w:sz w:val="22"/>
          <w:szCs w:val="22"/>
        </w:rPr>
        <w:t xml:space="preserve"> ke Smlouvě, které zahrnují </w:t>
      </w:r>
      <w:r w:rsidR="004719B3">
        <w:rPr>
          <w:rFonts w:asciiTheme="minorHAnsi" w:hAnsiTheme="minorHAnsi" w:cstheme="minorHAnsi"/>
          <w:sz w:val="22"/>
          <w:szCs w:val="22"/>
        </w:rPr>
        <w:t xml:space="preserve">aktualizovaný </w:t>
      </w:r>
      <w:r w:rsidRPr="00861C04">
        <w:rPr>
          <w:rFonts w:asciiTheme="minorHAnsi" w:hAnsiTheme="minorHAnsi" w:cstheme="minorHAnsi"/>
          <w:sz w:val="22"/>
          <w:szCs w:val="22"/>
        </w:rPr>
        <w:t xml:space="preserve">souhrnný rozpočet projektu </w:t>
      </w:r>
      <w:r w:rsidR="009355E8">
        <w:rPr>
          <w:rFonts w:asciiTheme="minorHAnsi" w:hAnsiTheme="minorHAnsi" w:cstheme="minorHAnsi"/>
          <w:sz w:val="22"/>
          <w:szCs w:val="22"/>
        </w:rPr>
        <w:t xml:space="preserve">a </w:t>
      </w:r>
      <w:r w:rsidRPr="00861C04">
        <w:rPr>
          <w:rFonts w:asciiTheme="minorHAnsi" w:hAnsiTheme="minorHAnsi" w:cstheme="minorHAnsi"/>
          <w:sz w:val="22"/>
          <w:szCs w:val="22"/>
        </w:rPr>
        <w:t>dále aktualizovaný rozpočet dalšího účastníka projektu – Sociologického ústavu AV ČR, v. v. i.</w:t>
      </w:r>
      <w:r w:rsidR="004719B3">
        <w:rPr>
          <w:rFonts w:asciiTheme="minorHAnsi" w:hAnsiTheme="minorHAnsi" w:cstheme="minorHAnsi"/>
          <w:sz w:val="22"/>
          <w:szCs w:val="22"/>
        </w:rPr>
        <w:t>,</w:t>
      </w:r>
      <w:r w:rsidR="009355E8">
        <w:rPr>
          <w:rFonts w:asciiTheme="minorHAnsi" w:hAnsiTheme="minorHAnsi" w:cstheme="minorHAnsi"/>
          <w:sz w:val="22"/>
          <w:szCs w:val="22"/>
        </w:rPr>
        <w:t xml:space="preserve"> </w:t>
      </w:r>
      <w:r w:rsidRPr="00861C04">
        <w:rPr>
          <w:rFonts w:asciiTheme="minorHAnsi" w:hAnsiTheme="minorHAnsi" w:cstheme="minorHAnsi"/>
          <w:sz w:val="22"/>
          <w:szCs w:val="22"/>
        </w:rPr>
        <w:t xml:space="preserve">a rozpočty ostatních účastníků projektu – Střediska společných činností AV ČR, v. v. i. a Národního vzdělávacího fondu, o. p. s., jež zůstávají beze změny, tvoří Přílohu tohoto Dodatku č. </w:t>
      </w:r>
      <w:r w:rsidR="004719B3">
        <w:rPr>
          <w:rFonts w:asciiTheme="minorHAnsi" w:hAnsiTheme="minorHAnsi" w:cstheme="minorHAnsi"/>
          <w:sz w:val="22"/>
          <w:szCs w:val="22"/>
        </w:rPr>
        <w:t>3</w:t>
      </w:r>
      <w:r w:rsidRPr="00861C04">
        <w:rPr>
          <w:rFonts w:asciiTheme="minorHAnsi" w:hAnsiTheme="minorHAnsi" w:cstheme="minorHAnsi"/>
          <w:sz w:val="22"/>
          <w:szCs w:val="22"/>
        </w:rPr>
        <w:t xml:space="preserve"> ke Smlouvě.</w:t>
      </w:r>
    </w:p>
    <w:p w14:paraId="31DB3B1F" w14:textId="5B0B93D6" w:rsidR="00692D9A" w:rsidRPr="00692D9A" w:rsidRDefault="00692D9A" w:rsidP="00C1281A">
      <w:pPr>
        <w:pStyle w:val="Odstavecseseznamem"/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CA4AEB">
        <w:rPr>
          <w:rFonts w:asciiTheme="minorHAnsi" w:hAnsiTheme="minorHAnsi" w:cstheme="minorHAnsi"/>
          <w:sz w:val="22"/>
          <w:szCs w:val="22"/>
        </w:rPr>
        <w:t xml:space="preserve">Tato Příloha Dodatku č. </w:t>
      </w:r>
      <w:r w:rsidRPr="00692D9A">
        <w:rPr>
          <w:rFonts w:asciiTheme="minorHAnsi" w:hAnsiTheme="minorHAnsi" w:cstheme="minorHAnsi"/>
          <w:sz w:val="22"/>
          <w:szCs w:val="22"/>
        </w:rPr>
        <w:t>3</w:t>
      </w:r>
      <w:r w:rsidRPr="00CA4AEB">
        <w:rPr>
          <w:rFonts w:asciiTheme="minorHAnsi" w:hAnsiTheme="minorHAnsi" w:cstheme="minorHAnsi"/>
          <w:sz w:val="22"/>
          <w:szCs w:val="22"/>
        </w:rPr>
        <w:t xml:space="preserve"> ke Smlouvě </w:t>
      </w:r>
      <w:r>
        <w:rPr>
          <w:rFonts w:asciiTheme="minorHAnsi" w:hAnsiTheme="minorHAnsi" w:cstheme="minorHAnsi"/>
          <w:sz w:val="22"/>
          <w:szCs w:val="22"/>
        </w:rPr>
        <w:t>nahrazuje</w:t>
      </w:r>
      <w:r w:rsidRPr="00CA4AEB">
        <w:rPr>
          <w:rFonts w:asciiTheme="minorHAnsi" w:hAnsiTheme="minorHAnsi" w:cstheme="minorHAnsi"/>
          <w:sz w:val="22"/>
          <w:szCs w:val="22"/>
        </w:rPr>
        <w:t xml:space="preserve"> </w:t>
      </w:r>
      <w:r w:rsidRPr="00692D9A">
        <w:rPr>
          <w:rFonts w:asciiTheme="minorHAnsi" w:hAnsiTheme="minorHAnsi" w:cstheme="minorHAnsi"/>
          <w:sz w:val="22"/>
          <w:szCs w:val="22"/>
        </w:rPr>
        <w:t xml:space="preserve">aktuálně platnou Přílohu Dodatku č. 1 ke Smlouvě obsahující finanční náklady projektu. </w:t>
      </w:r>
    </w:p>
    <w:p w14:paraId="62AEB2EB" w14:textId="77777777" w:rsidR="004719B3" w:rsidRDefault="004719B3" w:rsidP="004719B3">
      <w:pPr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E73C05" w14:textId="102573AF" w:rsidR="004719B3" w:rsidRPr="00A8369E" w:rsidRDefault="004719B3" w:rsidP="004719B3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2</w:t>
      </w:r>
    </w:p>
    <w:p w14:paraId="154C7CAF" w14:textId="6C82B704" w:rsidR="004719B3" w:rsidRPr="0004358C" w:rsidRDefault="004719B3" w:rsidP="0004358C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4358C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25171E" w:rsidRPr="0004358C">
        <w:rPr>
          <w:rFonts w:asciiTheme="minorHAnsi" w:hAnsiTheme="minorHAnsi" w:cstheme="minorHAnsi"/>
          <w:sz w:val="22"/>
          <w:szCs w:val="22"/>
        </w:rPr>
        <w:t xml:space="preserve">3 ruší </w:t>
      </w:r>
      <w:r w:rsidR="0004358C">
        <w:rPr>
          <w:rFonts w:asciiTheme="minorHAnsi" w:hAnsiTheme="minorHAnsi" w:cstheme="minorHAnsi"/>
          <w:sz w:val="22"/>
          <w:szCs w:val="22"/>
        </w:rPr>
        <w:t xml:space="preserve">bez náhrady </w:t>
      </w:r>
      <w:r w:rsidR="0025171E" w:rsidRPr="0004358C">
        <w:rPr>
          <w:rFonts w:asciiTheme="minorHAnsi" w:hAnsiTheme="minorHAnsi" w:cstheme="minorHAnsi"/>
          <w:sz w:val="22"/>
          <w:szCs w:val="22"/>
        </w:rPr>
        <w:t>platnost Dodatku č. 2 ke Smlouvě</w:t>
      </w:r>
      <w:r w:rsidR="00DE70A8" w:rsidRPr="0004358C">
        <w:rPr>
          <w:rFonts w:asciiTheme="minorHAnsi" w:hAnsiTheme="minorHAnsi" w:cstheme="minorHAnsi"/>
          <w:sz w:val="22"/>
          <w:szCs w:val="22"/>
        </w:rPr>
        <w:t xml:space="preserve"> o poskytnutí účelové podpory na realizaci projektu sdílených činností s identifikačním kódem M</w:t>
      </w:r>
      <w:r w:rsidR="00465AFE" w:rsidRPr="0004358C">
        <w:rPr>
          <w:rFonts w:asciiTheme="minorHAnsi" w:hAnsiTheme="minorHAnsi" w:cstheme="minorHAnsi"/>
          <w:sz w:val="22"/>
          <w:szCs w:val="22"/>
        </w:rPr>
        <w:t>S</w:t>
      </w:r>
      <w:r w:rsidR="00DE70A8" w:rsidRPr="0004358C">
        <w:rPr>
          <w:rFonts w:asciiTheme="minorHAnsi" w:hAnsiTheme="minorHAnsi" w:cstheme="minorHAnsi"/>
          <w:sz w:val="22"/>
          <w:szCs w:val="22"/>
        </w:rPr>
        <w:t xml:space="preserve">2501 a názvem Strategická inteligence pro výzkum a inovace, který byl vydán dne 2. 12. 2025. </w:t>
      </w:r>
      <w:r w:rsidR="00D63292" w:rsidRPr="0004358C">
        <w:rPr>
          <w:rFonts w:asciiTheme="minorHAnsi" w:hAnsiTheme="minorHAnsi" w:cstheme="minorHAnsi"/>
          <w:sz w:val="22"/>
          <w:szCs w:val="22"/>
        </w:rPr>
        <w:t>Obě smluvní strany se výslovně dohodly</w:t>
      </w:r>
      <w:r w:rsidR="0004358C">
        <w:rPr>
          <w:rFonts w:asciiTheme="minorHAnsi" w:hAnsiTheme="minorHAnsi" w:cstheme="minorHAnsi"/>
          <w:sz w:val="22"/>
          <w:szCs w:val="22"/>
        </w:rPr>
        <w:t xml:space="preserve"> a souhlasily s tím</w:t>
      </w:r>
      <w:r w:rsidR="00D63292" w:rsidRPr="0004358C">
        <w:rPr>
          <w:rFonts w:asciiTheme="minorHAnsi" w:hAnsiTheme="minorHAnsi" w:cstheme="minorHAnsi"/>
          <w:sz w:val="22"/>
          <w:szCs w:val="22"/>
        </w:rPr>
        <w:t>, že Dodatek č. 2 je nicotný (neplatný) od samého počátku</w:t>
      </w:r>
      <w:r w:rsidR="00C03240">
        <w:rPr>
          <w:rFonts w:asciiTheme="minorHAnsi" w:hAnsiTheme="minorHAnsi" w:cstheme="minorHAnsi"/>
          <w:sz w:val="22"/>
          <w:szCs w:val="22"/>
        </w:rPr>
        <w:t xml:space="preserve"> svého vzniku</w:t>
      </w:r>
      <w:r w:rsidR="00BB60B3" w:rsidRPr="0004358C">
        <w:rPr>
          <w:rFonts w:asciiTheme="minorHAnsi" w:hAnsiTheme="minorHAnsi" w:cstheme="minorHAnsi"/>
          <w:sz w:val="22"/>
          <w:szCs w:val="22"/>
        </w:rPr>
        <w:t>, neboť pro</w:t>
      </w:r>
      <w:r w:rsidR="00DE70A8" w:rsidRPr="0004358C">
        <w:rPr>
          <w:rFonts w:asciiTheme="minorHAnsi" w:hAnsiTheme="minorHAnsi" w:cstheme="minorHAnsi"/>
          <w:sz w:val="22"/>
          <w:szCs w:val="22"/>
        </w:rPr>
        <w:t xml:space="preserve"> </w:t>
      </w:r>
      <w:r w:rsidR="0004358C">
        <w:rPr>
          <w:rFonts w:asciiTheme="minorHAnsi" w:hAnsiTheme="minorHAnsi" w:cstheme="minorHAnsi"/>
          <w:sz w:val="22"/>
          <w:szCs w:val="22"/>
        </w:rPr>
        <w:t xml:space="preserve">jeho </w:t>
      </w:r>
      <w:r w:rsidR="00DE70A8" w:rsidRPr="0004358C">
        <w:rPr>
          <w:rFonts w:asciiTheme="minorHAnsi" w:hAnsiTheme="minorHAnsi" w:cstheme="minorHAnsi"/>
          <w:sz w:val="22"/>
          <w:szCs w:val="22"/>
        </w:rPr>
        <w:t xml:space="preserve">uzavření nebyly splněny </w:t>
      </w:r>
      <w:r w:rsidR="00BB60B3" w:rsidRPr="0004358C">
        <w:rPr>
          <w:rFonts w:asciiTheme="minorHAnsi" w:hAnsiTheme="minorHAnsi" w:cstheme="minorHAnsi"/>
          <w:sz w:val="22"/>
          <w:szCs w:val="22"/>
        </w:rPr>
        <w:t xml:space="preserve">veškeré zákonem a smlouvou </w:t>
      </w:r>
      <w:r w:rsidR="00DE70A8" w:rsidRPr="0004358C">
        <w:rPr>
          <w:rFonts w:asciiTheme="minorHAnsi" w:hAnsiTheme="minorHAnsi" w:cstheme="minorHAnsi"/>
          <w:sz w:val="22"/>
          <w:szCs w:val="22"/>
        </w:rPr>
        <w:t xml:space="preserve">požadované náležitosti. </w:t>
      </w:r>
    </w:p>
    <w:p w14:paraId="1E363E18" w14:textId="77777777" w:rsidR="009355E8" w:rsidRPr="00861C04" w:rsidRDefault="009355E8" w:rsidP="009355E8">
      <w:pPr>
        <w:pStyle w:val="Odstavecseseznamem"/>
        <w:spacing w:before="60" w:after="60"/>
        <w:ind w:left="71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D1967" w14:textId="5F3F0D70" w:rsidR="00D56672" w:rsidRPr="00A8369E" w:rsidRDefault="00864AA2" w:rsidP="00AC1F2B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4719B3">
        <w:rPr>
          <w:rFonts w:asciiTheme="minorHAnsi" w:hAnsiTheme="minorHAnsi" w:cstheme="minorHAnsi"/>
          <w:b/>
          <w:sz w:val="22"/>
          <w:szCs w:val="22"/>
        </w:rPr>
        <w:t>3</w:t>
      </w:r>
    </w:p>
    <w:p w14:paraId="13A855E6" w14:textId="55C8B71B" w:rsidR="0001197D" w:rsidRDefault="00862A6A" w:rsidP="00DE70A8">
      <w:pPr>
        <w:pStyle w:val="Odstavecseseznamem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97D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4719B3">
        <w:rPr>
          <w:rFonts w:asciiTheme="minorHAnsi" w:hAnsiTheme="minorHAnsi" w:cstheme="minorHAnsi"/>
          <w:sz w:val="22"/>
          <w:szCs w:val="22"/>
        </w:rPr>
        <w:t>3</w:t>
      </w:r>
      <w:r w:rsidR="00CD74E2">
        <w:rPr>
          <w:rFonts w:asciiTheme="minorHAnsi" w:hAnsiTheme="minorHAnsi" w:cstheme="minorHAnsi"/>
          <w:sz w:val="22"/>
          <w:szCs w:val="22"/>
        </w:rPr>
        <w:t xml:space="preserve"> ke Smlouvě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Pr="0001197D">
        <w:rPr>
          <w:rFonts w:asciiTheme="minorHAnsi" w:hAnsiTheme="minorHAnsi" w:cstheme="minorHAnsi"/>
          <w:sz w:val="22"/>
          <w:szCs w:val="22"/>
        </w:rPr>
        <w:t>nabývá platnosti dnem podpisu oběma smluvními stranami a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 xml:space="preserve">účinnosti dnem </w:t>
      </w:r>
      <w:r w:rsidR="00F86738" w:rsidRPr="0001197D">
        <w:rPr>
          <w:rFonts w:asciiTheme="minorHAnsi" w:hAnsiTheme="minorHAnsi" w:cstheme="minorHAnsi"/>
          <w:sz w:val="22"/>
          <w:szCs w:val="22"/>
        </w:rPr>
        <w:t xml:space="preserve">jeho </w:t>
      </w:r>
      <w:r w:rsidRPr="0001197D">
        <w:rPr>
          <w:rFonts w:asciiTheme="minorHAnsi" w:hAnsiTheme="minorHAnsi" w:cstheme="minorHAnsi"/>
          <w:sz w:val="22"/>
          <w:szCs w:val="22"/>
        </w:rPr>
        <w:t>zveřejnění v registru smluv podle zákona č. 340/2015 Sb., o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o</w:t>
      </w:r>
      <w:r w:rsidR="006E4B7F" w:rsidRPr="0001197D">
        <w:rPr>
          <w:rFonts w:asciiTheme="minorHAnsi" w:hAnsiTheme="minorHAnsi" w:cstheme="minorHAnsi"/>
          <w:sz w:val="22"/>
          <w:szCs w:val="22"/>
        </w:rPr>
        <w:t> </w:t>
      </w:r>
      <w:r w:rsidRPr="0001197D">
        <w:rPr>
          <w:rFonts w:asciiTheme="minorHAnsi" w:hAnsiTheme="minorHAnsi" w:cstheme="minorHAnsi"/>
          <w:sz w:val="22"/>
          <w:szCs w:val="22"/>
        </w:rPr>
        <w:t>registru smluv</w:t>
      </w:r>
      <w:r w:rsidR="00EE304A" w:rsidRPr="0001197D">
        <w:rPr>
          <w:rFonts w:asciiTheme="minorHAnsi" w:hAnsiTheme="minorHAnsi" w:cstheme="minorHAnsi"/>
          <w:sz w:val="22"/>
          <w:szCs w:val="22"/>
        </w:rPr>
        <w:t xml:space="preserve"> (zákon o</w:t>
      </w:r>
      <w:r w:rsidR="00CD74E2">
        <w:rPr>
          <w:rFonts w:asciiTheme="minorHAnsi" w:hAnsiTheme="minorHAnsi" w:cstheme="minorHAnsi"/>
          <w:sz w:val="22"/>
          <w:szCs w:val="22"/>
        </w:rPr>
        <w:t> </w:t>
      </w:r>
      <w:r w:rsidR="00EE304A" w:rsidRPr="0001197D">
        <w:rPr>
          <w:rFonts w:asciiTheme="minorHAnsi" w:hAnsiTheme="minorHAnsi" w:cstheme="minorHAnsi"/>
          <w:sz w:val="22"/>
          <w:szCs w:val="22"/>
        </w:rPr>
        <w:t>registru smluv)</w:t>
      </w:r>
      <w:r w:rsidRPr="0001197D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0899B419" w14:textId="39225164" w:rsidR="00B54769" w:rsidRDefault="005A66A3" w:rsidP="00DE70A8">
      <w:pPr>
        <w:pStyle w:val="Odstavecseseznamem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1197D">
        <w:rPr>
          <w:rFonts w:asciiTheme="minorHAnsi" w:hAnsiTheme="minorHAnsi" w:cstheme="minorHAnsi"/>
          <w:sz w:val="22"/>
          <w:szCs w:val="22"/>
        </w:rPr>
        <w:t>P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oskytovatel zajistí uveřejnění </w:t>
      </w:r>
      <w:r w:rsidR="008A7BF9" w:rsidRPr="0001197D">
        <w:rPr>
          <w:rFonts w:asciiTheme="minorHAnsi" w:hAnsiTheme="minorHAnsi" w:cstheme="minorHAnsi"/>
          <w:sz w:val="22"/>
          <w:szCs w:val="22"/>
        </w:rPr>
        <w:t xml:space="preserve">tohoto Dodatku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805D15">
        <w:rPr>
          <w:rFonts w:asciiTheme="minorHAnsi" w:hAnsiTheme="minorHAnsi" w:cstheme="minorHAnsi"/>
          <w:sz w:val="22"/>
          <w:szCs w:val="22"/>
        </w:rPr>
        <w:t>3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="00CD74E2"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01197D">
        <w:rPr>
          <w:rFonts w:asciiTheme="minorHAnsi" w:hAnsiTheme="minorHAnsi" w:cstheme="minorHAnsi"/>
          <w:sz w:val="22"/>
          <w:szCs w:val="22"/>
        </w:rPr>
        <w:t>v registru smluv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. Nedodrží-li tento svůj závazek </w:t>
      </w:r>
      <w:r w:rsidRPr="0001197D">
        <w:rPr>
          <w:rFonts w:asciiTheme="minorHAnsi" w:hAnsiTheme="minorHAnsi" w:cstheme="minorHAnsi"/>
          <w:sz w:val="22"/>
          <w:szCs w:val="22"/>
        </w:rPr>
        <w:t>ve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lhůtě 30 </w:t>
      </w:r>
      <w:r w:rsidR="00F70F12" w:rsidRPr="0001197D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dnů ode dne uzavření </w:t>
      </w:r>
      <w:r w:rsidR="00BE2585">
        <w:rPr>
          <w:rFonts w:asciiTheme="minorHAnsi" w:hAnsiTheme="minorHAnsi" w:cstheme="minorHAnsi"/>
          <w:sz w:val="22"/>
          <w:szCs w:val="22"/>
        </w:rPr>
        <w:t>Dodatku</w:t>
      </w:r>
      <w:r w:rsidR="00080DAF">
        <w:rPr>
          <w:rFonts w:asciiTheme="minorHAnsi" w:hAnsiTheme="minorHAnsi" w:cstheme="minorHAnsi"/>
          <w:sz w:val="22"/>
          <w:szCs w:val="22"/>
        </w:rPr>
        <w:t xml:space="preserve"> č. </w:t>
      </w:r>
      <w:r w:rsidR="00805D15">
        <w:rPr>
          <w:rFonts w:asciiTheme="minorHAnsi" w:hAnsiTheme="minorHAnsi" w:cstheme="minorHAnsi"/>
          <w:sz w:val="22"/>
          <w:szCs w:val="22"/>
        </w:rPr>
        <w:t>3</w:t>
      </w:r>
      <w:r w:rsidR="00CD74E2"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01197D">
        <w:rPr>
          <w:rFonts w:asciiTheme="minorHAnsi" w:hAnsiTheme="minorHAnsi" w:cstheme="minorHAnsi"/>
          <w:sz w:val="22"/>
          <w:szCs w:val="22"/>
        </w:rPr>
        <w:t>,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pak je oprávněn zajistit uveřejnění </w:t>
      </w:r>
      <w:r w:rsidR="0001197D">
        <w:rPr>
          <w:rFonts w:asciiTheme="minorHAnsi" w:hAnsiTheme="minorHAnsi" w:cstheme="minorHAnsi"/>
          <w:sz w:val="22"/>
          <w:szCs w:val="22"/>
        </w:rPr>
        <w:t>p</w:t>
      </w:r>
      <w:r w:rsidRPr="0001197D">
        <w:rPr>
          <w:rFonts w:asciiTheme="minorHAnsi" w:hAnsiTheme="minorHAnsi" w:cstheme="minorHAnsi"/>
          <w:sz w:val="22"/>
          <w:szCs w:val="22"/>
        </w:rPr>
        <w:t>říjemce</w:t>
      </w:r>
      <w:r w:rsidR="000A19B0" w:rsidRPr="0001197D">
        <w:rPr>
          <w:rFonts w:asciiTheme="minorHAnsi" w:hAnsiTheme="minorHAnsi" w:cstheme="minorHAnsi"/>
          <w:sz w:val="22"/>
          <w:szCs w:val="22"/>
        </w:rPr>
        <w:t>.</w:t>
      </w:r>
      <w:r w:rsidR="00B54769" w:rsidRPr="0001197D">
        <w:rPr>
          <w:rFonts w:asciiTheme="minorHAnsi" w:hAnsiTheme="minorHAnsi" w:cstheme="minorHAnsi"/>
          <w:sz w:val="22"/>
          <w:szCs w:val="22"/>
        </w:rPr>
        <w:t xml:space="preserve"> 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Příjemce souhlasí s uveřejněním celého obsahu </w:t>
      </w:r>
      <w:r w:rsidR="00BE2585">
        <w:rPr>
          <w:rFonts w:asciiTheme="minorHAnsi" w:hAnsiTheme="minorHAnsi" w:cstheme="minorHAnsi"/>
          <w:sz w:val="22"/>
          <w:szCs w:val="22"/>
        </w:rPr>
        <w:t>Dodatku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 </w:t>
      </w:r>
      <w:r w:rsidR="00080DAF">
        <w:rPr>
          <w:rFonts w:asciiTheme="minorHAnsi" w:hAnsiTheme="minorHAnsi" w:cstheme="minorHAnsi"/>
          <w:sz w:val="22"/>
          <w:szCs w:val="22"/>
        </w:rPr>
        <w:t xml:space="preserve">č. </w:t>
      </w:r>
      <w:r w:rsidR="00805D15">
        <w:rPr>
          <w:rFonts w:asciiTheme="minorHAnsi" w:hAnsiTheme="minorHAnsi" w:cstheme="minorHAnsi"/>
          <w:sz w:val="22"/>
          <w:szCs w:val="22"/>
        </w:rPr>
        <w:t>3</w:t>
      </w:r>
      <w:r w:rsidR="00080DAF">
        <w:rPr>
          <w:rFonts w:asciiTheme="minorHAnsi" w:hAnsiTheme="minorHAnsi" w:cstheme="minorHAnsi"/>
          <w:sz w:val="22"/>
          <w:szCs w:val="22"/>
        </w:rPr>
        <w:t xml:space="preserve"> </w:t>
      </w:r>
      <w:r w:rsidR="00CD74E2">
        <w:rPr>
          <w:rFonts w:asciiTheme="minorHAnsi" w:hAnsiTheme="minorHAnsi" w:cstheme="minorHAnsi"/>
          <w:sz w:val="22"/>
          <w:szCs w:val="22"/>
        </w:rPr>
        <w:t xml:space="preserve">ke Smlouvě </w:t>
      </w:r>
      <w:r w:rsidR="00A8566D" w:rsidRPr="0001197D">
        <w:rPr>
          <w:rFonts w:asciiTheme="minorHAnsi" w:hAnsiTheme="minorHAnsi" w:cstheme="minorHAnsi"/>
          <w:sz w:val="22"/>
          <w:szCs w:val="22"/>
        </w:rPr>
        <w:t xml:space="preserve">vyjma </w:t>
      </w:r>
      <w:r w:rsidR="000D70A0" w:rsidRPr="0001197D">
        <w:rPr>
          <w:rFonts w:asciiTheme="minorHAnsi" w:hAnsiTheme="minorHAnsi" w:cstheme="minorHAnsi"/>
          <w:sz w:val="22"/>
          <w:szCs w:val="22"/>
        </w:rPr>
        <w:t xml:space="preserve">případných </w:t>
      </w:r>
      <w:r w:rsidR="00A8566D" w:rsidRPr="0001197D">
        <w:rPr>
          <w:rFonts w:asciiTheme="minorHAnsi" w:hAnsiTheme="minorHAnsi" w:cstheme="minorHAnsi"/>
          <w:sz w:val="22"/>
          <w:szCs w:val="22"/>
        </w:rPr>
        <w:t>osobních údajů.</w:t>
      </w:r>
    </w:p>
    <w:p w14:paraId="4CABDE90" w14:textId="77777777" w:rsidR="00C56940" w:rsidRDefault="00C56940" w:rsidP="00C5694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4A0656B" w14:textId="77777777" w:rsidR="00D56672" w:rsidRDefault="00D56672" w:rsidP="00C5694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9A37166" w14:textId="77777777" w:rsidR="00D56672" w:rsidRDefault="00D56672" w:rsidP="00C5694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A833942" w14:textId="77777777" w:rsidR="00557E3E" w:rsidRPr="0001197D" w:rsidRDefault="00557E3E" w:rsidP="00557E3E">
      <w:pPr>
        <w:pStyle w:val="Odstavecseseznamem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084DEC0" w14:textId="78C84F56" w:rsidR="0030402A" w:rsidRPr="00A8369E" w:rsidRDefault="0030402A" w:rsidP="008D7A6B">
      <w:pPr>
        <w:pStyle w:val="Zkladntext"/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A8369E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01197D">
        <w:rPr>
          <w:rFonts w:asciiTheme="minorHAnsi" w:hAnsiTheme="minorHAnsi" w:cstheme="minorHAnsi"/>
          <w:b/>
          <w:sz w:val="22"/>
          <w:szCs w:val="22"/>
        </w:rPr>
        <w:t>p</w:t>
      </w:r>
      <w:r w:rsidR="00750123" w:rsidRPr="00A8369E">
        <w:rPr>
          <w:rFonts w:asciiTheme="minorHAnsi" w:hAnsiTheme="minorHAnsi" w:cstheme="minorHAnsi"/>
          <w:b/>
          <w:sz w:val="22"/>
          <w:szCs w:val="22"/>
        </w:rPr>
        <w:t>říjemc</w:t>
      </w:r>
      <w:r w:rsidRPr="00A8369E">
        <w:rPr>
          <w:rFonts w:asciiTheme="minorHAnsi" w:hAnsiTheme="minorHAnsi" w:cstheme="minorHAnsi"/>
          <w:b/>
          <w:sz w:val="22"/>
          <w:szCs w:val="22"/>
        </w:rPr>
        <w:t>e:</w:t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914F74">
        <w:rPr>
          <w:rFonts w:asciiTheme="minorHAnsi" w:hAnsiTheme="minorHAnsi" w:cstheme="minorHAnsi"/>
          <w:b/>
          <w:sz w:val="22"/>
          <w:szCs w:val="22"/>
        </w:rPr>
        <w:tab/>
      </w:r>
      <w:r w:rsidR="00CA4AEB">
        <w:rPr>
          <w:rFonts w:asciiTheme="minorHAnsi" w:hAnsiTheme="minorHAnsi" w:cstheme="minorHAnsi"/>
          <w:b/>
          <w:sz w:val="22"/>
          <w:szCs w:val="22"/>
        </w:rPr>
        <w:tab/>
      </w:r>
      <w:r w:rsidR="00914F74" w:rsidRPr="00A8369E">
        <w:rPr>
          <w:rFonts w:asciiTheme="minorHAnsi" w:hAnsiTheme="minorHAnsi" w:cstheme="minorHAnsi"/>
          <w:b/>
          <w:sz w:val="22"/>
          <w:szCs w:val="22"/>
        </w:rPr>
        <w:t>Za</w:t>
      </w:r>
      <w:r w:rsidR="00914F74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914F74" w:rsidRPr="00A8369E">
        <w:rPr>
          <w:rFonts w:asciiTheme="minorHAnsi" w:hAnsiTheme="minorHAnsi" w:cstheme="minorHAnsi"/>
          <w:b/>
          <w:sz w:val="22"/>
          <w:szCs w:val="22"/>
        </w:rPr>
        <w:t>oskytovatele:</w:t>
      </w:r>
    </w:p>
    <w:p w14:paraId="6DFB74F5" w14:textId="77777777" w:rsidR="00CA4AEB" w:rsidRDefault="00CA4AEB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17E7EB52" w14:textId="77777777" w:rsidR="005B1322" w:rsidRDefault="005B1322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4F0F6BC4" w14:textId="77777777" w:rsidR="005B1322" w:rsidRDefault="005B1322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7CC23DB0" w14:textId="77777777" w:rsidR="005B1322" w:rsidRDefault="005B1322" w:rsidP="00663D38">
      <w:pPr>
        <w:pStyle w:val="Zkladn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3856AF4E" w14:textId="6A7DA8B7" w:rsidR="004D3242" w:rsidRDefault="00CA4AEB" w:rsidP="005B1322">
      <w:pPr>
        <w:pStyle w:val="Zkladntext"/>
        <w:spacing w:after="120"/>
        <w:ind w:left="4961" w:hanging="49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Ing. Karel Klusáček, CSc., MBA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D324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D3242" w:rsidRPr="004D3242">
        <w:rPr>
          <w:rFonts w:asciiTheme="minorHAnsi" w:hAnsiTheme="minorHAnsi" w:cstheme="minorHAnsi"/>
          <w:b/>
          <w:bCs/>
          <w:sz w:val="22"/>
          <w:szCs w:val="22"/>
        </w:rPr>
        <w:t>Mgr. Vojtěch Tomášek</w:t>
      </w:r>
    </w:p>
    <w:p w14:paraId="462A05F8" w14:textId="0E113F48" w:rsidR="00557E3E" w:rsidRDefault="00CA4AEB" w:rsidP="005B1322">
      <w:pPr>
        <w:pStyle w:val="Zkladntext"/>
        <w:spacing w:after="120"/>
        <w:ind w:left="4961" w:hanging="49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</w:t>
      </w:r>
      <w:r w:rsidRPr="00CA4A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D3242">
        <w:rPr>
          <w:rFonts w:asciiTheme="minorHAnsi" w:hAnsiTheme="minorHAnsi" w:cstheme="minorHAnsi"/>
          <w:sz w:val="22"/>
          <w:szCs w:val="22"/>
        </w:rPr>
        <w:t>zástupce vrchní</w:t>
      </w:r>
      <w:r w:rsidR="00B65F2D">
        <w:rPr>
          <w:rFonts w:asciiTheme="minorHAnsi" w:hAnsiTheme="minorHAnsi" w:cstheme="minorHAnsi"/>
          <w:sz w:val="22"/>
          <w:szCs w:val="22"/>
        </w:rPr>
        <w:t>ho</w:t>
      </w:r>
      <w:r w:rsidR="004D3242">
        <w:rPr>
          <w:rFonts w:asciiTheme="minorHAnsi" w:hAnsiTheme="minorHAnsi" w:cstheme="minorHAnsi"/>
          <w:sz w:val="22"/>
          <w:szCs w:val="22"/>
        </w:rPr>
        <w:t xml:space="preserve"> ředitel</w:t>
      </w:r>
      <w:r w:rsidR="00B65F2D">
        <w:rPr>
          <w:rFonts w:asciiTheme="minorHAnsi" w:hAnsiTheme="minorHAnsi" w:cstheme="minorHAnsi"/>
          <w:sz w:val="22"/>
          <w:szCs w:val="22"/>
        </w:rPr>
        <w:t>e</w:t>
      </w:r>
      <w:r w:rsidR="004D3242">
        <w:rPr>
          <w:rFonts w:asciiTheme="minorHAnsi" w:hAnsiTheme="minorHAnsi" w:cstheme="minorHAnsi"/>
          <w:sz w:val="22"/>
          <w:szCs w:val="22"/>
        </w:rPr>
        <w:t xml:space="preserve"> sekce vysokého školství, vědy a výzkumu </w:t>
      </w:r>
    </w:p>
    <w:p w14:paraId="6AE381DD" w14:textId="06811CED" w:rsidR="00FE5F29" w:rsidRDefault="00CA4AEB" w:rsidP="0088217A">
      <w:pPr>
        <w:pStyle w:val="Zkladntext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Technologické centrum Praha, </w:t>
      </w:r>
      <w:proofErr w:type="spellStart"/>
      <w:r>
        <w:rPr>
          <w:rFonts w:asciiTheme="minorHAnsi" w:hAnsiTheme="minorHAnsi" w:cstheme="minorHAnsi"/>
          <w:sz w:val="22"/>
          <w:szCs w:val="22"/>
        </w:rPr>
        <w:t>z.s.p.o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B65F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8217A">
        <w:rPr>
          <w:rFonts w:asciiTheme="minorHAnsi" w:hAnsiTheme="minorHAnsi" w:cstheme="minorHAnsi"/>
          <w:sz w:val="22"/>
          <w:szCs w:val="22"/>
        </w:rPr>
        <w:tab/>
      </w:r>
      <w:r w:rsidR="00283D60" w:rsidRPr="00283D60">
        <w:rPr>
          <w:rFonts w:asciiTheme="minorHAnsi" w:hAnsiTheme="minorHAnsi" w:cstheme="minorHAnsi"/>
          <w:sz w:val="22"/>
          <w:szCs w:val="22"/>
        </w:rPr>
        <w:t>Ministerstvo školství, mládeže a tělovýcho</w:t>
      </w:r>
      <w:r w:rsidR="001B39E2">
        <w:rPr>
          <w:rFonts w:asciiTheme="minorHAnsi" w:hAnsiTheme="minorHAnsi" w:cstheme="minorHAnsi"/>
          <w:sz w:val="22"/>
          <w:szCs w:val="22"/>
        </w:rPr>
        <w:t>vy</w:t>
      </w:r>
      <w:bookmarkEnd w:id="1"/>
    </w:p>
    <w:p w14:paraId="07D43419" w14:textId="77777777" w:rsidR="00885EF0" w:rsidRDefault="00885EF0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</w:pPr>
    </w:p>
    <w:p w14:paraId="2A67E8FC" w14:textId="77777777" w:rsidR="00885EF0" w:rsidRDefault="00885EF0" w:rsidP="00E078FE">
      <w:pPr>
        <w:pStyle w:val="Zkladntext"/>
        <w:contextualSpacing/>
        <w:rPr>
          <w:rFonts w:asciiTheme="minorHAnsi" w:hAnsiTheme="minorHAnsi" w:cstheme="minorHAnsi"/>
          <w:sz w:val="22"/>
          <w:szCs w:val="22"/>
        </w:rPr>
      </w:pPr>
    </w:p>
    <w:p w14:paraId="64CBF65A" w14:textId="77777777" w:rsidR="00581871" w:rsidRDefault="00581871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  <w:sectPr w:rsidR="00581871" w:rsidSect="00417F29">
          <w:headerReference w:type="default" r:id="rId8"/>
          <w:footerReference w:type="default" r:id="rId9"/>
          <w:pgSz w:w="11906" w:h="16838" w:code="9"/>
          <w:pgMar w:top="1701" w:right="1276" w:bottom="1701" w:left="1418" w:header="709" w:footer="567" w:gutter="0"/>
          <w:pgNumType w:start="1"/>
          <w:cols w:space="708"/>
          <w:docGrid w:linePitch="360"/>
        </w:sectPr>
      </w:pPr>
    </w:p>
    <w:p w14:paraId="0F5B38FB" w14:textId="0B66F3ED" w:rsidR="00885EF0" w:rsidRPr="008D7A6B" w:rsidRDefault="00885EF0" w:rsidP="008D7A6B">
      <w:pPr>
        <w:pStyle w:val="Zkladntext"/>
        <w:contextualSpacing/>
        <w:jc w:val="center"/>
        <w:rPr>
          <w:rFonts w:asciiTheme="minorHAnsi" w:hAnsiTheme="minorHAnsi" w:cstheme="minorHAnsi"/>
          <w:b/>
          <w:bCs/>
        </w:rPr>
      </w:pPr>
      <w:r w:rsidRPr="008D7A6B">
        <w:rPr>
          <w:rFonts w:asciiTheme="minorHAnsi" w:hAnsiTheme="minorHAnsi" w:cstheme="minorHAnsi"/>
          <w:b/>
          <w:bCs/>
        </w:rPr>
        <w:lastRenderedPageBreak/>
        <w:t xml:space="preserve">Příloha k Dodatku č. </w:t>
      </w:r>
      <w:r w:rsidR="004D3242">
        <w:rPr>
          <w:rFonts w:asciiTheme="minorHAnsi" w:hAnsiTheme="minorHAnsi" w:cstheme="minorHAnsi"/>
          <w:b/>
          <w:bCs/>
        </w:rPr>
        <w:t>3</w:t>
      </w:r>
    </w:p>
    <w:p w14:paraId="7D05BC3F" w14:textId="6DB40D3C" w:rsidR="00885EF0" w:rsidRPr="008D7A6B" w:rsidRDefault="00885EF0" w:rsidP="00885EF0">
      <w:pPr>
        <w:spacing w:before="60" w:after="60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8D7A6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ke Smlouvě o poskytnutí účelové podpory na realizaci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br/>
      </w:r>
      <w:r w:rsidRPr="008D7A6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projektu sdílených činností s identifikačním kódem </w:t>
      </w:r>
      <w:r w:rsidRPr="008D7A6B">
        <w:rPr>
          <w:rFonts w:asciiTheme="minorHAnsi" w:hAnsiTheme="minorHAnsi" w:cstheme="minorHAnsi"/>
          <w:b/>
          <w:i/>
          <w:iCs/>
          <w:sz w:val="24"/>
          <w:szCs w:val="24"/>
        </w:rPr>
        <w:t>MS2501</w:t>
      </w:r>
      <w:r w:rsidRPr="008D7A6B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 názvem</w:t>
      </w:r>
    </w:p>
    <w:p w14:paraId="6013A5B6" w14:textId="77777777" w:rsidR="00885EF0" w:rsidRPr="008D7A6B" w:rsidRDefault="00885EF0" w:rsidP="00885EF0">
      <w:pPr>
        <w:spacing w:before="60"/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8D7A6B">
        <w:rPr>
          <w:rFonts w:asciiTheme="minorHAnsi" w:hAnsiTheme="minorHAnsi" w:cstheme="minorHAnsi"/>
          <w:b/>
          <w:i/>
          <w:iCs/>
          <w:sz w:val="24"/>
          <w:szCs w:val="24"/>
        </w:rPr>
        <w:t>„Strategická inteligence pro výzkum a inovace“</w:t>
      </w:r>
    </w:p>
    <w:p w14:paraId="634EF9A3" w14:textId="77777777" w:rsidR="00885EF0" w:rsidRPr="00605724" w:rsidRDefault="00885EF0" w:rsidP="00605724">
      <w:pPr>
        <w:pStyle w:val="Zkladntext"/>
        <w:contextualSpacing/>
        <w:rPr>
          <w:rFonts w:asciiTheme="minorHAnsi" w:hAnsiTheme="minorHAnsi" w:cstheme="minorHAnsi"/>
          <w:sz w:val="22"/>
          <w:szCs w:val="22"/>
        </w:rPr>
      </w:pPr>
    </w:p>
    <w:p w14:paraId="5ADAD9D0" w14:textId="77777777" w:rsidR="00FC03CB" w:rsidRDefault="00FC03CB" w:rsidP="008D7A6B">
      <w:pPr>
        <w:pStyle w:val="Zkladntext"/>
        <w:ind w:left="3545" w:firstLine="709"/>
        <w:contextualSpacing/>
        <w:rPr>
          <w:rFonts w:asciiTheme="minorHAnsi" w:hAnsiTheme="minorHAnsi" w:cstheme="minorHAnsi"/>
          <w:sz w:val="22"/>
          <w:szCs w:val="22"/>
        </w:rPr>
      </w:pPr>
    </w:p>
    <w:sectPr w:rsidR="00FC03CB" w:rsidSect="00CC32F1">
      <w:pgSz w:w="11906" w:h="16838" w:code="9"/>
      <w:pgMar w:top="1701" w:right="1274" w:bottom="1701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0578" w14:textId="77777777" w:rsidR="00423EE4" w:rsidRDefault="00423EE4" w:rsidP="00DB1A59">
      <w:r>
        <w:separator/>
      </w:r>
    </w:p>
  </w:endnote>
  <w:endnote w:type="continuationSeparator" w:id="0">
    <w:p w14:paraId="344581CC" w14:textId="77777777" w:rsidR="00423EE4" w:rsidRDefault="00423EE4" w:rsidP="00DB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222050"/>
      <w:docPartObj>
        <w:docPartGallery w:val="Page Numbers (Bottom of Page)"/>
        <w:docPartUnique/>
      </w:docPartObj>
    </w:sdtPr>
    <w:sdtEndPr/>
    <w:sdtContent>
      <w:p w14:paraId="7285F8AC" w14:textId="6B997FE2" w:rsidR="00885EF0" w:rsidRDefault="00885EF0">
        <w:pPr>
          <w:pStyle w:val="Zpat"/>
          <w:jc w:val="center"/>
        </w:pPr>
        <w:r w:rsidRPr="008D7A6B">
          <w:rPr>
            <w:rFonts w:asciiTheme="minorHAnsi" w:hAnsiTheme="minorHAnsi" w:cstheme="minorHAnsi"/>
          </w:rPr>
          <w:fldChar w:fldCharType="begin"/>
        </w:r>
        <w:r w:rsidRPr="008D7A6B">
          <w:rPr>
            <w:rFonts w:asciiTheme="minorHAnsi" w:hAnsiTheme="minorHAnsi" w:cstheme="minorHAnsi"/>
          </w:rPr>
          <w:instrText>PAGE   \* MERGEFORMAT</w:instrText>
        </w:r>
        <w:r w:rsidRPr="008D7A6B">
          <w:rPr>
            <w:rFonts w:asciiTheme="minorHAnsi" w:hAnsiTheme="minorHAnsi" w:cstheme="minorHAnsi"/>
          </w:rPr>
          <w:fldChar w:fldCharType="separate"/>
        </w:r>
        <w:r w:rsidRPr="008D7A6B">
          <w:rPr>
            <w:rFonts w:asciiTheme="minorHAnsi" w:hAnsiTheme="minorHAnsi" w:cstheme="minorHAnsi"/>
          </w:rPr>
          <w:t>2</w:t>
        </w:r>
        <w:r w:rsidRPr="008D7A6B">
          <w:rPr>
            <w:rFonts w:asciiTheme="minorHAnsi" w:hAnsiTheme="minorHAnsi" w:cstheme="minorHAnsi"/>
          </w:rPr>
          <w:fldChar w:fldCharType="end"/>
        </w:r>
      </w:p>
    </w:sdtContent>
  </w:sdt>
  <w:p w14:paraId="74AF1107" w14:textId="77777777" w:rsidR="00885EF0" w:rsidRDefault="00885E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2086" w14:textId="77777777" w:rsidR="00423EE4" w:rsidRDefault="00423EE4" w:rsidP="00DB1A59">
      <w:r>
        <w:separator/>
      </w:r>
    </w:p>
  </w:footnote>
  <w:footnote w:type="continuationSeparator" w:id="0">
    <w:p w14:paraId="5E395E6F" w14:textId="77777777" w:rsidR="00423EE4" w:rsidRDefault="00423EE4" w:rsidP="00DB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8F2" w14:textId="0D00AED6" w:rsidR="00097D02" w:rsidRPr="00097D02" w:rsidRDefault="00097D02" w:rsidP="00097D02">
    <w:pPr>
      <w:pStyle w:val="Zhlav"/>
    </w:pPr>
    <w:r w:rsidRPr="00E14D20">
      <w:rPr>
        <w:rFonts w:asciiTheme="minorHAnsi" w:hAnsiTheme="minorHAnsi" w:cstheme="minorHAnsi"/>
      </w:rPr>
      <w:t xml:space="preserve">Ministerstvo školství, mládeže a tělovýchovy </w:t>
    </w:r>
    <w:r w:rsidRPr="00E14D20">
      <w:rPr>
        <w:rFonts w:asciiTheme="minorHAnsi" w:hAnsiTheme="minorHAnsi" w:cstheme="minorHAnsi"/>
      </w:rPr>
      <w:tab/>
    </w:r>
    <w:r w:rsidRPr="00E14D20">
      <w:rPr>
        <w:rFonts w:asciiTheme="minorHAnsi" w:hAnsiTheme="minorHAnsi" w:cstheme="minorHAnsi"/>
      </w:rPr>
      <w:tab/>
    </w:r>
    <w:r w:rsidRPr="0023571B">
      <w:rPr>
        <w:rFonts w:asciiTheme="minorHAnsi" w:hAnsiTheme="minorHAnsi" w:cstheme="minorHAnsi"/>
      </w:rPr>
      <w:t xml:space="preserve">Č. j.: </w:t>
    </w:r>
    <w:r w:rsidRPr="00097D02">
      <w:rPr>
        <w:rFonts w:asciiTheme="minorHAnsi" w:hAnsiTheme="minorHAnsi" w:cstheme="minorHAnsi"/>
      </w:rPr>
      <w:t>MSMT-21675/2024-</w:t>
    </w:r>
    <w:r w:rsidR="00CE0E28">
      <w:rPr>
        <w:rFonts w:asciiTheme="minorHAnsi" w:hAnsiTheme="minorHAnsi" w:cstheme="minorHAnsi"/>
      </w:rPr>
      <w:t>1</w:t>
    </w:r>
    <w:r w:rsidR="00417F29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353"/>
    <w:multiLevelType w:val="hybridMultilevel"/>
    <w:tmpl w:val="6E18EA3A"/>
    <w:lvl w:ilvl="0" w:tplc="609EF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49F"/>
    <w:multiLevelType w:val="hybridMultilevel"/>
    <w:tmpl w:val="4C7A7D7A"/>
    <w:lvl w:ilvl="0" w:tplc="04050013">
      <w:start w:val="1"/>
      <w:numFmt w:val="upperRoman"/>
      <w:lvlText w:val="%1."/>
      <w:lvlJc w:val="righ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C7A9F"/>
    <w:multiLevelType w:val="hybridMultilevel"/>
    <w:tmpl w:val="26EEBF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856"/>
    <w:multiLevelType w:val="hybridMultilevel"/>
    <w:tmpl w:val="06C4C778"/>
    <w:lvl w:ilvl="0" w:tplc="113A63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F3B49"/>
    <w:multiLevelType w:val="hybridMultilevel"/>
    <w:tmpl w:val="31BC4A8A"/>
    <w:lvl w:ilvl="0" w:tplc="C30A07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3751D6"/>
    <w:multiLevelType w:val="hybridMultilevel"/>
    <w:tmpl w:val="B76882D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1F2E"/>
    <w:multiLevelType w:val="hybridMultilevel"/>
    <w:tmpl w:val="BE80AA04"/>
    <w:lvl w:ilvl="0" w:tplc="E6CA6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12C8A"/>
    <w:multiLevelType w:val="hybridMultilevel"/>
    <w:tmpl w:val="8E525C40"/>
    <w:lvl w:ilvl="0" w:tplc="82EE4A80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31C16D5D"/>
    <w:multiLevelType w:val="hybridMultilevel"/>
    <w:tmpl w:val="B0DEDBF2"/>
    <w:lvl w:ilvl="0" w:tplc="C2248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A3564"/>
    <w:multiLevelType w:val="hybridMultilevel"/>
    <w:tmpl w:val="A9328E3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3C65DC"/>
    <w:multiLevelType w:val="hybridMultilevel"/>
    <w:tmpl w:val="2C90E246"/>
    <w:lvl w:ilvl="0" w:tplc="4188893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F0F09"/>
    <w:multiLevelType w:val="hybridMultilevel"/>
    <w:tmpl w:val="F98C0604"/>
    <w:lvl w:ilvl="0" w:tplc="363AA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65664"/>
    <w:multiLevelType w:val="hybridMultilevel"/>
    <w:tmpl w:val="A9328E38"/>
    <w:lvl w:ilvl="0" w:tplc="6C72C2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513BF8"/>
    <w:multiLevelType w:val="hybridMultilevel"/>
    <w:tmpl w:val="F962BA10"/>
    <w:lvl w:ilvl="0" w:tplc="6E180D7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A1035A0"/>
    <w:multiLevelType w:val="hybridMultilevel"/>
    <w:tmpl w:val="28209DD8"/>
    <w:lvl w:ilvl="0" w:tplc="15DC195A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6E034347"/>
    <w:multiLevelType w:val="hybridMultilevel"/>
    <w:tmpl w:val="B76882D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C2347"/>
    <w:multiLevelType w:val="hybridMultilevel"/>
    <w:tmpl w:val="CDA4B698"/>
    <w:lvl w:ilvl="0" w:tplc="08B2082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046FD"/>
    <w:multiLevelType w:val="hybridMultilevel"/>
    <w:tmpl w:val="2C90E24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92681"/>
    <w:multiLevelType w:val="hybridMultilevel"/>
    <w:tmpl w:val="D1149132"/>
    <w:lvl w:ilvl="0" w:tplc="F29C0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127ED"/>
    <w:multiLevelType w:val="hybridMultilevel"/>
    <w:tmpl w:val="AF164AE2"/>
    <w:lvl w:ilvl="0" w:tplc="28140B16">
      <w:start w:val="1"/>
      <w:numFmt w:val="upperRoman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4696278">
    <w:abstractNumId w:val="16"/>
  </w:num>
  <w:num w:numId="2" w16cid:durableId="34354806">
    <w:abstractNumId w:val="10"/>
  </w:num>
  <w:num w:numId="3" w16cid:durableId="212734032">
    <w:abstractNumId w:val="19"/>
  </w:num>
  <w:num w:numId="4" w16cid:durableId="1796219302">
    <w:abstractNumId w:val="1"/>
  </w:num>
  <w:num w:numId="5" w16cid:durableId="1721781316">
    <w:abstractNumId w:val="0"/>
  </w:num>
  <w:num w:numId="6" w16cid:durableId="783110234">
    <w:abstractNumId w:val="11"/>
  </w:num>
  <w:num w:numId="7" w16cid:durableId="628820585">
    <w:abstractNumId w:val="3"/>
  </w:num>
  <w:num w:numId="8" w16cid:durableId="178785136">
    <w:abstractNumId w:val="18"/>
  </w:num>
  <w:num w:numId="9" w16cid:durableId="332226530">
    <w:abstractNumId w:val="8"/>
  </w:num>
  <w:num w:numId="10" w16cid:durableId="262039102">
    <w:abstractNumId w:val="6"/>
  </w:num>
  <w:num w:numId="11" w16cid:durableId="1557548000">
    <w:abstractNumId w:val="2"/>
  </w:num>
  <w:num w:numId="12" w16cid:durableId="1428115215">
    <w:abstractNumId w:val="12"/>
  </w:num>
  <w:num w:numId="13" w16cid:durableId="292299033">
    <w:abstractNumId w:val="14"/>
  </w:num>
  <w:num w:numId="14" w16cid:durableId="1811827044">
    <w:abstractNumId w:val="7"/>
  </w:num>
  <w:num w:numId="15" w16cid:durableId="1894803766">
    <w:abstractNumId w:val="9"/>
  </w:num>
  <w:num w:numId="16" w16cid:durableId="734356861">
    <w:abstractNumId w:val="13"/>
  </w:num>
  <w:num w:numId="17" w16cid:durableId="1737708041">
    <w:abstractNumId w:val="4"/>
  </w:num>
  <w:num w:numId="18" w16cid:durableId="984967003">
    <w:abstractNumId w:val="15"/>
  </w:num>
  <w:num w:numId="19" w16cid:durableId="191305176">
    <w:abstractNumId w:val="17"/>
  </w:num>
  <w:num w:numId="20" w16cid:durableId="90225493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ist1$`"/>
    <w:activeRecord w:val="-1"/>
    <w:odso>
      <w:udl w:val="Provider=Microsoft.ACE.OLEDB.12.0;User ID=Admin;Data Source=C:\Documents and Settings\juricovaj\Dokumenty\Mobility\Rakousko\Protokol 2014-2015\Proplacení podpory v roce 2014\Tabulka s finančními údaji příjemců 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ist1$"/>
      <w:src r:id="rId2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AB"/>
    <w:rsid w:val="000003A1"/>
    <w:rsid w:val="000003AA"/>
    <w:rsid w:val="00000DA3"/>
    <w:rsid w:val="00001B71"/>
    <w:rsid w:val="00003219"/>
    <w:rsid w:val="00007C14"/>
    <w:rsid w:val="00007D98"/>
    <w:rsid w:val="0001197D"/>
    <w:rsid w:val="0001205A"/>
    <w:rsid w:val="00013B24"/>
    <w:rsid w:val="000140D2"/>
    <w:rsid w:val="00014121"/>
    <w:rsid w:val="00014AEA"/>
    <w:rsid w:val="00015F18"/>
    <w:rsid w:val="000162E3"/>
    <w:rsid w:val="00016636"/>
    <w:rsid w:val="00016C79"/>
    <w:rsid w:val="00016E1B"/>
    <w:rsid w:val="000174B1"/>
    <w:rsid w:val="0002080A"/>
    <w:rsid w:val="00020B4F"/>
    <w:rsid w:val="000210FE"/>
    <w:rsid w:val="00021CEB"/>
    <w:rsid w:val="00023191"/>
    <w:rsid w:val="00023C43"/>
    <w:rsid w:val="0002428A"/>
    <w:rsid w:val="00024627"/>
    <w:rsid w:val="00024B4B"/>
    <w:rsid w:val="00025FC0"/>
    <w:rsid w:val="00027119"/>
    <w:rsid w:val="00027152"/>
    <w:rsid w:val="00030273"/>
    <w:rsid w:val="000303F2"/>
    <w:rsid w:val="000306F2"/>
    <w:rsid w:val="00030A62"/>
    <w:rsid w:val="00030C18"/>
    <w:rsid w:val="0003101A"/>
    <w:rsid w:val="00031517"/>
    <w:rsid w:val="00032F61"/>
    <w:rsid w:val="00033345"/>
    <w:rsid w:val="00036EC2"/>
    <w:rsid w:val="000375F8"/>
    <w:rsid w:val="000410DE"/>
    <w:rsid w:val="00042140"/>
    <w:rsid w:val="00042F00"/>
    <w:rsid w:val="0004358C"/>
    <w:rsid w:val="00043B14"/>
    <w:rsid w:val="0004494E"/>
    <w:rsid w:val="00044C6C"/>
    <w:rsid w:val="00046C16"/>
    <w:rsid w:val="000475A1"/>
    <w:rsid w:val="000514F4"/>
    <w:rsid w:val="00052D82"/>
    <w:rsid w:val="00052E3A"/>
    <w:rsid w:val="00053220"/>
    <w:rsid w:val="00053AFD"/>
    <w:rsid w:val="00054976"/>
    <w:rsid w:val="00055293"/>
    <w:rsid w:val="00055AB9"/>
    <w:rsid w:val="00056D2A"/>
    <w:rsid w:val="0005798C"/>
    <w:rsid w:val="00057D91"/>
    <w:rsid w:val="00057E90"/>
    <w:rsid w:val="00061B03"/>
    <w:rsid w:val="00061D2F"/>
    <w:rsid w:val="00063878"/>
    <w:rsid w:val="00064F13"/>
    <w:rsid w:val="00067C1D"/>
    <w:rsid w:val="00070206"/>
    <w:rsid w:val="000704F8"/>
    <w:rsid w:val="00070BEA"/>
    <w:rsid w:val="00071027"/>
    <w:rsid w:val="00073AFB"/>
    <w:rsid w:val="00075402"/>
    <w:rsid w:val="00075C76"/>
    <w:rsid w:val="0007707E"/>
    <w:rsid w:val="0008049F"/>
    <w:rsid w:val="00080DAF"/>
    <w:rsid w:val="000814A8"/>
    <w:rsid w:val="00081BE2"/>
    <w:rsid w:val="00081C3B"/>
    <w:rsid w:val="0008256F"/>
    <w:rsid w:val="00083599"/>
    <w:rsid w:val="00084637"/>
    <w:rsid w:val="0008493C"/>
    <w:rsid w:val="000855D5"/>
    <w:rsid w:val="00085964"/>
    <w:rsid w:val="000861E4"/>
    <w:rsid w:val="000863E7"/>
    <w:rsid w:val="00086B76"/>
    <w:rsid w:val="00086EF0"/>
    <w:rsid w:val="00087106"/>
    <w:rsid w:val="000878ED"/>
    <w:rsid w:val="00087A1A"/>
    <w:rsid w:val="00090B70"/>
    <w:rsid w:val="00092E60"/>
    <w:rsid w:val="0009336E"/>
    <w:rsid w:val="0009477D"/>
    <w:rsid w:val="00095367"/>
    <w:rsid w:val="0009566C"/>
    <w:rsid w:val="00096328"/>
    <w:rsid w:val="00097666"/>
    <w:rsid w:val="00097D02"/>
    <w:rsid w:val="000A14A3"/>
    <w:rsid w:val="000A19B0"/>
    <w:rsid w:val="000A19EE"/>
    <w:rsid w:val="000A1C26"/>
    <w:rsid w:val="000A23D0"/>
    <w:rsid w:val="000A2EB9"/>
    <w:rsid w:val="000A43C0"/>
    <w:rsid w:val="000A445C"/>
    <w:rsid w:val="000A4B8C"/>
    <w:rsid w:val="000A54FA"/>
    <w:rsid w:val="000A5A75"/>
    <w:rsid w:val="000A60F6"/>
    <w:rsid w:val="000A6C5E"/>
    <w:rsid w:val="000A7682"/>
    <w:rsid w:val="000B0C68"/>
    <w:rsid w:val="000B119C"/>
    <w:rsid w:val="000B2A6D"/>
    <w:rsid w:val="000B2FC3"/>
    <w:rsid w:val="000B33C2"/>
    <w:rsid w:val="000B5C16"/>
    <w:rsid w:val="000B748D"/>
    <w:rsid w:val="000C1CE9"/>
    <w:rsid w:val="000C1E74"/>
    <w:rsid w:val="000C1E85"/>
    <w:rsid w:val="000C273A"/>
    <w:rsid w:val="000C4B51"/>
    <w:rsid w:val="000C4C28"/>
    <w:rsid w:val="000C688F"/>
    <w:rsid w:val="000D0D89"/>
    <w:rsid w:val="000D189B"/>
    <w:rsid w:val="000D22D8"/>
    <w:rsid w:val="000D25F7"/>
    <w:rsid w:val="000D29E9"/>
    <w:rsid w:val="000D3684"/>
    <w:rsid w:val="000D3F40"/>
    <w:rsid w:val="000D53D2"/>
    <w:rsid w:val="000D5756"/>
    <w:rsid w:val="000D5CE3"/>
    <w:rsid w:val="000D70A0"/>
    <w:rsid w:val="000E06A0"/>
    <w:rsid w:val="000E0A95"/>
    <w:rsid w:val="000E0AED"/>
    <w:rsid w:val="000E10DF"/>
    <w:rsid w:val="000E28D9"/>
    <w:rsid w:val="000E6AEF"/>
    <w:rsid w:val="000E7AF4"/>
    <w:rsid w:val="000F3579"/>
    <w:rsid w:val="000F5ED2"/>
    <w:rsid w:val="000F7181"/>
    <w:rsid w:val="000F7751"/>
    <w:rsid w:val="0010018B"/>
    <w:rsid w:val="001006EA"/>
    <w:rsid w:val="001018DF"/>
    <w:rsid w:val="001023EC"/>
    <w:rsid w:val="00103A8B"/>
    <w:rsid w:val="00104C6D"/>
    <w:rsid w:val="00107CAD"/>
    <w:rsid w:val="00110795"/>
    <w:rsid w:val="00112278"/>
    <w:rsid w:val="0011334C"/>
    <w:rsid w:val="00113799"/>
    <w:rsid w:val="00113CB3"/>
    <w:rsid w:val="001155CF"/>
    <w:rsid w:val="00115F63"/>
    <w:rsid w:val="001161AB"/>
    <w:rsid w:val="0011676B"/>
    <w:rsid w:val="00116932"/>
    <w:rsid w:val="0012235F"/>
    <w:rsid w:val="00122C35"/>
    <w:rsid w:val="00123C78"/>
    <w:rsid w:val="00125DF7"/>
    <w:rsid w:val="001309F8"/>
    <w:rsid w:val="00133E51"/>
    <w:rsid w:val="00134621"/>
    <w:rsid w:val="00135747"/>
    <w:rsid w:val="00136D97"/>
    <w:rsid w:val="001412AC"/>
    <w:rsid w:val="001417BD"/>
    <w:rsid w:val="00144D4B"/>
    <w:rsid w:val="00145A8E"/>
    <w:rsid w:val="00146948"/>
    <w:rsid w:val="00147435"/>
    <w:rsid w:val="0014784C"/>
    <w:rsid w:val="00147D18"/>
    <w:rsid w:val="00151091"/>
    <w:rsid w:val="001524A6"/>
    <w:rsid w:val="00154345"/>
    <w:rsid w:val="00160D5B"/>
    <w:rsid w:val="0016425B"/>
    <w:rsid w:val="001643D4"/>
    <w:rsid w:val="00166205"/>
    <w:rsid w:val="00166EC6"/>
    <w:rsid w:val="0016792F"/>
    <w:rsid w:val="00167E79"/>
    <w:rsid w:val="00167EFA"/>
    <w:rsid w:val="00170A87"/>
    <w:rsid w:val="00170C43"/>
    <w:rsid w:val="00170FA4"/>
    <w:rsid w:val="00171F87"/>
    <w:rsid w:val="001721D7"/>
    <w:rsid w:val="001725B8"/>
    <w:rsid w:val="00173F14"/>
    <w:rsid w:val="0017556D"/>
    <w:rsid w:val="001756E7"/>
    <w:rsid w:val="001760E5"/>
    <w:rsid w:val="001827E2"/>
    <w:rsid w:val="001838E9"/>
    <w:rsid w:val="00183E65"/>
    <w:rsid w:val="00183FF9"/>
    <w:rsid w:val="00184763"/>
    <w:rsid w:val="001848A6"/>
    <w:rsid w:val="00184DDA"/>
    <w:rsid w:val="00186B56"/>
    <w:rsid w:val="0018716D"/>
    <w:rsid w:val="001908A0"/>
    <w:rsid w:val="001932BD"/>
    <w:rsid w:val="0019420B"/>
    <w:rsid w:val="00194F94"/>
    <w:rsid w:val="00195716"/>
    <w:rsid w:val="001960C3"/>
    <w:rsid w:val="00197918"/>
    <w:rsid w:val="001A0EDB"/>
    <w:rsid w:val="001A19A7"/>
    <w:rsid w:val="001A19C9"/>
    <w:rsid w:val="001A2180"/>
    <w:rsid w:val="001A31D2"/>
    <w:rsid w:val="001A4A62"/>
    <w:rsid w:val="001A4E41"/>
    <w:rsid w:val="001A4FE9"/>
    <w:rsid w:val="001B1634"/>
    <w:rsid w:val="001B21BF"/>
    <w:rsid w:val="001B2590"/>
    <w:rsid w:val="001B2676"/>
    <w:rsid w:val="001B334B"/>
    <w:rsid w:val="001B336A"/>
    <w:rsid w:val="001B39E2"/>
    <w:rsid w:val="001B5712"/>
    <w:rsid w:val="001B7AD3"/>
    <w:rsid w:val="001C0387"/>
    <w:rsid w:val="001C1A85"/>
    <w:rsid w:val="001C2D79"/>
    <w:rsid w:val="001C3103"/>
    <w:rsid w:val="001C356A"/>
    <w:rsid w:val="001C3C0C"/>
    <w:rsid w:val="001C40F6"/>
    <w:rsid w:val="001C46F5"/>
    <w:rsid w:val="001C53B9"/>
    <w:rsid w:val="001C5B0F"/>
    <w:rsid w:val="001C762E"/>
    <w:rsid w:val="001C764C"/>
    <w:rsid w:val="001C7685"/>
    <w:rsid w:val="001D04DB"/>
    <w:rsid w:val="001D1044"/>
    <w:rsid w:val="001D653C"/>
    <w:rsid w:val="001D7020"/>
    <w:rsid w:val="001D7EEF"/>
    <w:rsid w:val="001E0E02"/>
    <w:rsid w:val="001E15D9"/>
    <w:rsid w:val="001E2035"/>
    <w:rsid w:val="001E289C"/>
    <w:rsid w:val="001E2984"/>
    <w:rsid w:val="001E3244"/>
    <w:rsid w:val="001E391D"/>
    <w:rsid w:val="001E39E4"/>
    <w:rsid w:val="001E56BD"/>
    <w:rsid w:val="001E5AF8"/>
    <w:rsid w:val="001E62C0"/>
    <w:rsid w:val="001E63BF"/>
    <w:rsid w:val="001F0228"/>
    <w:rsid w:val="001F042A"/>
    <w:rsid w:val="001F11E3"/>
    <w:rsid w:val="001F1ABA"/>
    <w:rsid w:val="001F1F33"/>
    <w:rsid w:val="001F2B2F"/>
    <w:rsid w:val="001F31E4"/>
    <w:rsid w:val="001F6241"/>
    <w:rsid w:val="002002A6"/>
    <w:rsid w:val="002010D5"/>
    <w:rsid w:val="00201506"/>
    <w:rsid w:val="00202D16"/>
    <w:rsid w:val="00203860"/>
    <w:rsid w:val="0020430D"/>
    <w:rsid w:val="00204676"/>
    <w:rsid w:val="0020606D"/>
    <w:rsid w:val="00207452"/>
    <w:rsid w:val="0020749C"/>
    <w:rsid w:val="00210652"/>
    <w:rsid w:val="0021354D"/>
    <w:rsid w:val="00213C65"/>
    <w:rsid w:val="00215FE9"/>
    <w:rsid w:val="00216C63"/>
    <w:rsid w:val="002179F5"/>
    <w:rsid w:val="00217C79"/>
    <w:rsid w:val="00217FFE"/>
    <w:rsid w:val="002201C9"/>
    <w:rsid w:val="002209D7"/>
    <w:rsid w:val="00220E68"/>
    <w:rsid w:val="002211DF"/>
    <w:rsid w:val="0022294E"/>
    <w:rsid w:val="00222BCD"/>
    <w:rsid w:val="00223038"/>
    <w:rsid w:val="00224846"/>
    <w:rsid w:val="00224996"/>
    <w:rsid w:val="00224C05"/>
    <w:rsid w:val="00225BE7"/>
    <w:rsid w:val="00225CAE"/>
    <w:rsid w:val="0022744E"/>
    <w:rsid w:val="0023124A"/>
    <w:rsid w:val="00232C41"/>
    <w:rsid w:val="0023495D"/>
    <w:rsid w:val="0023532E"/>
    <w:rsid w:val="00235355"/>
    <w:rsid w:val="0023566A"/>
    <w:rsid w:val="0023571B"/>
    <w:rsid w:val="00235CAF"/>
    <w:rsid w:val="002362BE"/>
    <w:rsid w:val="002377EC"/>
    <w:rsid w:val="00237A92"/>
    <w:rsid w:val="00240176"/>
    <w:rsid w:val="002410CE"/>
    <w:rsid w:val="002454E9"/>
    <w:rsid w:val="002459F4"/>
    <w:rsid w:val="00245C64"/>
    <w:rsid w:val="00245FFC"/>
    <w:rsid w:val="00246781"/>
    <w:rsid w:val="00247AF2"/>
    <w:rsid w:val="00251423"/>
    <w:rsid w:val="0025171E"/>
    <w:rsid w:val="0025211A"/>
    <w:rsid w:val="00252AD0"/>
    <w:rsid w:val="002539AD"/>
    <w:rsid w:val="00255263"/>
    <w:rsid w:val="00255FF8"/>
    <w:rsid w:val="0025708D"/>
    <w:rsid w:val="002612E9"/>
    <w:rsid w:val="002612EF"/>
    <w:rsid w:val="002618CE"/>
    <w:rsid w:val="00263893"/>
    <w:rsid w:val="00263BFB"/>
    <w:rsid w:val="0026527F"/>
    <w:rsid w:val="00266010"/>
    <w:rsid w:val="00266DBD"/>
    <w:rsid w:val="00267429"/>
    <w:rsid w:val="00267911"/>
    <w:rsid w:val="0027091C"/>
    <w:rsid w:val="00271067"/>
    <w:rsid w:val="002730A6"/>
    <w:rsid w:val="0027317C"/>
    <w:rsid w:val="00273C5E"/>
    <w:rsid w:val="00274174"/>
    <w:rsid w:val="002746D2"/>
    <w:rsid w:val="0027623F"/>
    <w:rsid w:val="0027686C"/>
    <w:rsid w:val="00277C27"/>
    <w:rsid w:val="002828B9"/>
    <w:rsid w:val="00283D60"/>
    <w:rsid w:val="002844C1"/>
    <w:rsid w:val="0028463C"/>
    <w:rsid w:val="00286019"/>
    <w:rsid w:val="002907D7"/>
    <w:rsid w:val="0029236E"/>
    <w:rsid w:val="00292D71"/>
    <w:rsid w:val="00293DAB"/>
    <w:rsid w:val="00294B80"/>
    <w:rsid w:val="00296A73"/>
    <w:rsid w:val="0029711A"/>
    <w:rsid w:val="00297BBD"/>
    <w:rsid w:val="002A0157"/>
    <w:rsid w:val="002A050E"/>
    <w:rsid w:val="002A2280"/>
    <w:rsid w:val="002A286D"/>
    <w:rsid w:val="002A2C55"/>
    <w:rsid w:val="002A2E3F"/>
    <w:rsid w:val="002A33CD"/>
    <w:rsid w:val="002A38A4"/>
    <w:rsid w:val="002A3A3D"/>
    <w:rsid w:val="002A3A6E"/>
    <w:rsid w:val="002A430B"/>
    <w:rsid w:val="002A4ACE"/>
    <w:rsid w:val="002A4EDB"/>
    <w:rsid w:val="002A677F"/>
    <w:rsid w:val="002B0460"/>
    <w:rsid w:val="002B1C16"/>
    <w:rsid w:val="002B2EEA"/>
    <w:rsid w:val="002B340F"/>
    <w:rsid w:val="002B34E9"/>
    <w:rsid w:val="002B4975"/>
    <w:rsid w:val="002B4B6B"/>
    <w:rsid w:val="002B7158"/>
    <w:rsid w:val="002B766C"/>
    <w:rsid w:val="002B786C"/>
    <w:rsid w:val="002B7B06"/>
    <w:rsid w:val="002C2857"/>
    <w:rsid w:val="002C2A57"/>
    <w:rsid w:val="002C2E88"/>
    <w:rsid w:val="002C44C0"/>
    <w:rsid w:val="002C513F"/>
    <w:rsid w:val="002C515C"/>
    <w:rsid w:val="002C5E70"/>
    <w:rsid w:val="002C718A"/>
    <w:rsid w:val="002C7C18"/>
    <w:rsid w:val="002D048A"/>
    <w:rsid w:val="002D0EA4"/>
    <w:rsid w:val="002D1859"/>
    <w:rsid w:val="002D2CD9"/>
    <w:rsid w:val="002D3259"/>
    <w:rsid w:val="002D367E"/>
    <w:rsid w:val="002D3FE2"/>
    <w:rsid w:val="002D4B61"/>
    <w:rsid w:val="002D54B4"/>
    <w:rsid w:val="002D590C"/>
    <w:rsid w:val="002D641B"/>
    <w:rsid w:val="002D66D8"/>
    <w:rsid w:val="002D7A97"/>
    <w:rsid w:val="002E023A"/>
    <w:rsid w:val="002E14C1"/>
    <w:rsid w:val="002E1E59"/>
    <w:rsid w:val="002E1E8F"/>
    <w:rsid w:val="002E28A2"/>
    <w:rsid w:val="002E2DB2"/>
    <w:rsid w:val="002E331B"/>
    <w:rsid w:val="002E3EE1"/>
    <w:rsid w:val="002E42E6"/>
    <w:rsid w:val="002E5607"/>
    <w:rsid w:val="002E5E99"/>
    <w:rsid w:val="002E66F1"/>
    <w:rsid w:val="002E73AF"/>
    <w:rsid w:val="002E7D1F"/>
    <w:rsid w:val="002E7DF9"/>
    <w:rsid w:val="002F16D9"/>
    <w:rsid w:val="002F3B48"/>
    <w:rsid w:val="002F4290"/>
    <w:rsid w:val="002F4712"/>
    <w:rsid w:val="002F4C69"/>
    <w:rsid w:val="002F531C"/>
    <w:rsid w:val="002F620B"/>
    <w:rsid w:val="002F62F5"/>
    <w:rsid w:val="002F7651"/>
    <w:rsid w:val="002F7DE5"/>
    <w:rsid w:val="003005A7"/>
    <w:rsid w:val="003011A1"/>
    <w:rsid w:val="003018DC"/>
    <w:rsid w:val="0030275B"/>
    <w:rsid w:val="00302AA5"/>
    <w:rsid w:val="00302CFD"/>
    <w:rsid w:val="00303F3A"/>
    <w:rsid w:val="0030402A"/>
    <w:rsid w:val="003057DA"/>
    <w:rsid w:val="0031026B"/>
    <w:rsid w:val="00310573"/>
    <w:rsid w:val="00310D64"/>
    <w:rsid w:val="003118B6"/>
    <w:rsid w:val="00314A8D"/>
    <w:rsid w:val="00317D3F"/>
    <w:rsid w:val="00321D19"/>
    <w:rsid w:val="00321DE9"/>
    <w:rsid w:val="00322840"/>
    <w:rsid w:val="00323F77"/>
    <w:rsid w:val="00324BED"/>
    <w:rsid w:val="003266D4"/>
    <w:rsid w:val="00326F56"/>
    <w:rsid w:val="00326FA3"/>
    <w:rsid w:val="00327B45"/>
    <w:rsid w:val="00330011"/>
    <w:rsid w:val="0033084A"/>
    <w:rsid w:val="003322AE"/>
    <w:rsid w:val="003325B1"/>
    <w:rsid w:val="003327D7"/>
    <w:rsid w:val="0033350C"/>
    <w:rsid w:val="00333F46"/>
    <w:rsid w:val="003346AB"/>
    <w:rsid w:val="00337541"/>
    <w:rsid w:val="00337F2D"/>
    <w:rsid w:val="0034138C"/>
    <w:rsid w:val="003415C7"/>
    <w:rsid w:val="00341B05"/>
    <w:rsid w:val="00341D56"/>
    <w:rsid w:val="00342493"/>
    <w:rsid w:val="003427A5"/>
    <w:rsid w:val="00343CF3"/>
    <w:rsid w:val="003440FE"/>
    <w:rsid w:val="00344351"/>
    <w:rsid w:val="00346388"/>
    <w:rsid w:val="00346857"/>
    <w:rsid w:val="00347555"/>
    <w:rsid w:val="00347C56"/>
    <w:rsid w:val="00347C66"/>
    <w:rsid w:val="00347EAD"/>
    <w:rsid w:val="00350198"/>
    <w:rsid w:val="00350453"/>
    <w:rsid w:val="00351A86"/>
    <w:rsid w:val="00353DC4"/>
    <w:rsid w:val="00355645"/>
    <w:rsid w:val="003578CE"/>
    <w:rsid w:val="00360160"/>
    <w:rsid w:val="00360EAB"/>
    <w:rsid w:val="00361A17"/>
    <w:rsid w:val="00362ED8"/>
    <w:rsid w:val="003648B4"/>
    <w:rsid w:val="00370FA8"/>
    <w:rsid w:val="00371D22"/>
    <w:rsid w:val="00372F9C"/>
    <w:rsid w:val="00373213"/>
    <w:rsid w:val="00375C8C"/>
    <w:rsid w:val="003779BC"/>
    <w:rsid w:val="00380E0E"/>
    <w:rsid w:val="00384065"/>
    <w:rsid w:val="00385185"/>
    <w:rsid w:val="0038599F"/>
    <w:rsid w:val="003866E0"/>
    <w:rsid w:val="00386D0A"/>
    <w:rsid w:val="00390911"/>
    <w:rsid w:val="003927AC"/>
    <w:rsid w:val="003935EB"/>
    <w:rsid w:val="0039464B"/>
    <w:rsid w:val="00394701"/>
    <w:rsid w:val="00395B07"/>
    <w:rsid w:val="003975E7"/>
    <w:rsid w:val="003A169B"/>
    <w:rsid w:val="003A1992"/>
    <w:rsid w:val="003A26D8"/>
    <w:rsid w:val="003A2AA3"/>
    <w:rsid w:val="003A30B1"/>
    <w:rsid w:val="003A3D95"/>
    <w:rsid w:val="003A5605"/>
    <w:rsid w:val="003A65F3"/>
    <w:rsid w:val="003A67D7"/>
    <w:rsid w:val="003A67FE"/>
    <w:rsid w:val="003B03E1"/>
    <w:rsid w:val="003B1713"/>
    <w:rsid w:val="003B1A91"/>
    <w:rsid w:val="003B1AF4"/>
    <w:rsid w:val="003B2725"/>
    <w:rsid w:val="003B28CF"/>
    <w:rsid w:val="003B2AA9"/>
    <w:rsid w:val="003B3E9D"/>
    <w:rsid w:val="003B4841"/>
    <w:rsid w:val="003B50E7"/>
    <w:rsid w:val="003B5DC8"/>
    <w:rsid w:val="003B6B7F"/>
    <w:rsid w:val="003B6D1B"/>
    <w:rsid w:val="003B7709"/>
    <w:rsid w:val="003C0318"/>
    <w:rsid w:val="003C075D"/>
    <w:rsid w:val="003C49C7"/>
    <w:rsid w:val="003C4DD9"/>
    <w:rsid w:val="003C643F"/>
    <w:rsid w:val="003C6CF7"/>
    <w:rsid w:val="003C712A"/>
    <w:rsid w:val="003D0AD2"/>
    <w:rsid w:val="003D1ABD"/>
    <w:rsid w:val="003D22D5"/>
    <w:rsid w:val="003D353F"/>
    <w:rsid w:val="003D3841"/>
    <w:rsid w:val="003D3957"/>
    <w:rsid w:val="003D5C26"/>
    <w:rsid w:val="003D7344"/>
    <w:rsid w:val="003D7651"/>
    <w:rsid w:val="003E0F94"/>
    <w:rsid w:val="003E2C81"/>
    <w:rsid w:val="003E2CA0"/>
    <w:rsid w:val="003E46C9"/>
    <w:rsid w:val="003E48B4"/>
    <w:rsid w:val="003E4D95"/>
    <w:rsid w:val="003E4E7B"/>
    <w:rsid w:val="003E56AA"/>
    <w:rsid w:val="003E736C"/>
    <w:rsid w:val="003E7424"/>
    <w:rsid w:val="003E7483"/>
    <w:rsid w:val="003F2093"/>
    <w:rsid w:val="003F2AED"/>
    <w:rsid w:val="003F2C39"/>
    <w:rsid w:val="003F2C77"/>
    <w:rsid w:val="003F491F"/>
    <w:rsid w:val="003F4EFF"/>
    <w:rsid w:val="003F6866"/>
    <w:rsid w:val="00400F9E"/>
    <w:rsid w:val="00403B16"/>
    <w:rsid w:val="00403FA1"/>
    <w:rsid w:val="004043F7"/>
    <w:rsid w:val="00410CB1"/>
    <w:rsid w:val="00410FEA"/>
    <w:rsid w:val="004110DF"/>
    <w:rsid w:val="00411258"/>
    <w:rsid w:val="00411A66"/>
    <w:rsid w:val="00412B6A"/>
    <w:rsid w:val="0041336A"/>
    <w:rsid w:val="004136ED"/>
    <w:rsid w:val="00413761"/>
    <w:rsid w:val="00413A3B"/>
    <w:rsid w:val="00413CE3"/>
    <w:rsid w:val="004173B5"/>
    <w:rsid w:val="00417F29"/>
    <w:rsid w:val="004205C5"/>
    <w:rsid w:val="004214AD"/>
    <w:rsid w:val="00422074"/>
    <w:rsid w:val="00423EE4"/>
    <w:rsid w:val="004245FE"/>
    <w:rsid w:val="0042532A"/>
    <w:rsid w:val="0042584E"/>
    <w:rsid w:val="0042602C"/>
    <w:rsid w:val="0043120C"/>
    <w:rsid w:val="00433437"/>
    <w:rsid w:val="0043426B"/>
    <w:rsid w:val="0043435F"/>
    <w:rsid w:val="00436184"/>
    <w:rsid w:val="00436D23"/>
    <w:rsid w:val="004374A8"/>
    <w:rsid w:val="00437FC5"/>
    <w:rsid w:val="004404DD"/>
    <w:rsid w:val="00442509"/>
    <w:rsid w:val="00442520"/>
    <w:rsid w:val="00442B0E"/>
    <w:rsid w:val="00443635"/>
    <w:rsid w:val="00443B24"/>
    <w:rsid w:val="004444E2"/>
    <w:rsid w:val="004455AA"/>
    <w:rsid w:val="004462EE"/>
    <w:rsid w:val="0044784E"/>
    <w:rsid w:val="0045016D"/>
    <w:rsid w:val="004513B4"/>
    <w:rsid w:val="00452E46"/>
    <w:rsid w:val="00454CB3"/>
    <w:rsid w:val="00454FC0"/>
    <w:rsid w:val="00456601"/>
    <w:rsid w:val="00456DD7"/>
    <w:rsid w:val="00456DE9"/>
    <w:rsid w:val="00457947"/>
    <w:rsid w:val="0045797D"/>
    <w:rsid w:val="00460842"/>
    <w:rsid w:val="00461EEE"/>
    <w:rsid w:val="0046201C"/>
    <w:rsid w:val="00462266"/>
    <w:rsid w:val="00463A74"/>
    <w:rsid w:val="004640D6"/>
    <w:rsid w:val="004644B8"/>
    <w:rsid w:val="00464C03"/>
    <w:rsid w:val="00465AFE"/>
    <w:rsid w:val="00465C0F"/>
    <w:rsid w:val="004665FA"/>
    <w:rsid w:val="004673F6"/>
    <w:rsid w:val="004679A8"/>
    <w:rsid w:val="0047011A"/>
    <w:rsid w:val="00470BC0"/>
    <w:rsid w:val="004719B3"/>
    <w:rsid w:val="004724D5"/>
    <w:rsid w:val="0047299C"/>
    <w:rsid w:val="004742A9"/>
    <w:rsid w:val="0047494D"/>
    <w:rsid w:val="00475101"/>
    <w:rsid w:val="0047595D"/>
    <w:rsid w:val="00481212"/>
    <w:rsid w:val="004816E7"/>
    <w:rsid w:val="0048325D"/>
    <w:rsid w:val="0048412E"/>
    <w:rsid w:val="00484E4A"/>
    <w:rsid w:val="00486E35"/>
    <w:rsid w:val="00487105"/>
    <w:rsid w:val="00487396"/>
    <w:rsid w:val="00487611"/>
    <w:rsid w:val="00492BF4"/>
    <w:rsid w:val="00493436"/>
    <w:rsid w:val="00493F46"/>
    <w:rsid w:val="004940E7"/>
    <w:rsid w:val="004946E7"/>
    <w:rsid w:val="00494D14"/>
    <w:rsid w:val="00495C0E"/>
    <w:rsid w:val="0049712B"/>
    <w:rsid w:val="00497392"/>
    <w:rsid w:val="004A0D9E"/>
    <w:rsid w:val="004A0FBD"/>
    <w:rsid w:val="004A31DC"/>
    <w:rsid w:val="004A4CB8"/>
    <w:rsid w:val="004A5031"/>
    <w:rsid w:val="004A538A"/>
    <w:rsid w:val="004A69D0"/>
    <w:rsid w:val="004A76D4"/>
    <w:rsid w:val="004A7AB8"/>
    <w:rsid w:val="004A7F31"/>
    <w:rsid w:val="004B202F"/>
    <w:rsid w:val="004B2512"/>
    <w:rsid w:val="004B26E6"/>
    <w:rsid w:val="004B2A95"/>
    <w:rsid w:val="004B2E6C"/>
    <w:rsid w:val="004B3181"/>
    <w:rsid w:val="004B35BD"/>
    <w:rsid w:val="004B55CD"/>
    <w:rsid w:val="004B7576"/>
    <w:rsid w:val="004B7E02"/>
    <w:rsid w:val="004C1C7F"/>
    <w:rsid w:val="004C2E40"/>
    <w:rsid w:val="004C330C"/>
    <w:rsid w:val="004C35C3"/>
    <w:rsid w:val="004C4CD8"/>
    <w:rsid w:val="004C4E8E"/>
    <w:rsid w:val="004C5308"/>
    <w:rsid w:val="004C5839"/>
    <w:rsid w:val="004C591D"/>
    <w:rsid w:val="004C5926"/>
    <w:rsid w:val="004C62F4"/>
    <w:rsid w:val="004C6B8E"/>
    <w:rsid w:val="004D0EFF"/>
    <w:rsid w:val="004D110D"/>
    <w:rsid w:val="004D1558"/>
    <w:rsid w:val="004D1CC2"/>
    <w:rsid w:val="004D20EB"/>
    <w:rsid w:val="004D3242"/>
    <w:rsid w:val="004D3F6C"/>
    <w:rsid w:val="004D5316"/>
    <w:rsid w:val="004D6518"/>
    <w:rsid w:val="004D6A04"/>
    <w:rsid w:val="004D7623"/>
    <w:rsid w:val="004E0537"/>
    <w:rsid w:val="004E1403"/>
    <w:rsid w:val="004E16AC"/>
    <w:rsid w:val="004E2DA1"/>
    <w:rsid w:val="004E2F77"/>
    <w:rsid w:val="004E3F59"/>
    <w:rsid w:val="004E4895"/>
    <w:rsid w:val="004E502F"/>
    <w:rsid w:val="004E50DA"/>
    <w:rsid w:val="004E560A"/>
    <w:rsid w:val="004E667E"/>
    <w:rsid w:val="004F0F52"/>
    <w:rsid w:val="004F1A33"/>
    <w:rsid w:val="004F3B54"/>
    <w:rsid w:val="004F54DB"/>
    <w:rsid w:val="004F55BA"/>
    <w:rsid w:val="005000D2"/>
    <w:rsid w:val="0050049C"/>
    <w:rsid w:val="00500C28"/>
    <w:rsid w:val="00501E43"/>
    <w:rsid w:val="00502B7E"/>
    <w:rsid w:val="005041D0"/>
    <w:rsid w:val="0050521A"/>
    <w:rsid w:val="00506E52"/>
    <w:rsid w:val="005070F4"/>
    <w:rsid w:val="0050733D"/>
    <w:rsid w:val="0050762C"/>
    <w:rsid w:val="00507E01"/>
    <w:rsid w:val="0051342E"/>
    <w:rsid w:val="00513671"/>
    <w:rsid w:val="00513FEC"/>
    <w:rsid w:val="00517A53"/>
    <w:rsid w:val="00521B0D"/>
    <w:rsid w:val="00522FA8"/>
    <w:rsid w:val="00523225"/>
    <w:rsid w:val="0052362F"/>
    <w:rsid w:val="005236FC"/>
    <w:rsid w:val="00523A9B"/>
    <w:rsid w:val="00524E4B"/>
    <w:rsid w:val="00525825"/>
    <w:rsid w:val="00526714"/>
    <w:rsid w:val="0052754D"/>
    <w:rsid w:val="0053039F"/>
    <w:rsid w:val="005323DB"/>
    <w:rsid w:val="00533ADF"/>
    <w:rsid w:val="00534072"/>
    <w:rsid w:val="00534A53"/>
    <w:rsid w:val="00534BB8"/>
    <w:rsid w:val="00537931"/>
    <w:rsid w:val="00537EED"/>
    <w:rsid w:val="005404B7"/>
    <w:rsid w:val="0054083C"/>
    <w:rsid w:val="0054136C"/>
    <w:rsid w:val="00541B97"/>
    <w:rsid w:val="0054206C"/>
    <w:rsid w:val="005420E9"/>
    <w:rsid w:val="0054221B"/>
    <w:rsid w:val="00542A36"/>
    <w:rsid w:val="0054338B"/>
    <w:rsid w:val="00543798"/>
    <w:rsid w:val="00543C90"/>
    <w:rsid w:val="00543FFB"/>
    <w:rsid w:val="005457C1"/>
    <w:rsid w:val="00546E84"/>
    <w:rsid w:val="005472F4"/>
    <w:rsid w:val="00547C38"/>
    <w:rsid w:val="00547E79"/>
    <w:rsid w:val="00550034"/>
    <w:rsid w:val="005519D4"/>
    <w:rsid w:val="005535C0"/>
    <w:rsid w:val="00553AB4"/>
    <w:rsid w:val="00554AA8"/>
    <w:rsid w:val="00554FB8"/>
    <w:rsid w:val="0055510B"/>
    <w:rsid w:val="0055635F"/>
    <w:rsid w:val="00556CCB"/>
    <w:rsid w:val="00557106"/>
    <w:rsid w:val="005578A2"/>
    <w:rsid w:val="00557E3E"/>
    <w:rsid w:val="005611BF"/>
    <w:rsid w:val="00561618"/>
    <w:rsid w:val="00562499"/>
    <w:rsid w:val="005624C5"/>
    <w:rsid w:val="00562B1B"/>
    <w:rsid w:val="00562C36"/>
    <w:rsid w:val="00563AE3"/>
    <w:rsid w:val="005654E1"/>
    <w:rsid w:val="00565617"/>
    <w:rsid w:val="00565BE8"/>
    <w:rsid w:val="005667AD"/>
    <w:rsid w:val="00566A22"/>
    <w:rsid w:val="00566C4D"/>
    <w:rsid w:val="00567236"/>
    <w:rsid w:val="0056735F"/>
    <w:rsid w:val="00570685"/>
    <w:rsid w:val="00570F50"/>
    <w:rsid w:val="0057162D"/>
    <w:rsid w:val="00572931"/>
    <w:rsid w:val="005730EE"/>
    <w:rsid w:val="00573C73"/>
    <w:rsid w:val="005758E2"/>
    <w:rsid w:val="005760AE"/>
    <w:rsid w:val="0057702A"/>
    <w:rsid w:val="005771D6"/>
    <w:rsid w:val="00577445"/>
    <w:rsid w:val="00577C1F"/>
    <w:rsid w:val="00580F92"/>
    <w:rsid w:val="00581871"/>
    <w:rsid w:val="005824E9"/>
    <w:rsid w:val="005825B3"/>
    <w:rsid w:val="0058280D"/>
    <w:rsid w:val="00582AF6"/>
    <w:rsid w:val="00583530"/>
    <w:rsid w:val="00583A50"/>
    <w:rsid w:val="00583AF5"/>
    <w:rsid w:val="00584E58"/>
    <w:rsid w:val="00585043"/>
    <w:rsid w:val="0058545C"/>
    <w:rsid w:val="00586738"/>
    <w:rsid w:val="0058680D"/>
    <w:rsid w:val="005869DF"/>
    <w:rsid w:val="0058721E"/>
    <w:rsid w:val="00587890"/>
    <w:rsid w:val="00590113"/>
    <w:rsid w:val="00590851"/>
    <w:rsid w:val="005908DD"/>
    <w:rsid w:val="00593A59"/>
    <w:rsid w:val="0059461C"/>
    <w:rsid w:val="00595B55"/>
    <w:rsid w:val="00595D4F"/>
    <w:rsid w:val="0059649F"/>
    <w:rsid w:val="00596C80"/>
    <w:rsid w:val="005975A7"/>
    <w:rsid w:val="005A0A02"/>
    <w:rsid w:val="005A1910"/>
    <w:rsid w:val="005A2037"/>
    <w:rsid w:val="005A31B3"/>
    <w:rsid w:val="005A3753"/>
    <w:rsid w:val="005A625D"/>
    <w:rsid w:val="005A66A3"/>
    <w:rsid w:val="005A6938"/>
    <w:rsid w:val="005A73A6"/>
    <w:rsid w:val="005A763B"/>
    <w:rsid w:val="005B0966"/>
    <w:rsid w:val="005B1322"/>
    <w:rsid w:val="005B230C"/>
    <w:rsid w:val="005B3470"/>
    <w:rsid w:val="005B34E6"/>
    <w:rsid w:val="005B4E67"/>
    <w:rsid w:val="005B5001"/>
    <w:rsid w:val="005C0B46"/>
    <w:rsid w:val="005C2E31"/>
    <w:rsid w:val="005C2E9C"/>
    <w:rsid w:val="005C3299"/>
    <w:rsid w:val="005C3DC4"/>
    <w:rsid w:val="005C55E1"/>
    <w:rsid w:val="005C7FA7"/>
    <w:rsid w:val="005D03E9"/>
    <w:rsid w:val="005D194C"/>
    <w:rsid w:val="005D4720"/>
    <w:rsid w:val="005D6581"/>
    <w:rsid w:val="005D77D8"/>
    <w:rsid w:val="005E040E"/>
    <w:rsid w:val="005E0763"/>
    <w:rsid w:val="005E0D0D"/>
    <w:rsid w:val="005E10B5"/>
    <w:rsid w:val="005E28C8"/>
    <w:rsid w:val="005E410A"/>
    <w:rsid w:val="005E4FB0"/>
    <w:rsid w:val="005E5EE5"/>
    <w:rsid w:val="005E6E5E"/>
    <w:rsid w:val="005E7807"/>
    <w:rsid w:val="005F095E"/>
    <w:rsid w:val="005F0C71"/>
    <w:rsid w:val="005F1683"/>
    <w:rsid w:val="005F40F5"/>
    <w:rsid w:val="005F63C6"/>
    <w:rsid w:val="005F7981"/>
    <w:rsid w:val="005F79B8"/>
    <w:rsid w:val="005F7A97"/>
    <w:rsid w:val="005F7FDD"/>
    <w:rsid w:val="00602C12"/>
    <w:rsid w:val="00602F08"/>
    <w:rsid w:val="006040BC"/>
    <w:rsid w:val="006047F0"/>
    <w:rsid w:val="00605724"/>
    <w:rsid w:val="00606336"/>
    <w:rsid w:val="00607C88"/>
    <w:rsid w:val="0061242F"/>
    <w:rsid w:val="0061253A"/>
    <w:rsid w:val="00612781"/>
    <w:rsid w:val="0061445B"/>
    <w:rsid w:val="00614E6C"/>
    <w:rsid w:val="0061518E"/>
    <w:rsid w:val="0061716E"/>
    <w:rsid w:val="0061727C"/>
    <w:rsid w:val="00617341"/>
    <w:rsid w:val="00620A9E"/>
    <w:rsid w:val="006211B6"/>
    <w:rsid w:val="00622119"/>
    <w:rsid w:val="00623A7D"/>
    <w:rsid w:val="00623AE2"/>
    <w:rsid w:val="00623C4A"/>
    <w:rsid w:val="00623CD7"/>
    <w:rsid w:val="0062562D"/>
    <w:rsid w:val="00625F72"/>
    <w:rsid w:val="0063189D"/>
    <w:rsid w:val="006330C6"/>
    <w:rsid w:val="0063549D"/>
    <w:rsid w:val="00635834"/>
    <w:rsid w:val="00635984"/>
    <w:rsid w:val="00635FC4"/>
    <w:rsid w:val="00636D00"/>
    <w:rsid w:val="00637532"/>
    <w:rsid w:val="0064066D"/>
    <w:rsid w:val="0064302B"/>
    <w:rsid w:val="00643C0C"/>
    <w:rsid w:val="006457D8"/>
    <w:rsid w:val="00647147"/>
    <w:rsid w:val="00647709"/>
    <w:rsid w:val="00647A93"/>
    <w:rsid w:val="00652664"/>
    <w:rsid w:val="00653071"/>
    <w:rsid w:val="0065322D"/>
    <w:rsid w:val="00656426"/>
    <w:rsid w:val="006568FC"/>
    <w:rsid w:val="00660ADC"/>
    <w:rsid w:val="00660F12"/>
    <w:rsid w:val="00661173"/>
    <w:rsid w:val="00663D38"/>
    <w:rsid w:val="006644CD"/>
    <w:rsid w:val="00666C5F"/>
    <w:rsid w:val="00670F69"/>
    <w:rsid w:val="00671128"/>
    <w:rsid w:val="0067162C"/>
    <w:rsid w:val="00672268"/>
    <w:rsid w:val="0067299F"/>
    <w:rsid w:val="00672BAE"/>
    <w:rsid w:val="00672BFF"/>
    <w:rsid w:val="00673CE3"/>
    <w:rsid w:val="0067490E"/>
    <w:rsid w:val="006772F0"/>
    <w:rsid w:val="0068358B"/>
    <w:rsid w:val="006838BD"/>
    <w:rsid w:val="00687715"/>
    <w:rsid w:val="0068798E"/>
    <w:rsid w:val="00691700"/>
    <w:rsid w:val="00692634"/>
    <w:rsid w:val="00692D9A"/>
    <w:rsid w:val="00693262"/>
    <w:rsid w:val="006935B5"/>
    <w:rsid w:val="00694789"/>
    <w:rsid w:val="0069485C"/>
    <w:rsid w:val="00695539"/>
    <w:rsid w:val="00697722"/>
    <w:rsid w:val="006A0A6C"/>
    <w:rsid w:val="006A0DB4"/>
    <w:rsid w:val="006A0EC5"/>
    <w:rsid w:val="006A13D5"/>
    <w:rsid w:val="006A2CB6"/>
    <w:rsid w:val="006A303E"/>
    <w:rsid w:val="006A504F"/>
    <w:rsid w:val="006A5F07"/>
    <w:rsid w:val="006A6ABA"/>
    <w:rsid w:val="006A7613"/>
    <w:rsid w:val="006A7CC0"/>
    <w:rsid w:val="006B120F"/>
    <w:rsid w:val="006B1D3E"/>
    <w:rsid w:val="006B1E45"/>
    <w:rsid w:val="006B1E80"/>
    <w:rsid w:val="006B262C"/>
    <w:rsid w:val="006B27A3"/>
    <w:rsid w:val="006B2ECD"/>
    <w:rsid w:val="006B42C9"/>
    <w:rsid w:val="006B493D"/>
    <w:rsid w:val="006B532E"/>
    <w:rsid w:val="006B5955"/>
    <w:rsid w:val="006B6FC4"/>
    <w:rsid w:val="006B70EC"/>
    <w:rsid w:val="006C1279"/>
    <w:rsid w:val="006C37A1"/>
    <w:rsid w:val="006C3DF0"/>
    <w:rsid w:val="006C3EFB"/>
    <w:rsid w:val="006C4346"/>
    <w:rsid w:val="006C5B28"/>
    <w:rsid w:val="006C5C41"/>
    <w:rsid w:val="006C6EF2"/>
    <w:rsid w:val="006D1617"/>
    <w:rsid w:val="006D1836"/>
    <w:rsid w:val="006D256A"/>
    <w:rsid w:val="006D2CBE"/>
    <w:rsid w:val="006D313A"/>
    <w:rsid w:val="006D4921"/>
    <w:rsid w:val="006D6CFE"/>
    <w:rsid w:val="006D6DB1"/>
    <w:rsid w:val="006D6EDC"/>
    <w:rsid w:val="006E02AB"/>
    <w:rsid w:val="006E098B"/>
    <w:rsid w:val="006E0E0C"/>
    <w:rsid w:val="006E152B"/>
    <w:rsid w:val="006E27CE"/>
    <w:rsid w:val="006E39E2"/>
    <w:rsid w:val="006E3EB1"/>
    <w:rsid w:val="006E4A8B"/>
    <w:rsid w:val="006E4B7F"/>
    <w:rsid w:val="006E5494"/>
    <w:rsid w:val="006E64DA"/>
    <w:rsid w:val="006E7680"/>
    <w:rsid w:val="006E7F70"/>
    <w:rsid w:val="006F09D5"/>
    <w:rsid w:val="006F110D"/>
    <w:rsid w:val="006F234C"/>
    <w:rsid w:val="006F240E"/>
    <w:rsid w:val="006F413E"/>
    <w:rsid w:val="006F7B6C"/>
    <w:rsid w:val="00700217"/>
    <w:rsid w:val="00700E24"/>
    <w:rsid w:val="00701AFE"/>
    <w:rsid w:val="007022B6"/>
    <w:rsid w:val="00702974"/>
    <w:rsid w:val="0070298C"/>
    <w:rsid w:val="007054C6"/>
    <w:rsid w:val="00705A53"/>
    <w:rsid w:val="00705E77"/>
    <w:rsid w:val="0070716E"/>
    <w:rsid w:val="00711975"/>
    <w:rsid w:val="00713929"/>
    <w:rsid w:val="00716271"/>
    <w:rsid w:val="007165CE"/>
    <w:rsid w:val="0072137C"/>
    <w:rsid w:val="00723892"/>
    <w:rsid w:val="0072483E"/>
    <w:rsid w:val="007276C8"/>
    <w:rsid w:val="00727A71"/>
    <w:rsid w:val="0073050D"/>
    <w:rsid w:val="0073078E"/>
    <w:rsid w:val="007312D0"/>
    <w:rsid w:val="00731687"/>
    <w:rsid w:val="00732995"/>
    <w:rsid w:val="00732CA0"/>
    <w:rsid w:val="007340DA"/>
    <w:rsid w:val="00734C47"/>
    <w:rsid w:val="00736E09"/>
    <w:rsid w:val="007401C3"/>
    <w:rsid w:val="007430E6"/>
    <w:rsid w:val="00743337"/>
    <w:rsid w:val="0074355C"/>
    <w:rsid w:val="00743F57"/>
    <w:rsid w:val="00745B0B"/>
    <w:rsid w:val="0074717E"/>
    <w:rsid w:val="00750123"/>
    <w:rsid w:val="00750C88"/>
    <w:rsid w:val="0075155E"/>
    <w:rsid w:val="00753896"/>
    <w:rsid w:val="0075417B"/>
    <w:rsid w:val="0075486D"/>
    <w:rsid w:val="00756E87"/>
    <w:rsid w:val="007615B8"/>
    <w:rsid w:val="007615F3"/>
    <w:rsid w:val="00764A40"/>
    <w:rsid w:val="007661F6"/>
    <w:rsid w:val="0076663B"/>
    <w:rsid w:val="007675E3"/>
    <w:rsid w:val="00767A98"/>
    <w:rsid w:val="007724F9"/>
    <w:rsid w:val="007729F8"/>
    <w:rsid w:val="00772A57"/>
    <w:rsid w:val="00773415"/>
    <w:rsid w:val="00773435"/>
    <w:rsid w:val="00773B2C"/>
    <w:rsid w:val="00773C55"/>
    <w:rsid w:val="00774EF2"/>
    <w:rsid w:val="00775357"/>
    <w:rsid w:val="00776A3E"/>
    <w:rsid w:val="00780487"/>
    <w:rsid w:val="00780E1E"/>
    <w:rsid w:val="00780FDB"/>
    <w:rsid w:val="00782BBE"/>
    <w:rsid w:val="00783EAF"/>
    <w:rsid w:val="0078445B"/>
    <w:rsid w:val="00784E8E"/>
    <w:rsid w:val="007865F0"/>
    <w:rsid w:val="007867DF"/>
    <w:rsid w:val="00786F3E"/>
    <w:rsid w:val="00790BED"/>
    <w:rsid w:val="00792315"/>
    <w:rsid w:val="00793253"/>
    <w:rsid w:val="00793AE1"/>
    <w:rsid w:val="00795F53"/>
    <w:rsid w:val="00797096"/>
    <w:rsid w:val="0079716D"/>
    <w:rsid w:val="00797EE2"/>
    <w:rsid w:val="007A072B"/>
    <w:rsid w:val="007A1402"/>
    <w:rsid w:val="007A2143"/>
    <w:rsid w:val="007A2CD7"/>
    <w:rsid w:val="007A32F2"/>
    <w:rsid w:val="007A3CFB"/>
    <w:rsid w:val="007A468A"/>
    <w:rsid w:val="007A4FA3"/>
    <w:rsid w:val="007A5FDB"/>
    <w:rsid w:val="007A612C"/>
    <w:rsid w:val="007B0A5F"/>
    <w:rsid w:val="007B0C84"/>
    <w:rsid w:val="007B1326"/>
    <w:rsid w:val="007B3B48"/>
    <w:rsid w:val="007B3D7D"/>
    <w:rsid w:val="007B569A"/>
    <w:rsid w:val="007B5A81"/>
    <w:rsid w:val="007C0000"/>
    <w:rsid w:val="007C35BD"/>
    <w:rsid w:val="007C443C"/>
    <w:rsid w:val="007C4EB7"/>
    <w:rsid w:val="007C5539"/>
    <w:rsid w:val="007C5ACF"/>
    <w:rsid w:val="007C668A"/>
    <w:rsid w:val="007C7C2F"/>
    <w:rsid w:val="007D2EC1"/>
    <w:rsid w:val="007D323C"/>
    <w:rsid w:val="007D3994"/>
    <w:rsid w:val="007D4E2D"/>
    <w:rsid w:val="007D51A9"/>
    <w:rsid w:val="007D5722"/>
    <w:rsid w:val="007D5A40"/>
    <w:rsid w:val="007D5DC3"/>
    <w:rsid w:val="007D6D0C"/>
    <w:rsid w:val="007D75C0"/>
    <w:rsid w:val="007E03E8"/>
    <w:rsid w:val="007E0C3E"/>
    <w:rsid w:val="007E39A6"/>
    <w:rsid w:val="007E3B71"/>
    <w:rsid w:val="007E429E"/>
    <w:rsid w:val="007E5CD6"/>
    <w:rsid w:val="007F092E"/>
    <w:rsid w:val="007F14B5"/>
    <w:rsid w:val="007F166E"/>
    <w:rsid w:val="007F2AC9"/>
    <w:rsid w:val="007F3397"/>
    <w:rsid w:val="007F3CDE"/>
    <w:rsid w:val="007F46C9"/>
    <w:rsid w:val="007F4AF3"/>
    <w:rsid w:val="007F4BCE"/>
    <w:rsid w:val="007F56CA"/>
    <w:rsid w:val="00801EF6"/>
    <w:rsid w:val="008039C9"/>
    <w:rsid w:val="00805C41"/>
    <w:rsid w:val="00805D15"/>
    <w:rsid w:val="00805E07"/>
    <w:rsid w:val="0080624D"/>
    <w:rsid w:val="00812298"/>
    <w:rsid w:val="0081285B"/>
    <w:rsid w:val="0081352E"/>
    <w:rsid w:val="008142E0"/>
    <w:rsid w:val="00814837"/>
    <w:rsid w:val="00814EBE"/>
    <w:rsid w:val="00814F29"/>
    <w:rsid w:val="00816267"/>
    <w:rsid w:val="0081734C"/>
    <w:rsid w:val="00822D33"/>
    <w:rsid w:val="008247DD"/>
    <w:rsid w:val="00825AA8"/>
    <w:rsid w:val="00826DEF"/>
    <w:rsid w:val="00826F48"/>
    <w:rsid w:val="00831AA4"/>
    <w:rsid w:val="008328F5"/>
    <w:rsid w:val="00833F98"/>
    <w:rsid w:val="008350A4"/>
    <w:rsid w:val="00835299"/>
    <w:rsid w:val="0083551B"/>
    <w:rsid w:val="00840CB5"/>
    <w:rsid w:val="0084477A"/>
    <w:rsid w:val="0084534C"/>
    <w:rsid w:val="00846CA2"/>
    <w:rsid w:val="008512A7"/>
    <w:rsid w:val="0085159B"/>
    <w:rsid w:val="00853751"/>
    <w:rsid w:val="008542C8"/>
    <w:rsid w:val="008544B7"/>
    <w:rsid w:val="00856713"/>
    <w:rsid w:val="008572F1"/>
    <w:rsid w:val="008605A9"/>
    <w:rsid w:val="00860B77"/>
    <w:rsid w:val="00861374"/>
    <w:rsid w:val="00861692"/>
    <w:rsid w:val="00861779"/>
    <w:rsid w:val="008618C8"/>
    <w:rsid w:val="00861C04"/>
    <w:rsid w:val="00861F3E"/>
    <w:rsid w:val="00862677"/>
    <w:rsid w:val="00862A6A"/>
    <w:rsid w:val="008649D8"/>
    <w:rsid w:val="00864AA2"/>
    <w:rsid w:val="008674EC"/>
    <w:rsid w:val="00867744"/>
    <w:rsid w:val="00867814"/>
    <w:rsid w:val="00867A4A"/>
    <w:rsid w:val="00870F08"/>
    <w:rsid w:val="00871213"/>
    <w:rsid w:val="00871602"/>
    <w:rsid w:val="00871B1C"/>
    <w:rsid w:val="008742A6"/>
    <w:rsid w:val="00876F48"/>
    <w:rsid w:val="00877333"/>
    <w:rsid w:val="0088078A"/>
    <w:rsid w:val="008807FE"/>
    <w:rsid w:val="0088217A"/>
    <w:rsid w:val="00882277"/>
    <w:rsid w:val="00882FA5"/>
    <w:rsid w:val="008855C2"/>
    <w:rsid w:val="00885651"/>
    <w:rsid w:val="00885EF0"/>
    <w:rsid w:val="00885F18"/>
    <w:rsid w:val="00886B1B"/>
    <w:rsid w:val="00886FAA"/>
    <w:rsid w:val="00887280"/>
    <w:rsid w:val="00887790"/>
    <w:rsid w:val="0088788B"/>
    <w:rsid w:val="00890FCA"/>
    <w:rsid w:val="00891935"/>
    <w:rsid w:val="00891A21"/>
    <w:rsid w:val="00892324"/>
    <w:rsid w:val="00892D37"/>
    <w:rsid w:val="008931A2"/>
    <w:rsid w:val="0089685C"/>
    <w:rsid w:val="0089707B"/>
    <w:rsid w:val="00897BE1"/>
    <w:rsid w:val="00897D9F"/>
    <w:rsid w:val="008A0B17"/>
    <w:rsid w:val="008A0DDA"/>
    <w:rsid w:val="008A13E1"/>
    <w:rsid w:val="008A2022"/>
    <w:rsid w:val="008A3733"/>
    <w:rsid w:val="008A3E5E"/>
    <w:rsid w:val="008A3F6B"/>
    <w:rsid w:val="008A55B4"/>
    <w:rsid w:val="008A7BF9"/>
    <w:rsid w:val="008B0595"/>
    <w:rsid w:val="008B0E86"/>
    <w:rsid w:val="008B1243"/>
    <w:rsid w:val="008B165E"/>
    <w:rsid w:val="008B17A2"/>
    <w:rsid w:val="008B2BA8"/>
    <w:rsid w:val="008B2EA1"/>
    <w:rsid w:val="008B3742"/>
    <w:rsid w:val="008B3DB4"/>
    <w:rsid w:val="008B4368"/>
    <w:rsid w:val="008B4A78"/>
    <w:rsid w:val="008B5CB8"/>
    <w:rsid w:val="008B6BE0"/>
    <w:rsid w:val="008B6DB9"/>
    <w:rsid w:val="008B6F6F"/>
    <w:rsid w:val="008B7A35"/>
    <w:rsid w:val="008C1892"/>
    <w:rsid w:val="008C206F"/>
    <w:rsid w:val="008C2AD4"/>
    <w:rsid w:val="008C3BC8"/>
    <w:rsid w:val="008C3D70"/>
    <w:rsid w:val="008C4A6F"/>
    <w:rsid w:val="008C4EBF"/>
    <w:rsid w:val="008C54EC"/>
    <w:rsid w:val="008C621B"/>
    <w:rsid w:val="008D01A0"/>
    <w:rsid w:val="008D0C67"/>
    <w:rsid w:val="008D1F8F"/>
    <w:rsid w:val="008D24DC"/>
    <w:rsid w:val="008D2829"/>
    <w:rsid w:val="008D2DA4"/>
    <w:rsid w:val="008D35AB"/>
    <w:rsid w:val="008D42EB"/>
    <w:rsid w:val="008D4330"/>
    <w:rsid w:val="008D43C6"/>
    <w:rsid w:val="008D542A"/>
    <w:rsid w:val="008D6802"/>
    <w:rsid w:val="008D6F04"/>
    <w:rsid w:val="008D7497"/>
    <w:rsid w:val="008D7A6B"/>
    <w:rsid w:val="008E022E"/>
    <w:rsid w:val="008E0D75"/>
    <w:rsid w:val="008E0F7D"/>
    <w:rsid w:val="008E14C1"/>
    <w:rsid w:val="008E1658"/>
    <w:rsid w:val="008E2C49"/>
    <w:rsid w:val="008E3F11"/>
    <w:rsid w:val="008E439B"/>
    <w:rsid w:val="008E4B2C"/>
    <w:rsid w:val="008E4C12"/>
    <w:rsid w:val="008E5191"/>
    <w:rsid w:val="008E5F21"/>
    <w:rsid w:val="008E7343"/>
    <w:rsid w:val="008F052D"/>
    <w:rsid w:val="008F0C27"/>
    <w:rsid w:val="008F1388"/>
    <w:rsid w:val="008F213E"/>
    <w:rsid w:val="008F2FAD"/>
    <w:rsid w:val="008F4485"/>
    <w:rsid w:val="008F6AEF"/>
    <w:rsid w:val="009000D1"/>
    <w:rsid w:val="00900791"/>
    <w:rsid w:val="009007FB"/>
    <w:rsid w:val="00902013"/>
    <w:rsid w:val="009041F7"/>
    <w:rsid w:val="00904570"/>
    <w:rsid w:val="009048B0"/>
    <w:rsid w:val="00904B5B"/>
    <w:rsid w:val="00904E9C"/>
    <w:rsid w:val="00906501"/>
    <w:rsid w:val="0090657E"/>
    <w:rsid w:val="009067C6"/>
    <w:rsid w:val="009068DD"/>
    <w:rsid w:val="00907B3E"/>
    <w:rsid w:val="00910140"/>
    <w:rsid w:val="00910314"/>
    <w:rsid w:val="00911279"/>
    <w:rsid w:val="00911ABD"/>
    <w:rsid w:val="009128C1"/>
    <w:rsid w:val="00914474"/>
    <w:rsid w:val="00914C28"/>
    <w:rsid w:val="00914E96"/>
    <w:rsid w:val="00914F74"/>
    <w:rsid w:val="00915076"/>
    <w:rsid w:val="009151EC"/>
    <w:rsid w:val="00915402"/>
    <w:rsid w:val="0092185C"/>
    <w:rsid w:val="00921B3E"/>
    <w:rsid w:val="00922062"/>
    <w:rsid w:val="00922909"/>
    <w:rsid w:val="00923B7A"/>
    <w:rsid w:val="00924025"/>
    <w:rsid w:val="0092526B"/>
    <w:rsid w:val="00927328"/>
    <w:rsid w:val="00933878"/>
    <w:rsid w:val="009342DD"/>
    <w:rsid w:val="009355E8"/>
    <w:rsid w:val="00936140"/>
    <w:rsid w:val="00936D82"/>
    <w:rsid w:val="00937688"/>
    <w:rsid w:val="00937C27"/>
    <w:rsid w:val="00940236"/>
    <w:rsid w:val="00940868"/>
    <w:rsid w:val="00940D8A"/>
    <w:rsid w:val="00942151"/>
    <w:rsid w:val="0094309A"/>
    <w:rsid w:val="009431FB"/>
    <w:rsid w:val="00943A04"/>
    <w:rsid w:val="00943B8D"/>
    <w:rsid w:val="00945662"/>
    <w:rsid w:val="00945827"/>
    <w:rsid w:val="00946FCC"/>
    <w:rsid w:val="00947506"/>
    <w:rsid w:val="00951025"/>
    <w:rsid w:val="00951DE4"/>
    <w:rsid w:val="0095436D"/>
    <w:rsid w:val="00955653"/>
    <w:rsid w:val="00955FC4"/>
    <w:rsid w:val="0095642B"/>
    <w:rsid w:val="009571C4"/>
    <w:rsid w:val="00957FB5"/>
    <w:rsid w:val="009612AA"/>
    <w:rsid w:val="009637ED"/>
    <w:rsid w:val="00967396"/>
    <w:rsid w:val="0097162B"/>
    <w:rsid w:val="00973D0A"/>
    <w:rsid w:val="00973E6D"/>
    <w:rsid w:val="00977A7E"/>
    <w:rsid w:val="00980E30"/>
    <w:rsid w:val="00981CF4"/>
    <w:rsid w:val="0098279B"/>
    <w:rsid w:val="00984B87"/>
    <w:rsid w:val="009859A6"/>
    <w:rsid w:val="009875ED"/>
    <w:rsid w:val="009879A5"/>
    <w:rsid w:val="00987C4D"/>
    <w:rsid w:val="00990384"/>
    <w:rsid w:val="00990450"/>
    <w:rsid w:val="00990844"/>
    <w:rsid w:val="009916F8"/>
    <w:rsid w:val="0099483D"/>
    <w:rsid w:val="009953B2"/>
    <w:rsid w:val="009958D0"/>
    <w:rsid w:val="00995D18"/>
    <w:rsid w:val="009A1576"/>
    <w:rsid w:val="009A21D2"/>
    <w:rsid w:val="009A2B6C"/>
    <w:rsid w:val="009A3CBB"/>
    <w:rsid w:val="009A5166"/>
    <w:rsid w:val="009A57CC"/>
    <w:rsid w:val="009A5972"/>
    <w:rsid w:val="009A5EF3"/>
    <w:rsid w:val="009A62A9"/>
    <w:rsid w:val="009A7A43"/>
    <w:rsid w:val="009A7A6C"/>
    <w:rsid w:val="009B1200"/>
    <w:rsid w:val="009B1FCA"/>
    <w:rsid w:val="009B2CFD"/>
    <w:rsid w:val="009B3485"/>
    <w:rsid w:val="009B3B1A"/>
    <w:rsid w:val="009B4737"/>
    <w:rsid w:val="009B5176"/>
    <w:rsid w:val="009B54A7"/>
    <w:rsid w:val="009B5E10"/>
    <w:rsid w:val="009B60F8"/>
    <w:rsid w:val="009C060C"/>
    <w:rsid w:val="009C1047"/>
    <w:rsid w:val="009C24C0"/>
    <w:rsid w:val="009C258B"/>
    <w:rsid w:val="009C3045"/>
    <w:rsid w:val="009C5790"/>
    <w:rsid w:val="009C6E19"/>
    <w:rsid w:val="009C7170"/>
    <w:rsid w:val="009D0B3A"/>
    <w:rsid w:val="009D1754"/>
    <w:rsid w:val="009D1D93"/>
    <w:rsid w:val="009D2346"/>
    <w:rsid w:val="009D32DD"/>
    <w:rsid w:val="009D3A15"/>
    <w:rsid w:val="009D40C9"/>
    <w:rsid w:val="009D42C6"/>
    <w:rsid w:val="009D4396"/>
    <w:rsid w:val="009D59B5"/>
    <w:rsid w:val="009D5C0E"/>
    <w:rsid w:val="009D68DF"/>
    <w:rsid w:val="009D6E05"/>
    <w:rsid w:val="009E0447"/>
    <w:rsid w:val="009E0D67"/>
    <w:rsid w:val="009E1181"/>
    <w:rsid w:val="009E17A9"/>
    <w:rsid w:val="009E2168"/>
    <w:rsid w:val="009E242C"/>
    <w:rsid w:val="009E2872"/>
    <w:rsid w:val="009E2B4B"/>
    <w:rsid w:val="009E38A9"/>
    <w:rsid w:val="009E3F73"/>
    <w:rsid w:val="009E406F"/>
    <w:rsid w:val="009E493D"/>
    <w:rsid w:val="009E5B0A"/>
    <w:rsid w:val="009E6491"/>
    <w:rsid w:val="009E7530"/>
    <w:rsid w:val="009E7A02"/>
    <w:rsid w:val="009F05F7"/>
    <w:rsid w:val="009F0F88"/>
    <w:rsid w:val="009F1AA8"/>
    <w:rsid w:val="009F62C1"/>
    <w:rsid w:val="009F62E7"/>
    <w:rsid w:val="009F6F75"/>
    <w:rsid w:val="009F7DD8"/>
    <w:rsid w:val="00A01747"/>
    <w:rsid w:val="00A03B28"/>
    <w:rsid w:val="00A04484"/>
    <w:rsid w:val="00A067D4"/>
    <w:rsid w:val="00A072BF"/>
    <w:rsid w:val="00A07766"/>
    <w:rsid w:val="00A07FEB"/>
    <w:rsid w:val="00A121A4"/>
    <w:rsid w:val="00A1263A"/>
    <w:rsid w:val="00A12DFA"/>
    <w:rsid w:val="00A12FB7"/>
    <w:rsid w:val="00A131FA"/>
    <w:rsid w:val="00A13F5C"/>
    <w:rsid w:val="00A14817"/>
    <w:rsid w:val="00A14F94"/>
    <w:rsid w:val="00A2072C"/>
    <w:rsid w:val="00A20B67"/>
    <w:rsid w:val="00A21671"/>
    <w:rsid w:val="00A22930"/>
    <w:rsid w:val="00A22946"/>
    <w:rsid w:val="00A22BA0"/>
    <w:rsid w:val="00A22F2A"/>
    <w:rsid w:val="00A241FA"/>
    <w:rsid w:val="00A2481D"/>
    <w:rsid w:val="00A24D6A"/>
    <w:rsid w:val="00A25EC3"/>
    <w:rsid w:val="00A26304"/>
    <w:rsid w:val="00A2652E"/>
    <w:rsid w:val="00A26814"/>
    <w:rsid w:val="00A320E4"/>
    <w:rsid w:val="00A3215E"/>
    <w:rsid w:val="00A35EE9"/>
    <w:rsid w:val="00A37078"/>
    <w:rsid w:val="00A3723D"/>
    <w:rsid w:val="00A3790E"/>
    <w:rsid w:val="00A40FE0"/>
    <w:rsid w:val="00A41856"/>
    <w:rsid w:val="00A426E8"/>
    <w:rsid w:val="00A43920"/>
    <w:rsid w:val="00A44BA9"/>
    <w:rsid w:val="00A44C9E"/>
    <w:rsid w:val="00A45C4A"/>
    <w:rsid w:val="00A466C7"/>
    <w:rsid w:val="00A47334"/>
    <w:rsid w:val="00A526A6"/>
    <w:rsid w:val="00A53338"/>
    <w:rsid w:val="00A5346A"/>
    <w:rsid w:val="00A53869"/>
    <w:rsid w:val="00A553A5"/>
    <w:rsid w:val="00A5638C"/>
    <w:rsid w:val="00A56EC5"/>
    <w:rsid w:val="00A57402"/>
    <w:rsid w:val="00A604D2"/>
    <w:rsid w:val="00A62840"/>
    <w:rsid w:val="00A63C08"/>
    <w:rsid w:val="00A652EE"/>
    <w:rsid w:val="00A667C3"/>
    <w:rsid w:val="00A66EE6"/>
    <w:rsid w:val="00A709A9"/>
    <w:rsid w:val="00A72EE3"/>
    <w:rsid w:val="00A7302D"/>
    <w:rsid w:val="00A73124"/>
    <w:rsid w:val="00A731A7"/>
    <w:rsid w:val="00A734F3"/>
    <w:rsid w:val="00A736BF"/>
    <w:rsid w:val="00A73E60"/>
    <w:rsid w:val="00A73F15"/>
    <w:rsid w:val="00A7412B"/>
    <w:rsid w:val="00A75472"/>
    <w:rsid w:val="00A77A8B"/>
    <w:rsid w:val="00A8256C"/>
    <w:rsid w:val="00A82892"/>
    <w:rsid w:val="00A82C11"/>
    <w:rsid w:val="00A82E44"/>
    <w:rsid w:val="00A8326D"/>
    <w:rsid w:val="00A8369E"/>
    <w:rsid w:val="00A83BB7"/>
    <w:rsid w:val="00A840B8"/>
    <w:rsid w:val="00A8566D"/>
    <w:rsid w:val="00A85E1A"/>
    <w:rsid w:val="00A85E4E"/>
    <w:rsid w:val="00A863EC"/>
    <w:rsid w:val="00A867B7"/>
    <w:rsid w:val="00A87079"/>
    <w:rsid w:val="00A87970"/>
    <w:rsid w:val="00A90C0C"/>
    <w:rsid w:val="00A91B5B"/>
    <w:rsid w:val="00A91DF7"/>
    <w:rsid w:val="00A92395"/>
    <w:rsid w:val="00A924AF"/>
    <w:rsid w:val="00A935E5"/>
    <w:rsid w:val="00A949ED"/>
    <w:rsid w:val="00A965F8"/>
    <w:rsid w:val="00A96A66"/>
    <w:rsid w:val="00A96A7F"/>
    <w:rsid w:val="00A97189"/>
    <w:rsid w:val="00AA08BC"/>
    <w:rsid w:val="00AA247C"/>
    <w:rsid w:val="00AA397A"/>
    <w:rsid w:val="00AA397B"/>
    <w:rsid w:val="00AA39A8"/>
    <w:rsid w:val="00AA3AF9"/>
    <w:rsid w:val="00AA3FD3"/>
    <w:rsid w:val="00AA4A50"/>
    <w:rsid w:val="00AA5E93"/>
    <w:rsid w:val="00AA5FAC"/>
    <w:rsid w:val="00AA6430"/>
    <w:rsid w:val="00AA6959"/>
    <w:rsid w:val="00AA74E1"/>
    <w:rsid w:val="00AB032F"/>
    <w:rsid w:val="00AB0886"/>
    <w:rsid w:val="00AB1CD8"/>
    <w:rsid w:val="00AB3E9C"/>
    <w:rsid w:val="00AB4DC7"/>
    <w:rsid w:val="00AB5236"/>
    <w:rsid w:val="00AB573D"/>
    <w:rsid w:val="00AB619E"/>
    <w:rsid w:val="00AB6765"/>
    <w:rsid w:val="00AB7475"/>
    <w:rsid w:val="00AC0D28"/>
    <w:rsid w:val="00AC1067"/>
    <w:rsid w:val="00AC15D0"/>
    <w:rsid w:val="00AC198F"/>
    <w:rsid w:val="00AC1B01"/>
    <w:rsid w:val="00AC1F2B"/>
    <w:rsid w:val="00AC3531"/>
    <w:rsid w:val="00AC458B"/>
    <w:rsid w:val="00AC69AB"/>
    <w:rsid w:val="00AC69C0"/>
    <w:rsid w:val="00AC7519"/>
    <w:rsid w:val="00AD05C6"/>
    <w:rsid w:val="00AD1836"/>
    <w:rsid w:val="00AD1A2C"/>
    <w:rsid w:val="00AD1C73"/>
    <w:rsid w:val="00AD3EED"/>
    <w:rsid w:val="00AD60A1"/>
    <w:rsid w:val="00AD68E5"/>
    <w:rsid w:val="00AD78F5"/>
    <w:rsid w:val="00AD7B17"/>
    <w:rsid w:val="00AE0BE1"/>
    <w:rsid w:val="00AE0BE8"/>
    <w:rsid w:val="00AE1073"/>
    <w:rsid w:val="00AE1CCF"/>
    <w:rsid w:val="00AE2D34"/>
    <w:rsid w:val="00AE4836"/>
    <w:rsid w:val="00AE545F"/>
    <w:rsid w:val="00AE71D9"/>
    <w:rsid w:val="00AE788B"/>
    <w:rsid w:val="00AE7B42"/>
    <w:rsid w:val="00AE7E12"/>
    <w:rsid w:val="00AF1095"/>
    <w:rsid w:val="00AF1672"/>
    <w:rsid w:val="00AF1DD9"/>
    <w:rsid w:val="00AF2C6A"/>
    <w:rsid w:val="00AF4DF7"/>
    <w:rsid w:val="00AF5F1B"/>
    <w:rsid w:val="00AF6D1E"/>
    <w:rsid w:val="00B01395"/>
    <w:rsid w:val="00B01A7B"/>
    <w:rsid w:val="00B02351"/>
    <w:rsid w:val="00B03DEA"/>
    <w:rsid w:val="00B062F7"/>
    <w:rsid w:val="00B07E46"/>
    <w:rsid w:val="00B10345"/>
    <w:rsid w:val="00B128B9"/>
    <w:rsid w:val="00B12A26"/>
    <w:rsid w:val="00B12E47"/>
    <w:rsid w:val="00B13C0D"/>
    <w:rsid w:val="00B14780"/>
    <w:rsid w:val="00B160C3"/>
    <w:rsid w:val="00B1758D"/>
    <w:rsid w:val="00B17E7E"/>
    <w:rsid w:val="00B222A3"/>
    <w:rsid w:val="00B22C37"/>
    <w:rsid w:val="00B25F7B"/>
    <w:rsid w:val="00B264B3"/>
    <w:rsid w:val="00B3038E"/>
    <w:rsid w:val="00B309FE"/>
    <w:rsid w:val="00B31959"/>
    <w:rsid w:val="00B3268D"/>
    <w:rsid w:val="00B330C8"/>
    <w:rsid w:val="00B34AFA"/>
    <w:rsid w:val="00B34C5D"/>
    <w:rsid w:val="00B350ED"/>
    <w:rsid w:val="00B35A2A"/>
    <w:rsid w:val="00B366A8"/>
    <w:rsid w:val="00B36F4C"/>
    <w:rsid w:val="00B3724E"/>
    <w:rsid w:val="00B37E5E"/>
    <w:rsid w:val="00B47E87"/>
    <w:rsid w:val="00B47ED9"/>
    <w:rsid w:val="00B502A3"/>
    <w:rsid w:val="00B50947"/>
    <w:rsid w:val="00B50A7D"/>
    <w:rsid w:val="00B51175"/>
    <w:rsid w:val="00B51276"/>
    <w:rsid w:val="00B51415"/>
    <w:rsid w:val="00B519C0"/>
    <w:rsid w:val="00B54769"/>
    <w:rsid w:val="00B553BE"/>
    <w:rsid w:val="00B565E2"/>
    <w:rsid w:val="00B6083C"/>
    <w:rsid w:val="00B610C9"/>
    <w:rsid w:val="00B61268"/>
    <w:rsid w:val="00B612B6"/>
    <w:rsid w:val="00B61EAC"/>
    <w:rsid w:val="00B64ECD"/>
    <w:rsid w:val="00B6541D"/>
    <w:rsid w:val="00B65F2D"/>
    <w:rsid w:val="00B6716D"/>
    <w:rsid w:val="00B672F1"/>
    <w:rsid w:val="00B6785C"/>
    <w:rsid w:val="00B7129B"/>
    <w:rsid w:val="00B7263A"/>
    <w:rsid w:val="00B726A8"/>
    <w:rsid w:val="00B72972"/>
    <w:rsid w:val="00B73743"/>
    <w:rsid w:val="00B738F6"/>
    <w:rsid w:val="00B73C84"/>
    <w:rsid w:val="00B74E03"/>
    <w:rsid w:val="00B762AF"/>
    <w:rsid w:val="00B8013D"/>
    <w:rsid w:val="00B80AFF"/>
    <w:rsid w:val="00B80B0A"/>
    <w:rsid w:val="00B82530"/>
    <w:rsid w:val="00B82DDA"/>
    <w:rsid w:val="00B83F00"/>
    <w:rsid w:val="00B84EAA"/>
    <w:rsid w:val="00B85F26"/>
    <w:rsid w:val="00B86F1D"/>
    <w:rsid w:val="00B871DF"/>
    <w:rsid w:val="00B932D2"/>
    <w:rsid w:val="00B94A03"/>
    <w:rsid w:val="00B94A73"/>
    <w:rsid w:val="00B964B6"/>
    <w:rsid w:val="00B9694A"/>
    <w:rsid w:val="00B96F5E"/>
    <w:rsid w:val="00B97831"/>
    <w:rsid w:val="00B978DA"/>
    <w:rsid w:val="00B97D34"/>
    <w:rsid w:val="00BA15B2"/>
    <w:rsid w:val="00BA1EC8"/>
    <w:rsid w:val="00BA2630"/>
    <w:rsid w:val="00BA293D"/>
    <w:rsid w:val="00BA2BFF"/>
    <w:rsid w:val="00BA3A4F"/>
    <w:rsid w:val="00BA3D6A"/>
    <w:rsid w:val="00BA53B1"/>
    <w:rsid w:val="00BA6152"/>
    <w:rsid w:val="00BB05B7"/>
    <w:rsid w:val="00BB1F07"/>
    <w:rsid w:val="00BB2934"/>
    <w:rsid w:val="00BB29E1"/>
    <w:rsid w:val="00BB2FD0"/>
    <w:rsid w:val="00BB48F1"/>
    <w:rsid w:val="00BB5EFD"/>
    <w:rsid w:val="00BB60B3"/>
    <w:rsid w:val="00BB7FE4"/>
    <w:rsid w:val="00BC21F7"/>
    <w:rsid w:val="00BC2A43"/>
    <w:rsid w:val="00BC2B54"/>
    <w:rsid w:val="00BC2CEF"/>
    <w:rsid w:val="00BC39C4"/>
    <w:rsid w:val="00BC5274"/>
    <w:rsid w:val="00BD0F42"/>
    <w:rsid w:val="00BD31D4"/>
    <w:rsid w:val="00BD36DB"/>
    <w:rsid w:val="00BD4C9D"/>
    <w:rsid w:val="00BD6AF3"/>
    <w:rsid w:val="00BD7700"/>
    <w:rsid w:val="00BE0F94"/>
    <w:rsid w:val="00BE1A41"/>
    <w:rsid w:val="00BE1F8E"/>
    <w:rsid w:val="00BE21C8"/>
    <w:rsid w:val="00BE2585"/>
    <w:rsid w:val="00BE30B2"/>
    <w:rsid w:val="00BE3491"/>
    <w:rsid w:val="00BE5A68"/>
    <w:rsid w:val="00BE5B8A"/>
    <w:rsid w:val="00BE6E92"/>
    <w:rsid w:val="00BF0B11"/>
    <w:rsid w:val="00BF2250"/>
    <w:rsid w:val="00BF34CD"/>
    <w:rsid w:val="00BF4436"/>
    <w:rsid w:val="00BF713A"/>
    <w:rsid w:val="00BF7CD8"/>
    <w:rsid w:val="00C00581"/>
    <w:rsid w:val="00C008B3"/>
    <w:rsid w:val="00C02105"/>
    <w:rsid w:val="00C02176"/>
    <w:rsid w:val="00C0306B"/>
    <w:rsid w:val="00C03240"/>
    <w:rsid w:val="00C03A7E"/>
    <w:rsid w:val="00C055DB"/>
    <w:rsid w:val="00C063C2"/>
    <w:rsid w:val="00C063E5"/>
    <w:rsid w:val="00C07929"/>
    <w:rsid w:val="00C07D3A"/>
    <w:rsid w:val="00C1048D"/>
    <w:rsid w:val="00C107DD"/>
    <w:rsid w:val="00C12303"/>
    <w:rsid w:val="00C1281A"/>
    <w:rsid w:val="00C12FE3"/>
    <w:rsid w:val="00C13D22"/>
    <w:rsid w:val="00C15696"/>
    <w:rsid w:val="00C15937"/>
    <w:rsid w:val="00C15F93"/>
    <w:rsid w:val="00C17DC8"/>
    <w:rsid w:val="00C17F51"/>
    <w:rsid w:val="00C200CA"/>
    <w:rsid w:val="00C210D2"/>
    <w:rsid w:val="00C21DB6"/>
    <w:rsid w:val="00C22F4B"/>
    <w:rsid w:val="00C23A57"/>
    <w:rsid w:val="00C24426"/>
    <w:rsid w:val="00C246D8"/>
    <w:rsid w:val="00C2658C"/>
    <w:rsid w:val="00C26A3F"/>
    <w:rsid w:val="00C27047"/>
    <w:rsid w:val="00C30E69"/>
    <w:rsid w:val="00C3100E"/>
    <w:rsid w:val="00C31673"/>
    <w:rsid w:val="00C31983"/>
    <w:rsid w:val="00C33079"/>
    <w:rsid w:val="00C33777"/>
    <w:rsid w:val="00C33B5B"/>
    <w:rsid w:val="00C33F76"/>
    <w:rsid w:val="00C34D90"/>
    <w:rsid w:val="00C3686E"/>
    <w:rsid w:val="00C36E7A"/>
    <w:rsid w:val="00C37758"/>
    <w:rsid w:val="00C37873"/>
    <w:rsid w:val="00C40CF3"/>
    <w:rsid w:val="00C40EA1"/>
    <w:rsid w:val="00C4130A"/>
    <w:rsid w:val="00C4240B"/>
    <w:rsid w:val="00C44115"/>
    <w:rsid w:val="00C456A7"/>
    <w:rsid w:val="00C477E7"/>
    <w:rsid w:val="00C47C22"/>
    <w:rsid w:val="00C50C0E"/>
    <w:rsid w:val="00C51207"/>
    <w:rsid w:val="00C54217"/>
    <w:rsid w:val="00C54309"/>
    <w:rsid w:val="00C54C5E"/>
    <w:rsid w:val="00C54D16"/>
    <w:rsid w:val="00C54F78"/>
    <w:rsid w:val="00C5618C"/>
    <w:rsid w:val="00C56940"/>
    <w:rsid w:val="00C57047"/>
    <w:rsid w:val="00C60680"/>
    <w:rsid w:val="00C6193D"/>
    <w:rsid w:val="00C61940"/>
    <w:rsid w:val="00C625DA"/>
    <w:rsid w:val="00C63DA4"/>
    <w:rsid w:val="00C65845"/>
    <w:rsid w:val="00C65E8C"/>
    <w:rsid w:val="00C70991"/>
    <w:rsid w:val="00C70DD2"/>
    <w:rsid w:val="00C70F35"/>
    <w:rsid w:val="00C7127E"/>
    <w:rsid w:val="00C712B6"/>
    <w:rsid w:val="00C726DF"/>
    <w:rsid w:val="00C736EB"/>
    <w:rsid w:val="00C744D0"/>
    <w:rsid w:val="00C74708"/>
    <w:rsid w:val="00C74B35"/>
    <w:rsid w:val="00C75069"/>
    <w:rsid w:val="00C75CD0"/>
    <w:rsid w:val="00C77CC2"/>
    <w:rsid w:val="00C82FA8"/>
    <w:rsid w:val="00C83758"/>
    <w:rsid w:val="00C856B5"/>
    <w:rsid w:val="00C85E13"/>
    <w:rsid w:val="00C8655F"/>
    <w:rsid w:val="00C87730"/>
    <w:rsid w:val="00C90B9B"/>
    <w:rsid w:val="00C90CF0"/>
    <w:rsid w:val="00C90DB5"/>
    <w:rsid w:val="00C91418"/>
    <w:rsid w:val="00C91C0B"/>
    <w:rsid w:val="00C93AC2"/>
    <w:rsid w:val="00C93D5E"/>
    <w:rsid w:val="00C94F01"/>
    <w:rsid w:val="00C94F5B"/>
    <w:rsid w:val="00C96313"/>
    <w:rsid w:val="00C973F8"/>
    <w:rsid w:val="00CA0A4E"/>
    <w:rsid w:val="00CA1819"/>
    <w:rsid w:val="00CA227C"/>
    <w:rsid w:val="00CA2ED0"/>
    <w:rsid w:val="00CA3972"/>
    <w:rsid w:val="00CA455B"/>
    <w:rsid w:val="00CA4AEB"/>
    <w:rsid w:val="00CA798A"/>
    <w:rsid w:val="00CB0873"/>
    <w:rsid w:val="00CB0B08"/>
    <w:rsid w:val="00CB10A5"/>
    <w:rsid w:val="00CB1161"/>
    <w:rsid w:val="00CB1A26"/>
    <w:rsid w:val="00CB1ECA"/>
    <w:rsid w:val="00CB1FA8"/>
    <w:rsid w:val="00CB25F0"/>
    <w:rsid w:val="00CB2655"/>
    <w:rsid w:val="00CB28A6"/>
    <w:rsid w:val="00CB3502"/>
    <w:rsid w:val="00CB4C34"/>
    <w:rsid w:val="00CB4FD3"/>
    <w:rsid w:val="00CB5218"/>
    <w:rsid w:val="00CB5BFC"/>
    <w:rsid w:val="00CB614B"/>
    <w:rsid w:val="00CB61D8"/>
    <w:rsid w:val="00CB7EF7"/>
    <w:rsid w:val="00CC01CC"/>
    <w:rsid w:val="00CC0E3A"/>
    <w:rsid w:val="00CC1222"/>
    <w:rsid w:val="00CC1DD6"/>
    <w:rsid w:val="00CC2CFB"/>
    <w:rsid w:val="00CC32F1"/>
    <w:rsid w:val="00CC3743"/>
    <w:rsid w:val="00CC3886"/>
    <w:rsid w:val="00CC431A"/>
    <w:rsid w:val="00CC4DAD"/>
    <w:rsid w:val="00CC5026"/>
    <w:rsid w:val="00CC5BF1"/>
    <w:rsid w:val="00CC62D2"/>
    <w:rsid w:val="00CC6A18"/>
    <w:rsid w:val="00CC70B2"/>
    <w:rsid w:val="00CC72A3"/>
    <w:rsid w:val="00CD1639"/>
    <w:rsid w:val="00CD3DCF"/>
    <w:rsid w:val="00CD527D"/>
    <w:rsid w:val="00CD5D1D"/>
    <w:rsid w:val="00CD6062"/>
    <w:rsid w:val="00CD6866"/>
    <w:rsid w:val="00CD6F98"/>
    <w:rsid w:val="00CD74E2"/>
    <w:rsid w:val="00CE028A"/>
    <w:rsid w:val="00CE039E"/>
    <w:rsid w:val="00CE0E28"/>
    <w:rsid w:val="00CE1530"/>
    <w:rsid w:val="00CE1B9A"/>
    <w:rsid w:val="00CE1F44"/>
    <w:rsid w:val="00CE2B89"/>
    <w:rsid w:val="00CE3846"/>
    <w:rsid w:val="00CE58A8"/>
    <w:rsid w:val="00CE6216"/>
    <w:rsid w:val="00CF014F"/>
    <w:rsid w:val="00CF0761"/>
    <w:rsid w:val="00CF08CA"/>
    <w:rsid w:val="00CF102C"/>
    <w:rsid w:val="00CF14DF"/>
    <w:rsid w:val="00CF1890"/>
    <w:rsid w:val="00CF206F"/>
    <w:rsid w:val="00CF2B36"/>
    <w:rsid w:val="00CF2C5D"/>
    <w:rsid w:val="00CF3D09"/>
    <w:rsid w:val="00CF41A8"/>
    <w:rsid w:val="00CF57F9"/>
    <w:rsid w:val="00D00CEA"/>
    <w:rsid w:val="00D01452"/>
    <w:rsid w:val="00D01627"/>
    <w:rsid w:val="00D01E30"/>
    <w:rsid w:val="00D039B5"/>
    <w:rsid w:val="00D03D4D"/>
    <w:rsid w:val="00D04022"/>
    <w:rsid w:val="00D04071"/>
    <w:rsid w:val="00D043BD"/>
    <w:rsid w:val="00D04683"/>
    <w:rsid w:val="00D05CE8"/>
    <w:rsid w:val="00D05D0D"/>
    <w:rsid w:val="00D0773C"/>
    <w:rsid w:val="00D10946"/>
    <w:rsid w:val="00D10A01"/>
    <w:rsid w:val="00D119AD"/>
    <w:rsid w:val="00D12771"/>
    <w:rsid w:val="00D12FAB"/>
    <w:rsid w:val="00D14487"/>
    <w:rsid w:val="00D146B6"/>
    <w:rsid w:val="00D15E74"/>
    <w:rsid w:val="00D16F2A"/>
    <w:rsid w:val="00D200F0"/>
    <w:rsid w:val="00D201B5"/>
    <w:rsid w:val="00D2067B"/>
    <w:rsid w:val="00D21E13"/>
    <w:rsid w:val="00D27C33"/>
    <w:rsid w:val="00D302CB"/>
    <w:rsid w:val="00D30E7A"/>
    <w:rsid w:val="00D31887"/>
    <w:rsid w:val="00D31DF7"/>
    <w:rsid w:val="00D32DF4"/>
    <w:rsid w:val="00D33885"/>
    <w:rsid w:val="00D3458A"/>
    <w:rsid w:val="00D3462E"/>
    <w:rsid w:val="00D34941"/>
    <w:rsid w:val="00D35A05"/>
    <w:rsid w:val="00D35BCA"/>
    <w:rsid w:val="00D360DC"/>
    <w:rsid w:val="00D369D0"/>
    <w:rsid w:val="00D36B3A"/>
    <w:rsid w:val="00D37A83"/>
    <w:rsid w:val="00D405E9"/>
    <w:rsid w:val="00D4189D"/>
    <w:rsid w:val="00D4220A"/>
    <w:rsid w:val="00D42B01"/>
    <w:rsid w:val="00D43241"/>
    <w:rsid w:val="00D44BE6"/>
    <w:rsid w:val="00D4600F"/>
    <w:rsid w:val="00D46313"/>
    <w:rsid w:val="00D4681D"/>
    <w:rsid w:val="00D46BC2"/>
    <w:rsid w:val="00D50181"/>
    <w:rsid w:val="00D536F8"/>
    <w:rsid w:val="00D54261"/>
    <w:rsid w:val="00D54573"/>
    <w:rsid w:val="00D56672"/>
    <w:rsid w:val="00D57126"/>
    <w:rsid w:val="00D57CB6"/>
    <w:rsid w:val="00D62214"/>
    <w:rsid w:val="00D626E5"/>
    <w:rsid w:val="00D63292"/>
    <w:rsid w:val="00D6332A"/>
    <w:rsid w:val="00D63EE0"/>
    <w:rsid w:val="00D65D6F"/>
    <w:rsid w:val="00D66A99"/>
    <w:rsid w:val="00D701F8"/>
    <w:rsid w:val="00D70BB0"/>
    <w:rsid w:val="00D71E82"/>
    <w:rsid w:val="00D72238"/>
    <w:rsid w:val="00D73551"/>
    <w:rsid w:val="00D73ED6"/>
    <w:rsid w:val="00D7542F"/>
    <w:rsid w:val="00D7562A"/>
    <w:rsid w:val="00D76933"/>
    <w:rsid w:val="00D81A12"/>
    <w:rsid w:val="00D82254"/>
    <w:rsid w:val="00D825CD"/>
    <w:rsid w:val="00D826BB"/>
    <w:rsid w:val="00D84BC3"/>
    <w:rsid w:val="00D84FAB"/>
    <w:rsid w:val="00D85775"/>
    <w:rsid w:val="00D859E9"/>
    <w:rsid w:val="00D86AC3"/>
    <w:rsid w:val="00D9018A"/>
    <w:rsid w:val="00D906B3"/>
    <w:rsid w:val="00D9272F"/>
    <w:rsid w:val="00D94119"/>
    <w:rsid w:val="00D94918"/>
    <w:rsid w:val="00D9697E"/>
    <w:rsid w:val="00D97FDB"/>
    <w:rsid w:val="00DA3BA0"/>
    <w:rsid w:val="00DA502E"/>
    <w:rsid w:val="00DA51CC"/>
    <w:rsid w:val="00DA56DE"/>
    <w:rsid w:val="00DA632A"/>
    <w:rsid w:val="00DA7F26"/>
    <w:rsid w:val="00DB00E1"/>
    <w:rsid w:val="00DB01BE"/>
    <w:rsid w:val="00DB106D"/>
    <w:rsid w:val="00DB10F7"/>
    <w:rsid w:val="00DB11F2"/>
    <w:rsid w:val="00DB1A30"/>
    <w:rsid w:val="00DB1A59"/>
    <w:rsid w:val="00DB20CA"/>
    <w:rsid w:val="00DB2636"/>
    <w:rsid w:val="00DB35ED"/>
    <w:rsid w:val="00DB41FE"/>
    <w:rsid w:val="00DB42B1"/>
    <w:rsid w:val="00DB5B2C"/>
    <w:rsid w:val="00DB5D56"/>
    <w:rsid w:val="00DB6F61"/>
    <w:rsid w:val="00DB6F9B"/>
    <w:rsid w:val="00DC14D8"/>
    <w:rsid w:val="00DC2656"/>
    <w:rsid w:val="00DC328E"/>
    <w:rsid w:val="00DC3D4B"/>
    <w:rsid w:val="00DC4E73"/>
    <w:rsid w:val="00DC6477"/>
    <w:rsid w:val="00DC6BEE"/>
    <w:rsid w:val="00DD09A1"/>
    <w:rsid w:val="00DD0ABB"/>
    <w:rsid w:val="00DD0B86"/>
    <w:rsid w:val="00DD0F41"/>
    <w:rsid w:val="00DD13D2"/>
    <w:rsid w:val="00DD2D09"/>
    <w:rsid w:val="00DD3938"/>
    <w:rsid w:val="00DD5072"/>
    <w:rsid w:val="00DD54C3"/>
    <w:rsid w:val="00DD65AD"/>
    <w:rsid w:val="00DD673F"/>
    <w:rsid w:val="00DD6E88"/>
    <w:rsid w:val="00DD7BF6"/>
    <w:rsid w:val="00DE00D7"/>
    <w:rsid w:val="00DE01D4"/>
    <w:rsid w:val="00DE3AF7"/>
    <w:rsid w:val="00DE3B04"/>
    <w:rsid w:val="00DE5573"/>
    <w:rsid w:val="00DE58A8"/>
    <w:rsid w:val="00DE66F5"/>
    <w:rsid w:val="00DE70A8"/>
    <w:rsid w:val="00DE7220"/>
    <w:rsid w:val="00DE7758"/>
    <w:rsid w:val="00DF0809"/>
    <w:rsid w:val="00DF17BD"/>
    <w:rsid w:val="00DF2965"/>
    <w:rsid w:val="00DF2A6F"/>
    <w:rsid w:val="00DF2A72"/>
    <w:rsid w:val="00DF2E1C"/>
    <w:rsid w:val="00DF4A1F"/>
    <w:rsid w:val="00DF6A81"/>
    <w:rsid w:val="00DF6ED5"/>
    <w:rsid w:val="00DF78F0"/>
    <w:rsid w:val="00E0049E"/>
    <w:rsid w:val="00E005F7"/>
    <w:rsid w:val="00E00C2F"/>
    <w:rsid w:val="00E00EFC"/>
    <w:rsid w:val="00E02ADE"/>
    <w:rsid w:val="00E02D4F"/>
    <w:rsid w:val="00E03A41"/>
    <w:rsid w:val="00E04B1D"/>
    <w:rsid w:val="00E04EB0"/>
    <w:rsid w:val="00E073CE"/>
    <w:rsid w:val="00E078FE"/>
    <w:rsid w:val="00E07AB1"/>
    <w:rsid w:val="00E07C93"/>
    <w:rsid w:val="00E10325"/>
    <w:rsid w:val="00E112F9"/>
    <w:rsid w:val="00E11DF7"/>
    <w:rsid w:val="00E13AC9"/>
    <w:rsid w:val="00E14D20"/>
    <w:rsid w:val="00E15620"/>
    <w:rsid w:val="00E15A52"/>
    <w:rsid w:val="00E170D2"/>
    <w:rsid w:val="00E217B7"/>
    <w:rsid w:val="00E21879"/>
    <w:rsid w:val="00E2227C"/>
    <w:rsid w:val="00E2479E"/>
    <w:rsid w:val="00E247F3"/>
    <w:rsid w:val="00E25F72"/>
    <w:rsid w:val="00E26157"/>
    <w:rsid w:val="00E27466"/>
    <w:rsid w:val="00E27798"/>
    <w:rsid w:val="00E27F7F"/>
    <w:rsid w:val="00E3018D"/>
    <w:rsid w:val="00E3195A"/>
    <w:rsid w:val="00E3235D"/>
    <w:rsid w:val="00E3639D"/>
    <w:rsid w:val="00E3689B"/>
    <w:rsid w:val="00E36E88"/>
    <w:rsid w:val="00E37A25"/>
    <w:rsid w:val="00E37BFD"/>
    <w:rsid w:val="00E40305"/>
    <w:rsid w:val="00E40497"/>
    <w:rsid w:val="00E40D13"/>
    <w:rsid w:val="00E40ED5"/>
    <w:rsid w:val="00E40FB8"/>
    <w:rsid w:val="00E41E44"/>
    <w:rsid w:val="00E42365"/>
    <w:rsid w:val="00E44321"/>
    <w:rsid w:val="00E44DE6"/>
    <w:rsid w:val="00E46051"/>
    <w:rsid w:val="00E503A8"/>
    <w:rsid w:val="00E504C1"/>
    <w:rsid w:val="00E50FC1"/>
    <w:rsid w:val="00E511EA"/>
    <w:rsid w:val="00E51B78"/>
    <w:rsid w:val="00E51E0D"/>
    <w:rsid w:val="00E51F21"/>
    <w:rsid w:val="00E5219C"/>
    <w:rsid w:val="00E5265C"/>
    <w:rsid w:val="00E530B1"/>
    <w:rsid w:val="00E53219"/>
    <w:rsid w:val="00E54046"/>
    <w:rsid w:val="00E54444"/>
    <w:rsid w:val="00E54A8B"/>
    <w:rsid w:val="00E54B79"/>
    <w:rsid w:val="00E55E58"/>
    <w:rsid w:val="00E566B0"/>
    <w:rsid w:val="00E5729E"/>
    <w:rsid w:val="00E61D74"/>
    <w:rsid w:val="00E629E2"/>
    <w:rsid w:val="00E631EA"/>
    <w:rsid w:val="00E65797"/>
    <w:rsid w:val="00E66072"/>
    <w:rsid w:val="00E66096"/>
    <w:rsid w:val="00E66700"/>
    <w:rsid w:val="00E66BD1"/>
    <w:rsid w:val="00E703D5"/>
    <w:rsid w:val="00E75ABE"/>
    <w:rsid w:val="00E75AFB"/>
    <w:rsid w:val="00E77318"/>
    <w:rsid w:val="00E776A7"/>
    <w:rsid w:val="00E8102C"/>
    <w:rsid w:val="00E83BDE"/>
    <w:rsid w:val="00E84BA2"/>
    <w:rsid w:val="00E85875"/>
    <w:rsid w:val="00E85F44"/>
    <w:rsid w:val="00E862A0"/>
    <w:rsid w:val="00E868B5"/>
    <w:rsid w:val="00E87C36"/>
    <w:rsid w:val="00E90946"/>
    <w:rsid w:val="00E913C0"/>
    <w:rsid w:val="00E9155F"/>
    <w:rsid w:val="00E918B2"/>
    <w:rsid w:val="00E92568"/>
    <w:rsid w:val="00E92755"/>
    <w:rsid w:val="00E93D8B"/>
    <w:rsid w:val="00E94BBF"/>
    <w:rsid w:val="00E95439"/>
    <w:rsid w:val="00E9588D"/>
    <w:rsid w:val="00E96532"/>
    <w:rsid w:val="00E96B15"/>
    <w:rsid w:val="00E9717B"/>
    <w:rsid w:val="00EA007A"/>
    <w:rsid w:val="00EA1280"/>
    <w:rsid w:val="00EA17CF"/>
    <w:rsid w:val="00EA1AA0"/>
    <w:rsid w:val="00EA20E0"/>
    <w:rsid w:val="00EA34A9"/>
    <w:rsid w:val="00EA3D26"/>
    <w:rsid w:val="00EA42F5"/>
    <w:rsid w:val="00EA6112"/>
    <w:rsid w:val="00EA61A7"/>
    <w:rsid w:val="00EB154C"/>
    <w:rsid w:val="00EB15B7"/>
    <w:rsid w:val="00EB297E"/>
    <w:rsid w:val="00EB2FCE"/>
    <w:rsid w:val="00EB309E"/>
    <w:rsid w:val="00EB34FF"/>
    <w:rsid w:val="00EB41A8"/>
    <w:rsid w:val="00EB78E5"/>
    <w:rsid w:val="00EC0C76"/>
    <w:rsid w:val="00EC2765"/>
    <w:rsid w:val="00EC377B"/>
    <w:rsid w:val="00EC4417"/>
    <w:rsid w:val="00EC47A0"/>
    <w:rsid w:val="00EC5E39"/>
    <w:rsid w:val="00EC6026"/>
    <w:rsid w:val="00EC642D"/>
    <w:rsid w:val="00EC6DD4"/>
    <w:rsid w:val="00ED02BE"/>
    <w:rsid w:val="00ED0720"/>
    <w:rsid w:val="00ED0D39"/>
    <w:rsid w:val="00ED3098"/>
    <w:rsid w:val="00ED34A2"/>
    <w:rsid w:val="00ED3B3A"/>
    <w:rsid w:val="00ED3FEB"/>
    <w:rsid w:val="00ED542F"/>
    <w:rsid w:val="00ED5947"/>
    <w:rsid w:val="00ED672E"/>
    <w:rsid w:val="00ED7336"/>
    <w:rsid w:val="00EE0654"/>
    <w:rsid w:val="00EE070A"/>
    <w:rsid w:val="00EE0A50"/>
    <w:rsid w:val="00EE0C40"/>
    <w:rsid w:val="00EE27AD"/>
    <w:rsid w:val="00EE2D4C"/>
    <w:rsid w:val="00EE304A"/>
    <w:rsid w:val="00EE539F"/>
    <w:rsid w:val="00EF04FE"/>
    <w:rsid w:val="00EF184C"/>
    <w:rsid w:val="00EF1A15"/>
    <w:rsid w:val="00EF1D85"/>
    <w:rsid w:val="00EF59F9"/>
    <w:rsid w:val="00EF6376"/>
    <w:rsid w:val="00EF74A7"/>
    <w:rsid w:val="00F00AA5"/>
    <w:rsid w:val="00F02557"/>
    <w:rsid w:val="00F034F4"/>
    <w:rsid w:val="00F03C69"/>
    <w:rsid w:val="00F073A0"/>
    <w:rsid w:val="00F073A5"/>
    <w:rsid w:val="00F10735"/>
    <w:rsid w:val="00F112D3"/>
    <w:rsid w:val="00F11E5F"/>
    <w:rsid w:val="00F12455"/>
    <w:rsid w:val="00F12D22"/>
    <w:rsid w:val="00F13909"/>
    <w:rsid w:val="00F139DF"/>
    <w:rsid w:val="00F13F6C"/>
    <w:rsid w:val="00F155F9"/>
    <w:rsid w:val="00F17517"/>
    <w:rsid w:val="00F17624"/>
    <w:rsid w:val="00F2080A"/>
    <w:rsid w:val="00F20AD8"/>
    <w:rsid w:val="00F21668"/>
    <w:rsid w:val="00F232EE"/>
    <w:rsid w:val="00F24145"/>
    <w:rsid w:val="00F242A1"/>
    <w:rsid w:val="00F247A1"/>
    <w:rsid w:val="00F24E6E"/>
    <w:rsid w:val="00F2655B"/>
    <w:rsid w:val="00F3158D"/>
    <w:rsid w:val="00F325B2"/>
    <w:rsid w:val="00F32E92"/>
    <w:rsid w:val="00F3348D"/>
    <w:rsid w:val="00F33611"/>
    <w:rsid w:val="00F34692"/>
    <w:rsid w:val="00F36434"/>
    <w:rsid w:val="00F37BB0"/>
    <w:rsid w:val="00F41557"/>
    <w:rsid w:val="00F41F80"/>
    <w:rsid w:val="00F42BA6"/>
    <w:rsid w:val="00F42E83"/>
    <w:rsid w:val="00F46063"/>
    <w:rsid w:val="00F46553"/>
    <w:rsid w:val="00F46658"/>
    <w:rsid w:val="00F500C7"/>
    <w:rsid w:val="00F5093F"/>
    <w:rsid w:val="00F51C9B"/>
    <w:rsid w:val="00F52023"/>
    <w:rsid w:val="00F521A1"/>
    <w:rsid w:val="00F527BD"/>
    <w:rsid w:val="00F543F9"/>
    <w:rsid w:val="00F54E83"/>
    <w:rsid w:val="00F56210"/>
    <w:rsid w:val="00F57382"/>
    <w:rsid w:val="00F57C16"/>
    <w:rsid w:val="00F57EA3"/>
    <w:rsid w:val="00F63056"/>
    <w:rsid w:val="00F6313A"/>
    <w:rsid w:val="00F632A1"/>
    <w:rsid w:val="00F646CE"/>
    <w:rsid w:val="00F658CB"/>
    <w:rsid w:val="00F66A6A"/>
    <w:rsid w:val="00F674FB"/>
    <w:rsid w:val="00F67CD5"/>
    <w:rsid w:val="00F705A2"/>
    <w:rsid w:val="00F70F12"/>
    <w:rsid w:val="00F71190"/>
    <w:rsid w:val="00F71416"/>
    <w:rsid w:val="00F71AEA"/>
    <w:rsid w:val="00F72C05"/>
    <w:rsid w:val="00F74173"/>
    <w:rsid w:val="00F74E7F"/>
    <w:rsid w:val="00F753E3"/>
    <w:rsid w:val="00F76D96"/>
    <w:rsid w:val="00F76E19"/>
    <w:rsid w:val="00F807E4"/>
    <w:rsid w:val="00F825F8"/>
    <w:rsid w:val="00F8269B"/>
    <w:rsid w:val="00F85B5B"/>
    <w:rsid w:val="00F85F84"/>
    <w:rsid w:val="00F86228"/>
    <w:rsid w:val="00F86738"/>
    <w:rsid w:val="00F86CE8"/>
    <w:rsid w:val="00F86D21"/>
    <w:rsid w:val="00F870E7"/>
    <w:rsid w:val="00F9027E"/>
    <w:rsid w:val="00F918C7"/>
    <w:rsid w:val="00F91C2B"/>
    <w:rsid w:val="00F92E6B"/>
    <w:rsid w:val="00F946C4"/>
    <w:rsid w:val="00F94719"/>
    <w:rsid w:val="00F948A0"/>
    <w:rsid w:val="00F94C34"/>
    <w:rsid w:val="00F9509E"/>
    <w:rsid w:val="00FA0BA2"/>
    <w:rsid w:val="00FA12CE"/>
    <w:rsid w:val="00FA1AA3"/>
    <w:rsid w:val="00FA2555"/>
    <w:rsid w:val="00FA307F"/>
    <w:rsid w:val="00FA3313"/>
    <w:rsid w:val="00FA540A"/>
    <w:rsid w:val="00FA556B"/>
    <w:rsid w:val="00FA6E27"/>
    <w:rsid w:val="00FA7225"/>
    <w:rsid w:val="00FA74EE"/>
    <w:rsid w:val="00FB1BF3"/>
    <w:rsid w:val="00FB1D60"/>
    <w:rsid w:val="00FB1DAD"/>
    <w:rsid w:val="00FB286B"/>
    <w:rsid w:val="00FB3207"/>
    <w:rsid w:val="00FB4198"/>
    <w:rsid w:val="00FB60D2"/>
    <w:rsid w:val="00FB61CE"/>
    <w:rsid w:val="00FB7D31"/>
    <w:rsid w:val="00FC03CB"/>
    <w:rsid w:val="00FC0F55"/>
    <w:rsid w:val="00FC1432"/>
    <w:rsid w:val="00FC15F6"/>
    <w:rsid w:val="00FC1654"/>
    <w:rsid w:val="00FC1BCC"/>
    <w:rsid w:val="00FC2295"/>
    <w:rsid w:val="00FC402E"/>
    <w:rsid w:val="00FC471C"/>
    <w:rsid w:val="00FC4CDB"/>
    <w:rsid w:val="00FC5900"/>
    <w:rsid w:val="00FC664B"/>
    <w:rsid w:val="00FD4683"/>
    <w:rsid w:val="00FD4802"/>
    <w:rsid w:val="00FD582A"/>
    <w:rsid w:val="00FD588A"/>
    <w:rsid w:val="00FD5B9A"/>
    <w:rsid w:val="00FD5BE5"/>
    <w:rsid w:val="00FD6ECA"/>
    <w:rsid w:val="00FD6FBD"/>
    <w:rsid w:val="00FD7CB3"/>
    <w:rsid w:val="00FD7F1E"/>
    <w:rsid w:val="00FE40B2"/>
    <w:rsid w:val="00FE4209"/>
    <w:rsid w:val="00FE4B87"/>
    <w:rsid w:val="00FE599A"/>
    <w:rsid w:val="00FE5F29"/>
    <w:rsid w:val="00FE5F8A"/>
    <w:rsid w:val="00FE6831"/>
    <w:rsid w:val="00FE6A34"/>
    <w:rsid w:val="00FE6AEA"/>
    <w:rsid w:val="00FE6BC5"/>
    <w:rsid w:val="00FE78B1"/>
    <w:rsid w:val="00FF0F86"/>
    <w:rsid w:val="00FF1412"/>
    <w:rsid w:val="00FF234D"/>
    <w:rsid w:val="00FF4C06"/>
    <w:rsid w:val="00FF4DE7"/>
    <w:rsid w:val="00FF51A9"/>
    <w:rsid w:val="00FF54E0"/>
    <w:rsid w:val="00FF5B9D"/>
    <w:rsid w:val="00FF629D"/>
    <w:rsid w:val="00FF64F2"/>
    <w:rsid w:val="00FF6847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FF789D3"/>
  <w15:docId w15:val="{E0724991-6382-41D9-9E54-333C9B4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87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3C73"/>
    <w:pPr>
      <w:keepNext/>
      <w:tabs>
        <w:tab w:val="left" w:pos="-720"/>
      </w:tabs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573C73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7D5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3AFD"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3AFD"/>
    <w:pPr>
      <w:keepNext/>
      <w:keepLines/>
      <w:spacing w:before="40"/>
      <w:outlineLvl w:val="4"/>
    </w:pPr>
    <w:rPr>
      <w:rFonts w:ascii="Calibri Light" w:eastAsia="MS Gothic" w:hAnsi="Calibri Light"/>
      <w:color w:val="2E74B5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3AFD"/>
    <w:pPr>
      <w:keepNext/>
      <w:keepLines/>
      <w:spacing w:before="40"/>
      <w:outlineLvl w:val="5"/>
    </w:pPr>
    <w:rPr>
      <w:rFonts w:ascii="Calibri Light" w:eastAsia="MS Gothic" w:hAnsi="Calibri Light"/>
      <w:color w:val="1F4D78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3AFD"/>
    <w:pPr>
      <w:keepNext/>
      <w:keepLines/>
      <w:spacing w:before="40"/>
      <w:outlineLvl w:val="6"/>
    </w:pPr>
    <w:rPr>
      <w:rFonts w:ascii="Calibri Light" w:eastAsia="MS Gothic" w:hAnsi="Calibri Light"/>
      <w:i/>
      <w:iCs/>
      <w:color w:val="1F4D78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3AFD"/>
    <w:pPr>
      <w:keepNext/>
      <w:keepLines/>
      <w:spacing w:before="40"/>
      <w:outlineLvl w:val="7"/>
    </w:pPr>
    <w:rPr>
      <w:rFonts w:ascii="Calibri Light" w:eastAsia="MS Gothic" w:hAnsi="Calibri Light"/>
      <w:color w:val="272727"/>
      <w:sz w:val="21"/>
      <w:szCs w:val="21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3AFD"/>
    <w:pPr>
      <w:keepNext/>
      <w:keepLines/>
      <w:spacing w:before="40"/>
      <w:outlineLvl w:val="8"/>
    </w:pPr>
    <w:rPr>
      <w:rFonts w:ascii="Calibri Light" w:eastAsia="MS Gothic" w:hAnsi="Calibri Light"/>
      <w:i/>
      <w:iCs/>
      <w:color w:val="272727"/>
      <w:sz w:val="21"/>
      <w:szCs w:val="2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73C73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573C73"/>
    <w:rPr>
      <w:rFonts w:ascii="Arial" w:hAnsi="Arial" w:cs="Arial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573C73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3C73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E1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140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-1">
    <w:name w:val="Odstavec-1)"/>
    <w:basedOn w:val="Normln"/>
    <w:rsid w:val="00573C73"/>
    <w:pPr>
      <w:spacing w:after="120"/>
      <w:ind w:left="708" w:hanging="708"/>
      <w:jc w:val="both"/>
    </w:pPr>
    <w:rPr>
      <w:rFonts w:ascii="Verdana" w:hAnsi="Verdana" w:cs="Verdana"/>
    </w:rPr>
  </w:style>
  <w:style w:type="paragraph" w:styleId="Zkladntext3">
    <w:name w:val="Body Text 3"/>
    <w:basedOn w:val="Normln"/>
    <w:link w:val="Zkladntext3Char"/>
    <w:uiPriority w:val="99"/>
    <w:rsid w:val="00573C73"/>
    <w:pPr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3C73"/>
    <w:rPr>
      <w:rFonts w:ascii="Arial" w:hAnsi="Arial" w:cs="Arial"/>
      <w:sz w:val="20"/>
      <w:szCs w:val="20"/>
      <w:lang w:eastAsia="cs-CZ"/>
    </w:rPr>
  </w:style>
  <w:style w:type="paragraph" w:customStyle="1" w:styleId="TextpoznpodarouPoznpodcarou">
    <w:name w:val="Text pozn. pod èarou.Pozn. pod carou"/>
    <w:basedOn w:val="Normln"/>
    <w:uiPriority w:val="99"/>
    <w:rsid w:val="00573C73"/>
  </w:style>
  <w:style w:type="character" w:styleId="Hypertextovodkaz">
    <w:name w:val="Hyperlink"/>
    <w:basedOn w:val="Standardnpsmoodstavce"/>
    <w:uiPriority w:val="99"/>
    <w:rsid w:val="00573C73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F4DF7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E14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1403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E140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E14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E140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B1A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B1A59"/>
    <w:rPr>
      <w:rFonts w:ascii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locked/>
    <w:rsid w:val="00B3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073AFB"/>
    <w:rPr>
      <w:rFonts w:cs="Times New Roman"/>
    </w:rPr>
  </w:style>
  <w:style w:type="paragraph" w:customStyle="1" w:styleId="Default">
    <w:name w:val="Default"/>
    <w:rsid w:val="00C74B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E9653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E96532"/>
    <w:rPr>
      <w:rFonts w:ascii="Times New Roman" w:hAnsi="Times New Roman" w:cs="Times New Roman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E965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E0447"/>
    <w:rPr>
      <w:rFonts w:ascii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51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komenteChar1">
    <w:name w:val="Text komentáře Char1"/>
    <w:basedOn w:val="Standardnpsmoodstavce"/>
    <w:semiHidden/>
    <w:rsid w:val="00915076"/>
    <w:rPr>
      <w:lang w:eastAsia="ar-SA"/>
    </w:rPr>
  </w:style>
  <w:style w:type="paragraph" w:customStyle="1" w:styleId="Standard">
    <w:name w:val="Standard"/>
    <w:rsid w:val="00D12771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WW8Num5z1">
    <w:name w:val="WW8Num5z1"/>
    <w:rsid w:val="003D1ABD"/>
    <w:rPr>
      <w:rFonts w:cs="Times New Roman"/>
    </w:rPr>
  </w:style>
  <w:style w:type="paragraph" w:styleId="slovanseznam">
    <w:name w:val="List Number"/>
    <w:basedOn w:val="Normln"/>
    <w:rsid w:val="00D12FAB"/>
    <w:pPr>
      <w:jc w:val="both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rsid w:val="00E25F72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25F72"/>
    <w:rPr>
      <w:rFonts w:ascii="Times New Roman" w:hAnsi="Times New Roman" w:cs="Times New Roman"/>
    </w:rPr>
  </w:style>
  <w:style w:type="character" w:customStyle="1" w:styleId="h1a2">
    <w:name w:val="h1a2"/>
    <w:basedOn w:val="Standardnpsmoodstavce"/>
    <w:rsid w:val="00B14780"/>
  </w:style>
  <w:style w:type="paragraph" w:styleId="Bezmezer">
    <w:name w:val="No Spacing"/>
    <w:uiPriority w:val="1"/>
    <w:qFormat/>
    <w:rsid w:val="00492B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1">
    <w:name w:val="st1"/>
    <w:basedOn w:val="Standardnpsmoodstavce"/>
    <w:rsid w:val="000514F4"/>
  </w:style>
  <w:style w:type="paragraph" w:customStyle="1" w:styleId="Nadpis41">
    <w:name w:val="Nadpis 4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040" w:hanging="360"/>
      <w:jc w:val="both"/>
      <w:outlineLvl w:val="3"/>
    </w:pPr>
    <w:rPr>
      <w:rFonts w:ascii="Calibri Light" w:eastAsia="MS Gothic" w:hAnsi="Calibri Light"/>
      <w:i/>
      <w:iCs/>
      <w:color w:val="2E74B5"/>
      <w:szCs w:val="24"/>
      <w:lang w:eastAsia="en-GB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053AFD"/>
    <w:pPr>
      <w:keepNext/>
      <w:keepLines/>
      <w:spacing w:before="40" w:line="276" w:lineRule="auto"/>
      <w:ind w:left="5760" w:hanging="360"/>
      <w:jc w:val="both"/>
      <w:outlineLvl w:val="4"/>
    </w:pPr>
    <w:rPr>
      <w:rFonts w:ascii="Calibri Light" w:eastAsia="MS Gothic" w:hAnsi="Calibri Light"/>
      <w:color w:val="2E74B5"/>
      <w:szCs w:val="24"/>
      <w:lang w:eastAsia="en-GB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6480" w:hanging="180"/>
      <w:jc w:val="both"/>
      <w:outlineLvl w:val="5"/>
    </w:pPr>
    <w:rPr>
      <w:rFonts w:ascii="Calibri Light" w:eastAsia="MS Gothic" w:hAnsi="Calibri Light"/>
      <w:color w:val="1F4D78"/>
      <w:szCs w:val="24"/>
      <w:lang w:eastAsia="en-GB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200" w:hanging="360"/>
      <w:jc w:val="both"/>
      <w:outlineLvl w:val="6"/>
    </w:pPr>
    <w:rPr>
      <w:rFonts w:ascii="Calibri Light" w:eastAsia="MS Gothic" w:hAnsi="Calibri Light"/>
      <w:i/>
      <w:iCs/>
      <w:color w:val="1F4D78"/>
      <w:szCs w:val="24"/>
      <w:lang w:eastAsia="en-GB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7920" w:hanging="360"/>
      <w:jc w:val="both"/>
      <w:outlineLvl w:val="7"/>
    </w:pPr>
    <w:rPr>
      <w:rFonts w:ascii="Calibri Light" w:eastAsia="MS Gothic" w:hAnsi="Calibri Light"/>
      <w:color w:val="272727"/>
      <w:sz w:val="21"/>
      <w:szCs w:val="21"/>
      <w:lang w:eastAsia="en-GB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053AFD"/>
    <w:pPr>
      <w:keepNext/>
      <w:keepLines/>
      <w:spacing w:before="40" w:line="276" w:lineRule="auto"/>
      <w:ind w:left="8640" w:hanging="180"/>
      <w:jc w:val="both"/>
      <w:outlineLvl w:val="8"/>
    </w:pPr>
    <w:rPr>
      <w:rFonts w:ascii="Calibri Light" w:eastAsia="MS Gothic" w:hAnsi="Calibri Light"/>
      <w:i/>
      <w:iCs/>
      <w:color w:val="272727"/>
      <w:sz w:val="21"/>
      <w:szCs w:val="21"/>
      <w:lang w:eastAsia="en-GB"/>
    </w:rPr>
  </w:style>
  <w:style w:type="numbering" w:customStyle="1" w:styleId="Bezseznamu1">
    <w:name w:val="Bez seznamu1"/>
    <w:next w:val="Bezseznamu"/>
    <w:uiPriority w:val="99"/>
    <w:semiHidden/>
    <w:unhideWhenUsed/>
    <w:rsid w:val="00053AFD"/>
  </w:style>
  <w:style w:type="table" w:customStyle="1" w:styleId="LightList-Accent11">
    <w:name w:val="Light List - Accent 11"/>
    <w:basedOn w:val="Normlntabulka"/>
    <w:uiPriority w:val="61"/>
    <w:rsid w:val="00053AFD"/>
    <w:rPr>
      <w:rFonts w:eastAsia="Calibri" w:cs="Times New Roman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053AFD"/>
    <w:rPr>
      <w:rFonts w:eastAsia="Calibri" w:cs="Times New Roma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ek1">
    <w:name w:val="Titulek1"/>
    <w:basedOn w:val="Normln"/>
    <w:next w:val="Normln"/>
    <w:uiPriority w:val="35"/>
    <w:unhideWhenUsed/>
    <w:qFormat/>
    <w:rsid w:val="00053AFD"/>
    <w:pPr>
      <w:spacing w:after="200"/>
      <w:jc w:val="both"/>
    </w:pPr>
    <w:rPr>
      <w:rFonts w:ascii="Calibri" w:eastAsia="Calibri" w:hAnsi="Calibri"/>
      <w:b/>
      <w:bCs/>
      <w:color w:val="5B9BD5"/>
      <w:sz w:val="18"/>
      <w:szCs w:val="18"/>
      <w:lang w:eastAsia="en-GB"/>
    </w:rPr>
  </w:style>
  <w:style w:type="character" w:customStyle="1" w:styleId="apple-converted-space">
    <w:name w:val="apple-converted-space"/>
    <w:basedOn w:val="Standardnpsmoodstavce"/>
    <w:rsid w:val="00053AFD"/>
  </w:style>
  <w:style w:type="paragraph" w:styleId="Normlnweb">
    <w:name w:val="Normal (Web)"/>
    <w:basedOn w:val="Normln"/>
    <w:uiPriority w:val="99"/>
    <w:semiHidden/>
    <w:unhideWhenUsed/>
    <w:rsid w:val="00053AFD"/>
    <w:pPr>
      <w:spacing w:before="100" w:beforeAutospacing="1" w:after="100" w:afterAutospacing="1"/>
      <w:jc w:val="both"/>
    </w:pPr>
    <w:rPr>
      <w:rFonts w:eastAsia="Calibri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locked/>
    <w:rsid w:val="00053AF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53AFD"/>
    <w:rPr>
      <w:rFonts w:ascii="Calibri Light" w:eastAsia="MS Gothic" w:hAnsi="Calibri Light" w:cs="Times New Roman"/>
      <w:i/>
      <w:iCs/>
      <w:color w:val="2E74B5"/>
      <w:sz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053AFD"/>
    <w:rPr>
      <w:rFonts w:ascii="Calibri Light" w:eastAsia="MS Gothic" w:hAnsi="Calibri Light" w:cs="Times New Roman"/>
      <w:color w:val="2E74B5"/>
      <w:sz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AFD"/>
    <w:rPr>
      <w:rFonts w:ascii="Calibri Light" w:eastAsia="MS Gothic" w:hAnsi="Calibri Light" w:cs="Times New Roman"/>
      <w:color w:val="1F4D78"/>
      <w:sz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AFD"/>
    <w:rPr>
      <w:rFonts w:ascii="Calibri Light" w:eastAsia="MS Gothic" w:hAnsi="Calibri Light" w:cs="Times New Roman"/>
      <w:i/>
      <w:iCs/>
      <w:color w:val="1F4D78"/>
      <w:sz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AFD"/>
    <w:rPr>
      <w:rFonts w:ascii="Calibri Light" w:eastAsia="MS Gothic" w:hAnsi="Calibri Light" w:cs="Times New Roman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AFD"/>
    <w:rPr>
      <w:rFonts w:ascii="Calibri Light" w:eastAsia="MS Gothic" w:hAnsi="Calibri Light" w:cs="Times New Roman"/>
      <w:i/>
      <w:iCs/>
      <w:color w:val="272727"/>
      <w:sz w:val="21"/>
      <w:szCs w:val="21"/>
      <w:lang w:val="en-GB"/>
    </w:rPr>
  </w:style>
  <w:style w:type="paragraph" w:customStyle="1" w:styleId="p1">
    <w:name w:val="p1"/>
    <w:basedOn w:val="Normln"/>
    <w:rsid w:val="00053AFD"/>
    <w:rPr>
      <w:rFonts w:ascii="Helvetica" w:eastAsia="Calibri" w:hAnsi="Helvetica"/>
      <w:sz w:val="16"/>
      <w:szCs w:val="16"/>
      <w:lang w:eastAsia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53AFD"/>
    <w:pPr>
      <w:jc w:val="both"/>
    </w:pPr>
    <w:rPr>
      <w:rFonts w:eastAsia="Calibri"/>
      <w:sz w:val="24"/>
      <w:szCs w:val="24"/>
      <w:lang w:eastAsia="en-GB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53AFD"/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Nadpis4Char1">
    <w:name w:val="Nadpis 4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Standardnpsmoodstavce"/>
    <w:semiHidden/>
    <w:rsid w:val="00053A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1">
    <w:name w:val="Nadpis 6 Char1"/>
    <w:basedOn w:val="Standardnpsmoodstavce"/>
    <w:semiHidden/>
    <w:rsid w:val="00053A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1">
    <w:name w:val="Nadpis 7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1">
    <w:name w:val="Nadpis 8 Char1"/>
    <w:basedOn w:val="Standardnpsmoodstavce"/>
    <w:semiHidden/>
    <w:rsid w:val="00053A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1">
    <w:name w:val="Nadpis 9 Char1"/>
    <w:basedOn w:val="Standardnpsmoodstavce"/>
    <w:semiHidden/>
    <w:rsid w:val="00053A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B82D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82DD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juricovaj\Dokumenty\Mobility\Rakousko\Protokol%202014-2015\Proplacen&#237;%20podpory%20v%20roce%202014\Tabulka%20s%20finan&#269;n&#237;mi%20&#250;daji%20p&#345;&#237;jemc&#367;%20.xlsx" TargetMode="External"/><Relationship Id="rId1" Type="http://schemas.openxmlformats.org/officeDocument/2006/relationships/attachedTemplate" Target="file:///C:\Documents%20and%20Settings\levakl\Plocha\Mobility\Rozhodnut&#237;\mobility_rozhodnuti_fin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66CE-2E7C-48DC-8DF9-75EDB74A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mobility_rozhodnuti_final</Template>
  <TotalTime>1</TotalTime>
  <Pages>3</Pages>
  <Words>644</Words>
  <Characters>3593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>mobility_rozhodnuti_final</vt:lpstr>
      <vt:lpstr>mobility_rozhodnuti_final</vt:lpstr>
    </vt:vector>
  </TitlesOfParts>
  <Company>Ministerstvo školství, mládeže a tělovýchovy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Levák</dc:creator>
  <cp:lastModifiedBy>Lukavcová Hana</cp:lastModifiedBy>
  <cp:revision>3</cp:revision>
  <cp:lastPrinted>2025-05-27T13:06:00Z</cp:lastPrinted>
  <dcterms:created xsi:type="dcterms:W3CDTF">2026-01-06T08:58:00Z</dcterms:created>
  <dcterms:modified xsi:type="dcterms:W3CDTF">2026-01-06T09:00:00Z</dcterms:modified>
</cp:coreProperties>
</file>