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c.JH335759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1717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20574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PROMEDICA PRAHA GROUP, a.s.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Juárezova 1071/17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16000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1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9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22" w:right="40" w:firstLine="0"/>
        <w:jc w:val="right"/>
      </w:pPr>
      <w:r>
        <w:drawing>
          <wp:anchor simplePos="0" relativeHeight="25165831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25099019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CZ25099019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388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odbyt@promedica-praha.cz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890.110.030.020JI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Yannick - box 30,0 l - černý 30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3092" w:space="46"/>
            <w:col w:w="2030" w:space="233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HS1420501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5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HS1422001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INJ. JEHLA PINMED, 21 g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38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1,0, 0,8 x 25 mm,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PM100080009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INJ. JEHLA PINMED, 22 g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1,25, 0,70 x 32 mm, černá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bal=100ks kart=50bal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1" w:space="237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3094100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INCIDIN ALCOHOL WIPE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0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90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3096190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INCIDIN LIQUID, 5 l bez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parfémové složky bal=1ks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kar=2ks 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77" w:space="262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2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kart=25bal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HS1420501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5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266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646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10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kart=12bal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1046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HS1422001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3094100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INCIDIN ALCOHOL WIPE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0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90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HS1420501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5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10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kart=12bal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HS1422001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INJ. JEHLA PINMED,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18Gx1,5, 1,2x38 mm , růžová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HS1420501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5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10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kart=12bal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HS1422001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3094100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INCIDIN ALCOHOL WIPE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0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90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3135361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WIP ANIOS EXCEL 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ubrousky bal=100ks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kart=6bal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9" w:space="230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10200448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Pumpička mechanická pro 0,5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l láhev s těsněním bal=1ks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3094080	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INCIDIN ALCOHOL WIPE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1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dóza 90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27" w:space="244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3116060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Incidin oxywipe S 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HS1422001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3094080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INCIDIN ALCOHOL WIPE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5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dóza 90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3096130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INCIDIN LIQUID, 1 l,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parfémové složky bal=1ks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17" w:space="258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16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3096150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INCIDIN LIQUID, 600 ml se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345" w:line="200" w:lineRule="exact"/>
              <w:ind w:left="32" w:right="15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sprayovým aplikátorem,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parfémové složky bal=1ks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945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3116060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Incidin oxywipe S 100ks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890.101.160.021JI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25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Nádoba na kontaminovaný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odpad 50 l 50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890.110.030.020JI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Yannick - box 30,0 l - černý 30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3092" w:space="46"/>
            <w:col w:w="2030" w:space="2331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2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kart=25bal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PM100080001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INJ. JEHLA PINMED,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18Gx1,5, 1,2x38 mm , růžová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bal=100ks kart=50bal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1" w:space="239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3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INJ. JEHLA PINMED,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21Gx1,5, 0,8x38 mm,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PM100080011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INJ. JEHLA PINMED, 23 g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1,0, 0,60 x 25 mm,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bal=100ks kart=50bal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37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890.100.105.120JI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0,5 l 0,5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890.110.030.020JI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Yannick - box 30,0 l - černý 30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3092" w:space="46"/>
            <w:col w:w="2030" w:space="2331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10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kart=12bal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PM100080001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INJ. JEHLA PINMED,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18Gx1,5, 1,2x38 mm , růžová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bal=100ks kart=50bal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1" w:space="239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3115830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Incidin Oxyfoam S 750 ml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6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aplikátorem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890.100.120.120JI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092" w:space="46"/>
            <w:col w:w="4542" w:space="0"/>
          </w:cols>
          <w:docGrid w:linePitch="360"/>
        </w:sectPr>
        <w:tabs>
          <w:tab w:val="left" w:pos="4361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2,0 l 2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566" w:tblpY="4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890.100.125.120JI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2,5 l 2,5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2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890.101.160.020JI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Nádoba na kontaminovaný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odpad 60 l 60 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3092" w:space="46"/>
            <w:col w:w="1739" w:space="262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890.101.160.021JI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25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Nádoba na kontaminovaný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odpad 50 l 50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3338192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Glukosa 10% 20x80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bal=20ks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679" w:space="268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2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kart=25bal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HS1420501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5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3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7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10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kart=12bal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17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HS1422001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INJ. JEHLA PINMED,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18Gx1,5, 1,2x38 mm , růžová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PM100080006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INJ. JEHLA PINMED,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21Gx1,5, 0,8x38 mm,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bal=100ks kart=50bal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5" w:space="245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121478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OCTENISEPT 500 ml bal=1ks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3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kar=20ks 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3094080	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INCIDIN ALCOHOL WIPE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1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dóza 90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27" w:space="244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3094100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INCIDIN ALCOHOL WIPE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0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90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38"/>
        </w:tabs>
        <w:spacing w:before="23" w:after="0" w:line="200" w:lineRule="exact"/>
        <w:ind w:left="3038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3099070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SKINSEPT F 350 ml spray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bal=1ks kar=24ks 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17" w:space="258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3102970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Anioxyde 1000LD 5 l kar=4ks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62655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Podložka na vyšetř. lůžka,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50cm, 2 vrst. 100%celulóza, 50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 návin, 50cm šířka, 4cm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dut.,1 bal = 9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186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890.100.125.120JI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2,5 l 2,5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3096150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INCIDIN LIQUID, 600 ml se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sprayovým aplikátorem, bez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parfémové složky bal=1ks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4" w:space="242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890.100.115.121JI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1,5 l 1,5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HS1420501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5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10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kart=12bal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OPE/625050.01/K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Podložka na vyš. lůžka, 50 cm,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 vrstvá celulóza, 50 m návin,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50 cm šířka, 5 cm dutinka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kar=9ks min=9ks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3092" w:space="46"/>
            <w:col w:w="1999" w:space="236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121478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OCTENISEPT 500 ml bal=1ks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3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kar=20ks 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890.110.030.020JI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Yannick - box 30,0 l - černý 30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3092" w:space="46"/>
            <w:col w:w="2030" w:space="233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3115830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Incidin Oxyfoam S 750 ml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6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aplikátorem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66800137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OPSITE Post-Op Visible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100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15x10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-13195</wp:posOffset>
            </wp:positionV>
            <wp:extent cx="50349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-13195</wp:posOffset>
            </wp:positionV>
            <wp:extent cx="25174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-13195</wp:posOffset>
            </wp:positionV>
            <wp:extent cx="50349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-13195</wp:posOffset>
            </wp:positionV>
            <wp:extent cx="75525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-13195</wp:posOffset>
            </wp:positionV>
            <wp:extent cx="50350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-13195</wp:posOffset>
            </wp:positionV>
            <wp:extent cx="50350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-13195</wp:posOffset>
            </wp:positionV>
            <wp:extent cx="75525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-13195</wp:posOffset>
            </wp:positionV>
            <wp:extent cx="50350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-13195</wp:posOffset>
            </wp:positionV>
            <wp:extent cx="25174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-13195</wp:posOffset>
            </wp:positionV>
            <wp:extent cx="75525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-13195</wp:posOffset>
            </wp:positionV>
            <wp:extent cx="50350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-13195</wp:posOffset>
            </wp:positionV>
            <wp:extent cx="75524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-13195</wp:posOffset>
            </wp:positionV>
            <wp:extent cx="75525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-13195</wp:posOffset>
            </wp:positionV>
            <wp:extent cx="50349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-13195</wp:posOffset>
            </wp:positionV>
            <wp:extent cx="75524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-13195</wp:posOffset>
            </wp:positionV>
            <wp:extent cx="50349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-13195</wp:posOffset>
            </wp:positionV>
            <wp:extent cx="75525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-13195</wp:posOffset>
            </wp:positionV>
            <wp:extent cx="75524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-13195</wp:posOffset>
            </wp:positionV>
            <wp:extent cx="50350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-13195</wp:posOffset>
            </wp:positionV>
            <wp:extent cx="50349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-13195</wp:posOffset>
            </wp:positionV>
            <wp:extent cx="75524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-13195</wp:posOffset>
            </wp:positionV>
            <wp:extent cx="50349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-13195</wp:posOffset>
            </wp:positionV>
            <wp:extent cx="75525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-13195</wp:posOffset>
            </wp:positionV>
            <wp:extent cx="25174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-13195</wp:posOffset>
            </wp:positionV>
            <wp:extent cx="50350" cy="193001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-13195</wp:posOffset>
            </wp:positionV>
            <wp:extent cx="180" cy="193001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-13195</wp:posOffset>
            </wp:positionV>
            <wp:extent cx="180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258" w:space="600"/>
            <w:col w:w="2915" w:space="791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66800138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OPSITE Post-Op Visible 20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3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10 cm bal=20ks min=20ks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66800141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OPSITE Post-Op Visible 35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5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10 cm bal=20ks min=20ks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1" w:space="2408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890.100.150.120JI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5,0 l 5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HS1421001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10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kart=12bal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121478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OCTENISEPT 500 ml bal=1ks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3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kar=20ks 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3039640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MEDICARINE tablety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bal=300ks kar=6bal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7" w:space="2378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3116060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Incidin oxywipe S 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890.100.180.120JI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092" w:space="46"/>
            <w:col w:w="4542" w:space="0"/>
          </w:cols>
          <w:docGrid w:linePitch="360"/>
        </w:sectPr>
        <w:tabs>
          <w:tab w:val="left" w:pos="4361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8,0 l 8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2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kart=25bal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5" w:after="0" w:line="199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PM100080001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INJ. JEHLA PINMED,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18Gx1,5, 1,2x38 mm , růžová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bal=100ks kart=50bal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1" w:space="239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3039640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4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MEDICARINE tablety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bal=300ks kar=6bal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890.110.030.020JI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Yannick - box 30,0 l - černý 30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3092" w:space="46"/>
            <w:col w:w="2030" w:space="2331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2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kart=25bal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PM100080001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INJ. JEHLA PINMED,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18Gx1,5, 1,2x38 mm , růžová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bal=100ks kart=50bal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1" w:space="239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62655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Podložka na vyšetř. lůžka,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50cm, 2 vrst. 100%celulóza, 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9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 návin, 50cm šířka, 4cm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dut.,1 bal = 9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14-01696-13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Chirurgické nůžky hrotnaté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3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rovné 13 cm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6" w:space="257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24-08052-14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Kombinovaná lžička ostrá 16.5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7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3135361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WIP ANIOS EXCEL 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ubrousky bal=100ks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kart=6bal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9" w:space="230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890.100.108.120JI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0,8 l 0,8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890.100.140.120JI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4361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4,0 l 4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3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24905</wp:posOffset>
            </wp:positionV>
            <wp:extent cx="75524" cy="19300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24905</wp:posOffset>
            </wp:positionV>
            <wp:extent cx="75524" cy="19300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24905</wp:posOffset>
            </wp:positionV>
            <wp:extent cx="75524" cy="19300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24905</wp:posOffset>
            </wp:positionV>
            <wp:extent cx="75524" cy="19300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24905</wp:posOffset>
            </wp:positionV>
            <wp:extent cx="180" cy="193001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24905</wp:posOffset>
            </wp:positionV>
            <wp:extent cx="180" cy="193001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258" w:space="600"/>
            <w:col w:w="1233" w:space="46"/>
            <w:col w:w="7343" w:space="0"/>
          </w:cols>
          <w:docGrid w:linePitch="360"/>
        </w:sectPr>
        <w:tabs>
          <w:tab w:val="left" w:pos="3085"/>
          <w:tab w:val="left" w:pos="3790"/>
          <w:tab w:val="left" w:pos="4475"/>
          <w:tab w:val="left" w:pos="5161"/>
          <w:tab w:val="left" w:pos="5846"/>
          <w:tab w:val="left" w:pos="6531"/>
          <w:tab w:val="left" w:pos="7216"/>
        </w:tabs>
        <w:spacing w:before="0" w:after="0" w:line="111" w:lineRule="exact"/>
        <w:ind w:left="2407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HS1420501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5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14-01696-13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Chirurgické nůžky hrotnaté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3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rovné 13 cm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6" w:space="257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24-08052-14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Kombinovaná lžička ostrá 16.5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7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3115830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Incidin Oxyfoam S 750 ml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7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aplikátorem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77" w:space="252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14-01696-13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Chirurgické nůžky hrotnaté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7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rovné 13 cm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3094080	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INCIDIN ALCOHOL WIPE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1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dóza 90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27" w:space="244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890.100.125.120JI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2,5 l 2,5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890.110.030.020JI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Yannick - box 30,0 l - černý 30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3092" w:space="46"/>
            <w:col w:w="2030" w:space="2331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ZMCSC10A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Odsávací katetr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4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přerušovače CH10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3039640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MEDICARINE tablety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bal=300ks kar=6bal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7" w:space="2378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3061380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CITROCLOREX 2% RED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8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0.12 l bal=1ks kar=4ks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3121820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CITROCLOREX 2% 0.5 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bal=1ks kar=24ks 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17" w:space="258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3121840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CITROCLOREX 2% SPRAY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0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0.25 l bal=1ks kar=24ks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3121840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CITROCLOREX 2% SPRAY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0.25 l bal=1ks kar=24ks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398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121477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OCTENISEPT 1 l bal=1ks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3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kar=10ks 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121701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OCTENILIN 350 ml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ZMCSC10A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Odsávací katetr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4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přerušovače CH10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890.100.180.120JI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092" w:space="46"/>
            <w:col w:w="4542" w:space="0"/>
          </w:cols>
          <w:docGrid w:linePitch="360"/>
        </w:sectPr>
        <w:tabs>
          <w:tab w:val="left" w:pos="4361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8,0 l 8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566" w:tblpY="4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890.100.115.121JI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1,5 l 1,5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2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HS1422001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3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0" w:line="199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0" w:line="199" w:lineRule="exact"/>
              <w:ind w:left="14" w:right="6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INJ. JEHLA PINMED,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18Gx1,5, 1,2x38 mm , růžová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553" w:line="200" w:lineRule="exact"/>
              <w:ind w:left="32" w:right="55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1153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6/11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ZMCSC14A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Odsávací katetr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přerušovače CH14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429" w:space="3071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66800139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OPSITE Post-Op Visible 25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3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10 cm bal=20ks min=20ks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HS1420501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5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PM080010006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Katetr Nelaton balonek 5-15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ml/CH16 bal=10ks kart=500ks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min=10ks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890.100.120.120JI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092" w:space="46"/>
            <w:col w:w="4542" w:space="0"/>
          </w:cols>
          <w:docGrid w:linePitch="360"/>
        </w:sectPr>
        <w:tabs>
          <w:tab w:val="left" w:pos="4361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2,0 l 2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10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kart=12bal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HS1422001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HS1420501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5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HS1421001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10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kart=12bal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HS1422001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20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3094100	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INCIDIN ALCOHOL WIPE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5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náplň 90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27" w:space="244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INJ. JEHLA PINMED, 22 g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35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1,5, 0,70 x 38 mm, černá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3116060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Incidin oxywipe S 100ks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3146508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INCIDIN PRO. 6 l bal=1ks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1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kar=1ks 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3022300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SKINSEPT G 1 l bal=1ks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7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kar=12ks 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15" w:space="268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3074870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CITROCLOREX 2% MD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9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SPRAY 0.25 l bal=1ks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kar=12ks 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330048060.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Rukavice operační latexové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pudru ANSELL Gammex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Latex 6 bal=50pár kar=200pár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min=50pár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30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56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330048065.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latexové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745" w:line="200" w:lineRule="exact"/>
              <w:ind w:left="32" w:right="30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pudru ANSELL Gammex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Latex 6.5 bal=50pár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kar=200pár min=50pár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1345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33" name="Freeform 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7/11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35" name="Freeform 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36" name="Freeform 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38" name="Freeform 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6" name="Freeform 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47" name="Freeform 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48" name="Freeform 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9" name="Freeform 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50" name="Freeform 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51" name="Freeform 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52" name="Freeform 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53" name="Freeform 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54" name="Freeform 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55" name="Freeform 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56" name="Freeform 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57" name="Freeform 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58" name="Freeform 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59" name="Freeform 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60" name="Freeform 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61" name="Freeform 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67" name="Freeform 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68" name="Freeform 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69" name="Freeform 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330048075.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Rukavice operační latexové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pudru ANSELL Gammex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Latex 7.5 bal=50pár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kar=200pár min=50pár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308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2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330050075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latexové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30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pudru ANSELL Gammex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Underglove 7.5 (ks=pár)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bal=50ks kart=200ks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min=50ks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10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330065070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operační Ortho 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bal=50pár kar=200pár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min=50pár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99" w:space="2600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890.101.160.020JI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25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Nádoba na kontaminovaný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odpad 60 l 60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HS1421001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10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kart=12bal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HS1422001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20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PM100080001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INJ. JEHLA PINMED,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18Gx1,5, 1,2x38 mm , růžová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bal=100ks kart=50bal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1" w:space="239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121478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OCTENISEPT 500 ml bal=1ks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3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kar=20ks 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3039640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MEDICARINE tablety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bal=300ks kar=6bal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7" w:space="2378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3116060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Incidin oxywipe S 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HS1420201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kart=25bal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10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kart=12bal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121478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OCTENISEPT 500 ml bal=1ks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2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kar=20ks 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4" w:space="233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30021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ŠKRTÍCÍ obinadlo s přezkou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bal=1ks 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3094000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Incidin Alcohol Wipe FP,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2" w:space="237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66800136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OPSITE Post-Op Visible 10x8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7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 1 bal = 20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66800137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OPSITE Post-Op Visible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0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15x10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74" w:space="272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36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745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10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kart=12bal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1145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70" name="Freeform 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8/11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71" name="Freeform 3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72" name="Freeform 3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73" name="Freeform 3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74" name="Freeform 3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75" name="Freeform 3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76" name="Freeform 3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77" name="Freeform 3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78" name="Freeform 3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79" name="Freeform 3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80" name="Freeform 3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81" name="Freeform 3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82" name="Freeform 3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83" name="Freeform 3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84" name="Freeform 3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85" name="Freeform 3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86" name="Freeform 3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87" name="Freeform 3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88" name="Freeform 3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89" name="Freeform 3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90" name="Freeform 3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91" name="Freeform 3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92" name="Freeform 3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93" name="Freeform 3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94" name="Freeform 3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95" name="Freeform 3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96" name="Freeform 3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97" name="Freeform 3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98" name="Freeform 3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99" name="Freeform 3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00" name="Freeform 4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01" name="Freeform 4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02" name="Freeform 4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03" name="Freeform 4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04" name="Freeform 4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405" name="Freeform 4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406" name="Freeform 4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HS1422001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INJ. JEHLA PINMED, 25 g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3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1,0, 0,50 x 25 mm, oranžová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PM100120007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Stříkačka inzulínová U100 0.5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0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ml, jehla 8 mm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3" w:space="236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121478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OCTENISEPT 500 ml bal=1ks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3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kar=20ks 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16-04382-14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Peán anatomický rovný 14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6" w:space="239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3094000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Incidin Alcohol Wipe FP,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3096190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INCIDIN LIQUID, 5 l bez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parfémové složky bal=1ks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kar=2ks 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77" w:space="262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890.100.105.120JI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0,5 l 0,5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890.100.125.120JI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092" w:space="46"/>
            <w:col w:w="4542" w:space="0"/>
          </w:cols>
          <w:docGrid w:linePitch="360"/>
        </w:sectPr>
        <w:tabs>
          <w:tab w:val="left" w:pos="4361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2,5 l 2,5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2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kart=25bal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HS1420501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5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10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kart=12bal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HS1422001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PM080010006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Katetr Nelaton balonek 5-15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ml/CH16 bal=10ks kart=500ks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min=10ks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3094000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Incidin Alcohol Wipe FP,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2" w:space="237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3094000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Incidin Alcohol Wipe FP,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3094080	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INCIDIN ALCOHOL WIPE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1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dóza 90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27" w:space="244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3096130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INCIDIN LIQUID, 1 l,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7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parfémové složky bal=1ks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407" name="Freeform 4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9/11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3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3135361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WIP ANIOS EXCEL 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ubrousky bal=100ks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kart=6bal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3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17284</wp:posOffset>
            </wp:positionV>
            <wp:extent cx="50349" cy="193001"/>
            <wp:effectExtent l="0" t="0" r="0" b="0"/>
            <wp:wrapNone/>
            <wp:docPr id="408" name="Freeform 4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17284</wp:posOffset>
            </wp:positionV>
            <wp:extent cx="25174" cy="193001"/>
            <wp:effectExtent l="0" t="0" r="0" b="0"/>
            <wp:wrapNone/>
            <wp:docPr id="409" name="Freeform 4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410" name="Freeform 4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411" name="Freeform 4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17284</wp:posOffset>
            </wp:positionV>
            <wp:extent cx="50349" cy="193001"/>
            <wp:effectExtent l="0" t="0" r="0" b="0"/>
            <wp:wrapNone/>
            <wp:docPr id="412" name="Freeform 4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17284</wp:posOffset>
            </wp:positionV>
            <wp:extent cx="75525" cy="193001"/>
            <wp:effectExtent l="0" t="0" r="0" b="0"/>
            <wp:wrapNone/>
            <wp:docPr id="413" name="Freeform 4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17284</wp:posOffset>
            </wp:positionV>
            <wp:extent cx="50350" cy="193001"/>
            <wp:effectExtent l="0" t="0" r="0" b="0"/>
            <wp:wrapNone/>
            <wp:docPr id="414" name="Freeform 4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415" name="Freeform 4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416" name="Freeform 4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17284</wp:posOffset>
            </wp:positionV>
            <wp:extent cx="50350" cy="193001"/>
            <wp:effectExtent l="0" t="0" r="0" b="0"/>
            <wp:wrapNone/>
            <wp:docPr id="417" name="Freeform 4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418" name="Freeform 4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17284</wp:posOffset>
            </wp:positionV>
            <wp:extent cx="75525" cy="193001"/>
            <wp:effectExtent l="0" t="0" r="0" b="0"/>
            <wp:wrapNone/>
            <wp:docPr id="419" name="Freeform 4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17284</wp:posOffset>
            </wp:positionV>
            <wp:extent cx="50350" cy="193001"/>
            <wp:effectExtent l="0" t="0" r="0" b="0"/>
            <wp:wrapNone/>
            <wp:docPr id="420" name="Freeform 4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17284</wp:posOffset>
            </wp:positionV>
            <wp:extent cx="25174" cy="193001"/>
            <wp:effectExtent l="0" t="0" r="0" b="0"/>
            <wp:wrapNone/>
            <wp:docPr id="421" name="Freeform 4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17284</wp:posOffset>
            </wp:positionV>
            <wp:extent cx="75525" cy="193001"/>
            <wp:effectExtent l="0" t="0" r="0" b="0"/>
            <wp:wrapNone/>
            <wp:docPr id="422" name="Freeform 4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17284</wp:posOffset>
            </wp:positionV>
            <wp:extent cx="50350" cy="193001"/>
            <wp:effectExtent l="0" t="0" r="0" b="0"/>
            <wp:wrapNone/>
            <wp:docPr id="423" name="Freeform 4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17284</wp:posOffset>
            </wp:positionV>
            <wp:extent cx="75524" cy="193001"/>
            <wp:effectExtent l="0" t="0" r="0" b="0"/>
            <wp:wrapNone/>
            <wp:docPr id="424" name="Freeform 4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425" name="Freeform 4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17284</wp:posOffset>
            </wp:positionV>
            <wp:extent cx="75525" cy="193001"/>
            <wp:effectExtent l="0" t="0" r="0" b="0"/>
            <wp:wrapNone/>
            <wp:docPr id="426" name="Freeform 4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17284</wp:posOffset>
            </wp:positionV>
            <wp:extent cx="50349" cy="193001"/>
            <wp:effectExtent l="0" t="0" r="0" b="0"/>
            <wp:wrapNone/>
            <wp:docPr id="427" name="Freeform 4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17284</wp:posOffset>
            </wp:positionV>
            <wp:extent cx="75524" cy="193001"/>
            <wp:effectExtent l="0" t="0" r="0" b="0"/>
            <wp:wrapNone/>
            <wp:docPr id="428" name="Freeform 4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17284</wp:posOffset>
            </wp:positionV>
            <wp:extent cx="50349" cy="193001"/>
            <wp:effectExtent l="0" t="0" r="0" b="0"/>
            <wp:wrapNone/>
            <wp:docPr id="429" name="Freeform 4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17284</wp:posOffset>
            </wp:positionV>
            <wp:extent cx="75525" cy="193001"/>
            <wp:effectExtent l="0" t="0" r="0" b="0"/>
            <wp:wrapNone/>
            <wp:docPr id="430" name="Freeform 4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431" name="Freeform 4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17284</wp:posOffset>
            </wp:positionV>
            <wp:extent cx="75524" cy="193001"/>
            <wp:effectExtent l="0" t="0" r="0" b="0"/>
            <wp:wrapNone/>
            <wp:docPr id="432" name="Freeform 4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433" name="Freeform 4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17284</wp:posOffset>
            </wp:positionV>
            <wp:extent cx="50350" cy="193001"/>
            <wp:effectExtent l="0" t="0" r="0" b="0"/>
            <wp:wrapNone/>
            <wp:docPr id="434" name="Freeform 4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17284</wp:posOffset>
            </wp:positionV>
            <wp:extent cx="50349" cy="193001"/>
            <wp:effectExtent l="0" t="0" r="0" b="0"/>
            <wp:wrapNone/>
            <wp:docPr id="435" name="Freeform 4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17284</wp:posOffset>
            </wp:positionV>
            <wp:extent cx="75524" cy="193001"/>
            <wp:effectExtent l="0" t="0" r="0" b="0"/>
            <wp:wrapNone/>
            <wp:docPr id="436" name="Freeform 4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437" name="Freeform 4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17284</wp:posOffset>
            </wp:positionV>
            <wp:extent cx="50349" cy="193001"/>
            <wp:effectExtent l="0" t="0" r="0" b="0"/>
            <wp:wrapNone/>
            <wp:docPr id="438" name="Freeform 4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17284</wp:posOffset>
            </wp:positionV>
            <wp:extent cx="75525" cy="193001"/>
            <wp:effectExtent l="0" t="0" r="0" b="0"/>
            <wp:wrapNone/>
            <wp:docPr id="439" name="Freeform 4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17284</wp:posOffset>
            </wp:positionV>
            <wp:extent cx="25174" cy="193001"/>
            <wp:effectExtent l="0" t="0" r="0" b="0"/>
            <wp:wrapNone/>
            <wp:docPr id="440" name="Freeform 4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17284</wp:posOffset>
            </wp:positionV>
            <wp:extent cx="50350" cy="193001"/>
            <wp:effectExtent l="0" t="0" r="0" b="0"/>
            <wp:wrapNone/>
            <wp:docPr id="441" name="Freeform 4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17284</wp:posOffset>
            </wp:positionV>
            <wp:extent cx="180" cy="193001"/>
            <wp:effectExtent l="0" t="0" r="0" b="0"/>
            <wp:wrapNone/>
            <wp:docPr id="442" name="Freeform 4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17284</wp:posOffset>
            </wp:positionV>
            <wp:extent cx="180" cy="193001"/>
            <wp:effectExtent l="0" t="0" r="0" b="0"/>
            <wp:wrapNone/>
            <wp:docPr id="443" name="Freeform 4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258" w:space="600"/>
            <w:col w:w="3310" w:space="396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890.110.030.020JI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Yannick - box 30,0 l - černý 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1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3094080	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INCIDIN ALCOHOL WIPE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1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dóza 90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27" w:space="244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3094100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INCIDIN ALCOHOL WIPE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0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90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3113270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Aniosyme XL3, 5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3115060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SKINMAN SOFT PROTECT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0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FF 1 l bal=1ks 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3135361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WIP ANIOS EXCEL 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ubrousky bal=100ks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kart=6bal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9" w:space="230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4CCB1323E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-1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NaCl 0.9%. 500 ml. Emoluer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 = 20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890.100.108.120JI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092" w:space="46"/>
            <w:col w:w="4542" w:space="0"/>
          </w:cols>
          <w:docGrid w:linePitch="360"/>
        </w:sectPr>
        <w:tabs>
          <w:tab w:val="left" w:pos="4361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0,8 l 0,8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566" w:tblpY="43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890.100.150.120JI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5,0 l 5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2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890.100.180.120JI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092" w:space="46"/>
            <w:col w:w="4542" w:space="0"/>
          </w:cols>
          <w:docGrid w:linePitch="360"/>
        </w:sectPr>
        <w:tabs>
          <w:tab w:val="left" w:pos="4361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8,0 l 8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890.110.030.020JI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Yannick - box 30,0 l - černý 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1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HS1421001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10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kart=12bal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INJ. JEHLA PINMED,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18Gx1,5, 1,2x38 mm , růžová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3096130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INCIDIN LIQUID, 1 l,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parfémové složky bal=1ks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17" w:space="258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3087110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05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MANISOFT mycí emulze 6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bal=1ks min=1ks. náhrada za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3039240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3096190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INCIDIN LIQUID, 5 l bez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parfémové složky bal=1ks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kar=2ks 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77" w:space="262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3116060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Incidin oxywipe S 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890.100.125.120JI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092" w:space="46"/>
            <w:col w:w="4542" w:space="0"/>
          </w:cols>
          <w:docGrid w:linePitch="360"/>
        </w:sectPr>
        <w:tabs>
          <w:tab w:val="left" w:pos="4361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2,5 l 2,5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566" w:tblpY="4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890.100.150.120JI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5,0 l 5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2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890.100.180.120JI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092" w:space="46"/>
            <w:col w:w="4542" w:space="0"/>
          </w:cols>
          <w:docGrid w:linePitch="360"/>
        </w:sectPr>
        <w:tabs>
          <w:tab w:val="left" w:pos="4361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8,0 l 8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566" w:tblpY="43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890.101.110.120JI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10,0 l 10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2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1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444" name="Freeform 4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10/11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4" w:after="0" w:line="200" w:lineRule="exact"/>
        <w:ind w:left="1280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3096190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INCIDIN LIQUID, 5 l bez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parfémové složky bal=1ks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kar=2ks 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6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22365</wp:posOffset>
            </wp:positionV>
            <wp:extent cx="50349" cy="193001"/>
            <wp:effectExtent l="0" t="0" r="0" b="0"/>
            <wp:wrapNone/>
            <wp:docPr id="445" name="Freeform 4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22365</wp:posOffset>
            </wp:positionV>
            <wp:extent cx="25174" cy="193001"/>
            <wp:effectExtent l="0" t="0" r="0" b="0"/>
            <wp:wrapNone/>
            <wp:docPr id="446" name="Freeform 4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22365</wp:posOffset>
            </wp:positionV>
            <wp:extent cx="25175" cy="193001"/>
            <wp:effectExtent l="0" t="0" r="0" b="0"/>
            <wp:wrapNone/>
            <wp:docPr id="447" name="Freeform 4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22365</wp:posOffset>
            </wp:positionV>
            <wp:extent cx="25175" cy="193001"/>
            <wp:effectExtent l="0" t="0" r="0" b="0"/>
            <wp:wrapNone/>
            <wp:docPr id="448" name="Freeform 4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22365</wp:posOffset>
            </wp:positionV>
            <wp:extent cx="50349" cy="193001"/>
            <wp:effectExtent l="0" t="0" r="0" b="0"/>
            <wp:wrapNone/>
            <wp:docPr id="449" name="Freeform 4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22365</wp:posOffset>
            </wp:positionV>
            <wp:extent cx="75525" cy="193001"/>
            <wp:effectExtent l="0" t="0" r="0" b="0"/>
            <wp:wrapNone/>
            <wp:docPr id="450" name="Freeform 4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22365</wp:posOffset>
            </wp:positionV>
            <wp:extent cx="50350" cy="193001"/>
            <wp:effectExtent l="0" t="0" r="0" b="0"/>
            <wp:wrapNone/>
            <wp:docPr id="451" name="Freeform 4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22365</wp:posOffset>
            </wp:positionV>
            <wp:extent cx="25175" cy="193001"/>
            <wp:effectExtent l="0" t="0" r="0" b="0"/>
            <wp:wrapNone/>
            <wp:docPr id="452" name="Freeform 4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22365</wp:posOffset>
            </wp:positionV>
            <wp:extent cx="25175" cy="193001"/>
            <wp:effectExtent l="0" t="0" r="0" b="0"/>
            <wp:wrapNone/>
            <wp:docPr id="453" name="Freeform 4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22365</wp:posOffset>
            </wp:positionV>
            <wp:extent cx="50350" cy="193001"/>
            <wp:effectExtent l="0" t="0" r="0" b="0"/>
            <wp:wrapNone/>
            <wp:docPr id="454" name="Freeform 4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22365</wp:posOffset>
            </wp:positionV>
            <wp:extent cx="25175" cy="193001"/>
            <wp:effectExtent l="0" t="0" r="0" b="0"/>
            <wp:wrapNone/>
            <wp:docPr id="455" name="Freeform 4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22365</wp:posOffset>
            </wp:positionV>
            <wp:extent cx="75525" cy="193001"/>
            <wp:effectExtent l="0" t="0" r="0" b="0"/>
            <wp:wrapNone/>
            <wp:docPr id="456" name="Freeform 4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22365</wp:posOffset>
            </wp:positionV>
            <wp:extent cx="50350" cy="193001"/>
            <wp:effectExtent l="0" t="0" r="0" b="0"/>
            <wp:wrapNone/>
            <wp:docPr id="457" name="Freeform 4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22365</wp:posOffset>
            </wp:positionV>
            <wp:extent cx="25174" cy="193001"/>
            <wp:effectExtent l="0" t="0" r="0" b="0"/>
            <wp:wrapNone/>
            <wp:docPr id="458" name="Freeform 4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22365</wp:posOffset>
            </wp:positionV>
            <wp:extent cx="75525" cy="193001"/>
            <wp:effectExtent l="0" t="0" r="0" b="0"/>
            <wp:wrapNone/>
            <wp:docPr id="459" name="Freeform 4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22365</wp:posOffset>
            </wp:positionV>
            <wp:extent cx="50350" cy="193001"/>
            <wp:effectExtent l="0" t="0" r="0" b="0"/>
            <wp:wrapNone/>
            <wp:docPr id="460" name="Freeform 4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22365</wp:posOffset>
            </wp:positionV>
            <wp:extent cx="75524" cy="193001"/>
            <wp:effectExtent l="0" t="0" r="0" b="0"/>
            <wp:wrapNone/>
            <wp:docPr id="461" name="Freeform 4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22365</wp:posOffset>
            </wp:positionV>
            <wp:extent cx="25175" cy="193001"/>
            <wp:effectExtent l="0" t="0" r="0" b="0"/>
            <wp:wrapNone/>
            <wp:docPr id="462" name="Freeform 4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22365</wp:posOffset>
            </wp:positionV>
            <wp:extent cx="75525" cy="193001"/>
            <wp:effectExtent l="0" t="0" r="0" b="0"/>
            <wp:wrapNone/>
            <wp:docPr id="463" name="Freeform 4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22365</wp:posOffset>
            </wp:positionV>
            <wp:extent cx="50349" cy="193001"/>
            <wp:effectExtent l="0" t="0" r="0" b="0"/>
            <wp:wrapNone/>
            <wp:docPr id="464" name="Freeform 4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22365</wp:posOffset>
            </wp:positionV>
            <wp:extent cx="75524" cy="193001"/>
            <wp:effectExtent l="0" t="0" r="0" b="0"/>
            <wp:wrapNone/>
            <wp:docPr id="465" name="Freeform 4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22365</wp:posOffset>
            </wp:positionV>
            <wp:extent cx="50349" cy="193001"/>
            <wp:effectExtent l="0" t="0" r="0" b="0"/>
            <wp:wrapNone/>
            <wp:docPr id="466" name="Freeform 4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22365</wp:posOffset>
            </wp:positionV>
            <wp:extent cx="75525" cy="193001"/>
            <wp:effectExtent l="0" t="0" r="0" b="0"/>
            <wp:wrapNone/>
            <wp:docPr id="467" name="Freeform 4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22365</wp:posOffset>
            </wp:positionV>
            <wp:extent cx="25175" cy="193001"/>
            <wp:effectExtent l="0" t="0" r="0" b="0"/>
            <wp:wrapNone/>
            <wp:docPr id="468" name="Freeform 4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22365</wp:posOffset>
            </wp:positionV>
            <wp:extent cx="75524" cy="193001"/>
            <wp:effectExtent l="0" t="0" r="0" b="0"/>
            <wp:wrapNone/>
            <wp:docPr id="469" name="Freeform 4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22365</wp:posOffset>
            </wp:positionV>
            <wp:extent cx="25175" cy="193001"/>
            <wp:effectExtent l="0" t="0" r="0" b="0"/>
            <wp:wrapNone/>
            <wp:docPr id="470" name="Freeform 4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22365</wp:posOffset>
            </wp:positionV>
            <wp:extent cx="50350" cy="193001"/>
            <wp:effectExtent l="0" t="0" r="0" b="0"/>
            <wp:wrapNone/>
            <wp:docPr id="471" name="Freeform 4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22365</wp:posOffset>
            </wp:positionV>
            <wp:extent cx="50349" cy="193001"/>
            <wp:effectExtent l="0" t="0" r="0" b="0"/>
            <wp:wrapNone/>
            <wp:docPr id="472" name="Freeform 4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22365</wp:posOffset>
            </wp:positionV>
            <wp:extent cx="75524" cy="193001"/>
            <wp:effectExtent l="0" t="0" r="0" b="0"/>
            <wp:wrapNone/>
            <wp:docPr id="473" name="Freeform 4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5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22365</wp:posOffset>
            </wp:positionV>
            <wp:extent cx="25175" cy="193001"/>
            <wp:effectExtent l="0" t="0" r="0" b="0"/>
            <wp:wrapNone/>
            <wp:docPr id="474" name="Freeform 4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6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22365</wp:posOffset>
            </wp:positionV>
            <wp:extent cx="50349" cy="193001"/>
            <wp:effectExtent l="0" t="0" r="0" b="0"/>
            <wp:wrapNone/>
            <wp:docPr id="475" name="Freeform 4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22365</wp:posOffset>
            </wp:positionV>
            <wp:extent cx="75525" cy="193001"/>
            <wp:effectExtent l="0" t="0" r="0" b="0"/>
            <wp:wrapNone/>
            <wp:docPr id="476" name="Freeform 4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8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22365</wp:posOffset>
            </wp:positionV>
            <wp:extent cx="25174" cy="193001"/>
            <wp:effectExtent l="0" t="0" r="0" b="0"/>
            <wp:wrapNone/>
            <wp:docPr id="477" name="Freeform 4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9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22365</wp:posOffset>
            </wp:positionV>
            <wp:extent cx="50350" cy="193001"/>
            <wp:effectExtent l="0" t="0" r="0" b="0"/>
            <wp:wrapNone/>
            <wp:docPr id="478" name="Freeform 4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22365</wp:posOffset>
            </wp:positionV>
            <wp:extent cx="180" cy="193001"/>
            <wp:effectExtent l="0" t="0" r="0" b="0"/>
            <wp:wrapNone/>
            <wp:docPr id="479" name="Freeform 4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22365</wp:posOffset>
            </wp:positionV>
            <wp:extent cx="180" cy="193001"/>
            <wp:effectExtent l="0" t="0" r="0" b="0"/>
            <wp:wrapNone/>
            <wp:docPr id="480" name="Freeform 4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354" w:space="504"/>
            <w:col w:w="3018" w:space="688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3101450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Surfanios Premium 1 l bal=1ks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3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kar=12ks 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6933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156 961,42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2026-02-03 12:11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25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482" name="Freeform 4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11/11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83" name="Freeform 4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84" name="Freeform 4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85" name="Freeform 4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86" name="Freeform 4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87" name="Freeform 4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88" name="Freeform 4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89" name="Freeform 4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90" name="Freeform 4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91" name="Freeform 4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92" name="Freeform 4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93" name="Freeform 4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94" name="Freeform 4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95" name="Freeform 4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96" name="Freeform 4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97" name="Freeform 4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98" name="Freeform 4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99" name="Freeform 4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6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500" name="Freeform 5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501" name="Freeform 5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502" name="Freeform 5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503" name="Freeform 5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504" name="Freeform 5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1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505" name="Freeform 5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2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506" name="Freeform 5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507" name="Freeform 5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4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508" name="Freeform 5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509" name="Freeform 5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510" name="Freeform 5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511" name="Freeform 5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8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512" name="Freeform 5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513" name="Freeform 5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514" name="Freeform 5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515" name="Freeform 5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516" name="Freeform 5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517" name="Freeform 5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518" name="Freeform 5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519" name="Freeform 5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481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odbyt@promedica-praha.cz"/><Relationship Id="rId109" Type="http://schemas.openxmlformats.org/officeDocument/2006/relationships/hyperlink" TargetMode="External" Target="mailto:fakturace@nemjh.cz"/><Relationship Id="rId481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2026-02-03T12:16:36Z</dcterms:created>
  <dcterms:modified xsi:type="dcterms:W3CDTF">2026-02-03T12:16:36Z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