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č.JH339975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PROMEDICA PRAHA GROUP,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Juárezova 1071/17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5 l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2680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2680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2680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22" w:space="48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22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1,5, 0,70 x 38 mm,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3094080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dóza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22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1,5, 0,70 x 38 mm,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3087070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MANISOFT mycí emulze 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 bal=1ks kar=24ks min=1ks.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náhrada za 3039130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Alcohol Wipe FP,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3094080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dóza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3099070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3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SKINSEPT F 350 ml spray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bal=1ks kar=24ks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3115830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Incidin Oxyfoam S 750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7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aplikátorem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7" w:space="25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3117320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Skinman Sof protect 500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3123122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NDV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G22x25 mm s portem,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 křidélky kar=500ks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106184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106184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106184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106184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106184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106184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3" w:space="46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3087070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MANISOFT mycí emulze 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bal=1ks kar=24ks min=1ks.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náhrada za 3039130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3103380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Surfa safe Premium 750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3148488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PRO, 2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dóza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3096130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1 l,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890.101.160.021JI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Nádoba na kontaminovaný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odpad 50 l 50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21Gx1,5, 0,8x38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3094080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dóza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3102970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Anioxyde 1000LD 5 l kar=4ks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890.100.111.122JI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H 1,25 l - nízký,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hranatý 1,25 l hranatý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890.100.125.120JI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2,5 l 2,5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INCIDIN LIQUID, 600 ml 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sprayovým aplikátorem,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3135361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WIP ANIOS EXCEL 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bal=100ks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10" w:space="39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OPE/625050.01/K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Podložka na vyš. lůžka, 50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 vrstvá celulóza, 50 m návin,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cm šířka, 5 cm dutinka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kar=9ks min=9ks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3148488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PRO, 2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3148488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INCIDIN PRO, 2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330048075.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7.5 bal=50pár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kar=200pár 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330048080.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Latex 8 bal=50pár kar=200pár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3096130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1 l,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3338200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Glukosa 10% 10x500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bal=10ks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66800137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OPSITE Post-Op Visible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15x10 cm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4" w:space="272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890.100.108.120JI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0,8 l 0,8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890.100.105.120JI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0,5 l 0,5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CVC45900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FlexGRIP CVC 4,5-9 Fr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podkovy, Hydrocolloid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103644</wp:posOffset>
            </wp:positionV>
            <wp:extent cx="50349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103644</wp:posOffset>
            </wp:positionV>
            <wp:extent cx="25174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103644</wp:posOffset>
            </wp:positionV>
            <wp:extent cx="50349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103644</wp:posOffset>
            </wp:positionV>
            <wp:extent cx="7552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103644</wp:posOffset>
            </wp:positionV>
            <wp:extent cx="50350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103644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103644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103644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103644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103644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103644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103644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103644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103644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103644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103644</wp:posOffset>
            </wp:positionV>
            <wp:extent cx="50350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103644</wp:posOffset>
            </wp:positionV>
            <wp:extent cx="7552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103644</wp:posOffset>
            </wp:positionV>
            <wp:extent cx="50349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103644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103644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103644</wp:posOffset>
            </wp:positionV>
            <wp:extent cx="5034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103644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103644</wp:posOffset>
            </wp:positionV>
            <wp:extent cx="25174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103644</wp:posOffset>
            </wp:positionV>
            <wp:extent cx="5035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103644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103644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49" w:space="55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121486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OCTENISEPT. 250 ml. sprej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bal=1ks kar=10ks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2" w:space="243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14-01696-13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Chirurgické nůžky hrotnaté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rovné 13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24-08052-14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Kombinovaná lžička ostrá 16.5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4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3135361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WIP ANIOS EXCEL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bal=100ks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890.100.108.120JI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0,8 l 0,8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21Gx1,5, 0,8x38 mm,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5" w:space="245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22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1,5, 0,70 x 38 mm,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24-08052-14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Kombinovaná lžička ostrá 16.5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4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10086099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PUMPIČKA mechanická pro1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 láhev bal=1ks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3094080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dóza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3115060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SKINMAN SOFT PROTECT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FF 1 l bal=1ks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40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81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1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1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100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890.100.150.120JI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5,0 l 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ZMCSC14A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Odsávací katetr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přerušovače CH14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29" w:space="30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3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ZMCSC08A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Odsávací katetr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přerušovače CH08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ZMCST18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Žaludeční sonda CH 18/80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bal=50ks kart=400ks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min=25ks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16-04382-14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Peán anatomický rovný 14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66800136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OPSITE Post-Op Visible 10x8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3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65544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65544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72" w:space="43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66800139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OPSITE Post-Op Visible 25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 cm bal=20ks min=20ks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3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PM080010006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Nelaton balonek 5-15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ml/CH16 bal=10ks kart=500ks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4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21Gx1,5, 0,8x38 mm,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5" w:space="245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21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1,0, 0,8 x 25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INCIDIN LIQUID, 600 ml 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sprayovým aplikátorem,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3116060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oxywipe S 100ks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890.100.115.121JI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1,5 l 1,5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21Gx1,5, 0,8x38 mm,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5" w:space="245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3099050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Skinsept F 500 ml kar=24ks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175010</wp:posOffset>
            </wp:positionV>
            <wp:extent cx="6840006" cy="18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00"/>
        </w:tabs>
        <w:spacing w:before="24" w:after="0" w:line="200" w:lineRule="exact"/>
        <w:ind w:left="1200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3099070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SKINSEPT F 350 ml spray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bal=1ks kar=24ks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57925</wp:posOffset>
            </wp:positionV>
            <wp:extent cx="25174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57925</wp:posOffset>
            </wp:positionV>
            <wp:extent cx="25174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57925</wp:posOffset>
            </wp:positionV>
            <wp:extent cx="25174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57925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57925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058" w:space="64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21Gx1,5, 0,8x38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2,0 l 2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890.100.125.120JI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2,5 l 2,5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0865LB10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Obuv na sál EziKlog V2 světle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modrá, vel.44 (bal=pár)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kart=20bal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5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0865LB11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Obuv na sál EziKlog V2 světle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modrá, vel.46 (bal=pár)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kart=20bal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3022300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SKINSEPT G 1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7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15" w:space="268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330048070.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Latex 7 bal=50pár kar=200pár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330048075.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7.5 bal=50pár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kar=200pár 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330048080.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Latex 8 bal=50pár kar=200pár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330050080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Underglove 8 (ks=pár)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bal=50ks kart=200ks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890.101.160.020JI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Nádoba na kontaminovaný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odpad 60 l 60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Incidin Alcohol Wipe FP,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010448688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Neodisher FA 10 l kar=1ks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09" w:line="176" w:lineRule="exact"/>
              <w:ind w:left="-48" w:right="14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0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100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2,0 l 2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890.100.150.120JI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5,0 l 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890.101.160.020JI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Nádoba na kontaminovaný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odpad 60 l 60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3096130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1 l,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4CCB1323E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NaCl 0.9%. 500 ml. Emoluer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890.100.150.120JI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5,0 l 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3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890.100.180.120JI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8,0 l 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3050590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SEKUSEPT AKTIV 6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3146508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INCIDIN PRO. 6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3093840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SKINMAN SOFT PLUS, 1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3110560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SILONDA SENSITIVE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regenerační krém, 500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17" w:space="26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3115830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Oxyfoam S 750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aplikátorem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136 372,11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2026-03-17 10:59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06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406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2026-03-17T10:23:40Z</dcterms:created>
  <dcterms:modified xsi:type="dcterms:W3CDTF">2026-03-17T10:23:40Z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