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Dopravní podnik Karlovy Vary, a.s.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Sportovní 656/1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48364282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06.05.2026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OBJ35-49146/2026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Zralý Martin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992"/>
        <w:gridCol w:w="567"/>
        <w:gridCol w:w="1981"/>
      </w:tblGrid>
      <w:tr w:rsidR="00000000" w:rsidTr="003F6751">
        <w:trPr>
          <w:cantSplit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9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 w:rsidTr="003F6751">
        <w:trPr>
          <w:cantSplit/>
          <w:trHeight w:val="444"/>
        </w:trPr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K.Vary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 Krymská ulice - veřejné osvětlení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2 567 556,05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vč.DPH</w:t>
            </w:r>
            <w:proofErr w:type="spellEnd"/>
          </w:p>
          <w:p w:rsidR="003F6751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2 121 947,15 bez DPH</w:t>
            </w: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K.Vary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Krymská ul.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30.11.2026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obj.č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 70/26</w:t>
            </w: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Přenesená daňová povinnost (§ 92e - ZDPH)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jsou stavební a montážní práce dle klasifikace produkce CZ-CPA, kód 41 až 43,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které nejsou určeny výlučně pro potřeby výkonu veřejné správy.</w:t>
            </w: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bez DPH</w:t>
            </w: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pokuta za prodlení 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</w:t>
      </w:r>
      <w:r>
        <w:rPr>
          <w:rFonts w:ascii="Arial" w:hAnsi="Arial" w:cs="Arial"/>
          <w:color w:val="000000"/>
          <w:sz w:val="17"/>
          <w:szCs w:val="17"/>
        </w:rPr>
        <w:t>ční správy.</w:t>
      </w:r>
    </w:p>
    <w:p w:rsidR="003F6751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F6751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F6751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F6751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</w:t>
      </w:r>
      <w:r>
        <w:rPr>
          <w:rFonts w:ascii="Arial" w:hAnsi="Arial" w:cs="Arial"/>
          <w:b/>
          <w:bCs/>
          <w:color w:val="000000"/>
          <w:sz w:val="17"/>
          <w:szCs w:val="17"/>
        </w:rPr>
        <w:t>dá jejich svobodné vůli. Na důkaz toho připojuji své podpisy.</w:t>
      </w: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F67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3F675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51"/>
    <w:rsid w:val="003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C19CC"/>
  <w14:defaultImageDpi w14:val="0"/>
  <w15:docId w15:val="{35CD764D-87FC-4077-9A43-4074B376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594D196D</Template>
  <TotalTime>1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Zralý Martin</dc:creator>
  <cp:keywords/>
  <dc:description/>
  <cp:lastModifiedBy>Zralý Martin</cp:lastModifiedBy>
  <cp:revision>2</cp:revision>
  <dcterms:created xsi:type="dcterms:W3CDTF">2026-05-06T13:16:00Z</dcterms:created>
  <dcterms:modified xsi:type="dcterms:W3CDTF">2026-05-06T13:16:00Z</dcterms:modified>
</cp:coreProperties>
</file>