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6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O/04/20190061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119685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41196856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1196856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CZ41196856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TECOM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TECOM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Štěrboholská 1421/37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Štěrboholská 1421/37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0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102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9.4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29.4.2019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realizace  dvou nepřímých měření rozdělených do dvou rozvaděčových skřín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realizace  dvou nepřímých měření rozdělených do dvou rozvaděčových skříní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realizace  dvou nepřímých měření rozdělených do dvou rozvaděčových skříní, dle příloh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realizace  dvou nepřímých měření rozdělených do dvou rozvaděčových skříní, dle přílohy.</w:t>
      </w:r>
      <w:r w:rsidR="00C26BCB" w:rsidRPr="00E61F4E">
        <w:rPr>
          <w:rFonts w:ascii="Arial" w:hAnsi="Arial" w:cs="Arial"/>
        </w:rPr>
        <w:fldChar w:fldCharType="end"/>
      </w:r>
      <w:bookmarkEnd w:id="10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21 725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221 725,00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6124D2">
              <w:rPr>
                <w:rFonts w:ascii="Arial" w:hAnsi="Arial" w:cs="Arial"/>
                <w:b/>
              </w:rPr>
              <w:t xml:space="preserve"> včetně DPH</w:t>
            </w:r>
            <w:bookmarkStart w:id="12" w:name="_GoBack"/>
            <w:bookmarkEnd w:id="12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3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5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15.5.2019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3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6124D2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4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4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6124D2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6124D2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1806454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4D2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cp:lastPrinted>2019-04-29T15:34:00Z</cp:lastPrinted>
  <dcterms:created xsi:type="dcterms:W3CDTF">2019-04-29T15:36:00Z</dcterms:created>
  <dcterms:modified xsi:type="dcterms:W3CDTF">2019-04-29T15:36:00Z</dcterms:modified>
</cp:coreProperties>
</file>